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467A" w14:textId="22BAF9E2" w:rsidR="00234602" w:rsidRPr="002A4292" w:rsidRDefault="00FD51FD" w:rsidP="008F63AA">
      <w:pPr>
        <w:tabs>
          <w:tab w:val="left" w:pos="597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4292">
        <w:rPr>
          <w:rFonts w:asciiTheme="minorHAnsi" w:hAnsiTheme="minorHAnsi" w:cstheme="minorHAnsi"/>
          <w:b/>
          <w:sz w:val="22"/>
          <w:szCs w:val="22"/>
        </w:rPr>
        <w:t>ZAPIS</w:t>
      </w:r>
    </w:p>
    <w:p w14:paraId="086E9B1A" w14:textId="77777777" w:rsidR="00D418F0" w:rsidRPr="005545CE" w:rsidRDefault="00D418F0" w:rsidP="00FD51FD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82"/>
        <w:gridCol w:w="2930"/>
      </w:tblGrid>
      <w:tr w:rsidR="00234602" w:rsidRPr="002A4292" w14:paraId="4FCCD509" w14:textId="77777777" w:rsidTr="48551A87">
        <w:tc>
          <w:tcPr>
            <w:tcW w:w="3510" w:type="dxa"/>
          </w:tcPr>
          <w:p w14:paraId="1640F3B0" w14:textId="77777777" w:rsidR="00234602" w:rsidRPr="002A4292" w:rsidRDefault="00234602" w:rsidP="00276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IO/ZDRUŽENJE:</w:t>
            </w:r>
          </w:p>
          <w:p w14:paraId="54D1661A" w14:textId="4D0F6447" w:rsidR="00234602" w:rsidRPr="002A4292" w:rsidRDefault="00B2414F" w:rsidP="48551A87">
            <w:pPr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9</w:t>
            </w:r>
            <w:r w:rsidR="0038535F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. </w:t>
            </w:r>
            <w:r w:rsidR="00234602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seja IO Zdru</w:t>
            </w:r>
            <w:r w:rsidR="0038535F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ženja za</w:t>
            </w:r>
            <w:r w:rsidR="00B646D0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</w:t>
            </w:r>
            <w:r w:rsidR="0038535F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arovalnih posrednikov Slovenije</w:t>
            </w:r>
            <w:r w:rsidR="00447E39" w:rsidRPr="48551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(ZZPS)</w:t>
            </w:r>
          </w:p>
        </w:tc>
        <w:tc>
          <w:tcPr>
            <w:tcW w:w="2882" w:type="dxa"/>
          </w:tcPr>
          <w:p w14:paraId="0046D202" w14:textId="77777777" w:rsidR="00234602" w:rsidRPr="002A4292" w:rsidRDefault="00234602" w:rsidP="00276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14:paraId="37F3530B" w14:textId="4C3218DA" w:rsidR="00234602" w:rsidRPr="002A4292" w:rsidRDefault="00B2414F" w:rsidP="0027624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BD4ADA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1969" w:rsidRPr="002A42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B02CB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1969" w:rsidRPr="002A429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D4ADA" w:rsidRPr="002A42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0CC5AF4F" w14:textId="732036EA" w:rsidR="00234602" w:rsidRPr="002A4292" w:rsidRDefault="00BD12D6" w:rsidP="001F5C9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601467" w:rsidRPr="002A42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05C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81969" w:rsidRPr="002A42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5C5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81969" w:rsidRPr="002A4292">
              <w:rPr>
                <w:rFonts w:asciiTheme="minorHAnsi" w:hAnsiTheme="minorHAnsi" w:cstheme="minorHAnsi"/>
                <w:sz w:val="22"/>
                <w:szCs w:val="22"/>
              </w:rPr>
              <w:t>0 do</w:t>
            </w:r>
            <w:r w:rsidR="00784489">
              <w:rPr>
                <w:rFonts w:asciiTheme="minorHAnsi" w:hAnsiTheme="minorHAnsi" w:cstheme="minorHAnsi"/>
                <w:sz w:val="22"/>
                <w:szCs w:val="22"/>
              </w:rPr>
              <w:t xml:space="preserve"> 15.</w:t>
            </w:r>
            <w:r w:rsidR="00B241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844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01467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2EA8" w:rsidRPr="002A4292">
              <w:rPr>
                <w:rFonts w:asciiTheme="minorHAnsi" w:hAnsiTheme="minorHAnsi" w:cstheme="minorHAnsi"/>
                <w:sz w:val="22"/>
                <w:szCs w:val="22"/>
              </w:rPr>
              <w:t>ure</w:t>
            </w:r>
          </w:p>
        </w:tc>
        <w:tc>
          <w:tcPr>
            <w:tcW w:w="2930" w:type="dxa"/>
          </w:tcPr>
          <w:p w14:paraId="16E31130" w14:textId="77777777" w:rsidR="00234602" w:rsidRPr="002A4292" w:rsidRDefault="00234602" w:rsidP="00276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LOKACIJA:</w:t>
            </w:r>
          </w:p>
          <w:p w14:paraId="34417FB3" w14:textId="4354D601" w:rsidR="00234602" w:rsidRPr="002A4292" w:rsidRDefault="008B5BAA" w:rsidP="00D06B06">
            <w:pPr>
              <w:ind w:left="14" w:firstLine="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Sejna soba 4</w:t>
            </w:r>
          </w:p>
        </w:tc>
      </w:tr>
    </w:tbl>
    <w:p w14:paraId="0015A067" w14:textId="77777777" w:rsidR="00234602" w:rsidRPr="005545CE" w:rsidRDefault="00234602" w:rsidP="0023460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34602" w:rsidRPr="002A4292" w14:paraId="4FBD9355" w14:textId="77777777" w:rsidTr="00F2433B">
        <w:tc>
          <w:tcPr>
            <w:tcW w:w="9322" w:type="dxa"/>
          </w:tcPr>
          <w:p w14:paraId="58B732A2" w14:textId="77777777" w:rsidR="00234602" w:rsidRPr="002A4292" w:rsidRDefault="00234602" w:rsidP="002762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b/>
                <w:sz w:val="22"/>
                <w:szCs w:val="22"/>
              </w:rPr>
              <w:t>PRISOTNI</w:t>
            </w:r>
            <w:r w:rsidR="00E44CAF" w:rsidRPr="002A42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ČLAN</w:t>
            </w:r>
            <w:r w:rsidR="00F1324D" w:rsidRPr="002A4292">
              <w:rPr>
                <w:rFonts w:asciiTheme="minorHAnsi" w:hAnsiTheme="minorHAnsi" w:cstheme="minorHAnsi"/>
                <w:b/>
                <w:sz w:val="22"/>
                <w:szCs w:val="22"/>
              </w:rPr>
              <w:t>I IZVRŠILNEGA ODBORA</w:t>
            </w:r>
            <w:r w:rsidRPr="002A429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E7C3663" w14:textId="0CA0F70D" w:rsidR="00C71834" w:rsidRDefault="00F860F7" w:rsidP="00276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5CE5">
              <w:rPr>
                <w:rFonts w:asciiTheme="minorHAnsi" w:hAnsiTheme="minorHAnsi" w:cstheme="minorHAnsi"/>
                <w:sz w:val="22"/>
                <w:szCs w:val="22"/>
              </w:rPr>
              <w:t>Bojan Grabec – BMA partnerji d.o.o.</w:t>
            </w:r>
          </w:p>
          <w:p w14:paraId="5FC1C477" w14:textId="64DBAE7F" w:rsidR="008B5BAA" w:rsidRPr="00127154" w:rsidRDefault="008B5BAA" w:rsidP="008B5B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154">
              <w:rPr>
                <w:rFonts w:asciiTheme="minorHAnsi" w:hAnsiTheme="minorHAnsi" w:cstheme="minorHAnsi"/>
                <w:sz w:val="22"/>
                <w:szCs w:val="22"/>
              </w:rPr>
              <w:t>Arijana Lipovec – LAB 3 d.o.o.</w:t>
            </w:r>
            <w:r w:rsidR="00927AF6">
              <w:rPr>
                <w:rFonts w:asciiTheme="minorHAnsi" w:hAnsiTheme="minorHAnsi" w:cstheme="minorHAnsi"/>
                <w:sz w:val="22"/>
                <w:szCs w:val="22"/>
              </w:rPr>
              <w:t xml:space="preserve"> (M-</w:t>
            </w:r>
            <w:proofErr w:type="spellStart"/>
            <w:r w:rsidR="00927AF6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  <w:proofErr w:type="spellEnd"/>
            <w:r w:rsidR="00927A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79AFE45" w14:textId="00196C45" w:rsidR="008B5BAA" w:rsidRDefault="008B5BAA" w:rsidP="008B5B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154">
              <w:rPr>
                <w:rFonts w:asciiTheme="minorHAnsi" w:hAnsiTheme="minorHAnsi" w:cstheme="minorHAnsi"/>
                <w:sz w:val="22"/>
                <w:szCs w:val="22"/>
              </w:rPr>
              <w:t>Miha Javornik – Sipos d.o.o.</w:t>
            </w:r>
          </w:p>
          <w:p w14:paraId="7395F31F" w14:textId="3CCA5B4F" w:rsidR="003E3A8F" w:rsidRPr="00127154" w:rsidRDefault="003E3A8F" w:rsidP="003E3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154">
              <w:rPr>
                <w:rFonts w:asciiTheme="minorHAnsi" w:hAnsiTheme="minorHAnsi" w:cstheme="minorHAnsi"/>
                <w:sz w:val="22"/>
                <w:szCs w:val="22"/>
              </w:rPr>
              <w:t xml:space="preserve">Miroslav Zorec </w:t>
            </w:r>
            <w:r w:rsidR="00127154" w:rsidRPr="0012715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27154">
              <w:rPr>
                <w:rFonts w:asciiTheme="minorHAnsi" w:hAnsiTheme="minorHAnsi" w:cstheme="minorHAnsi"/>
                <w:sz w:val="22"/>
                <w:szCs w:val="22"/>
              </w:rPr>
              <w:t xml:space="preserve"> K</w:t>
            </w:r>
            <w:r w:rsidR="00127154" w:rsidRPr="00127154">
              <w:rPr>
                <w:rFonts w:asciiTheme="minorHAnsi" w:hAnsiTheme="minorHAnsi" w:cstheme="minorHAnsi"/>
                <w:sz w:val="22"/>
                <w:szCs w:val="22"/>
              </w:rPr>
              <w:t>RIK AKSUM</w:t>
            </w:r>
            <w:r w:rsidRPr="00127154">
              <w:rPr>
                <w:rFonts w:asciiTheme="minorHAnsi" w:hAnsiTheme="minorHAnsi" w:cstheme="minorHAnsi"/>
                <w:sz w:val="22"/>
                <w:szCs w:val="22"/>
              </w:rPr>
              <w:t xml:space="preserve"> d.o.o.</w:t>
            </w:r>
            <w:r w:rsidR="00EC0AE6">
              <w:rPr>
                <w:rFonts w:asciiTheme="minorHAnsi" w:hAnsiTheme="minorHAnsi" w:cstheme="minorHAnsi"/>
                <w:sz w:val="22"/>
                <w:szCs w:val="22"/>
              </w:rPr>
              <w:t xml:space="preserve"> (M-</w:t>
            </w:r>
            <w:proofErr w:type="spellStart"/>
            <w:r w:rsidR="00EC0AE6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  <w:proofErr w:type="spellEnd"/>
            <w:r w:rsidR="00EC0AE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06BA000" w14:textId="3983CAD1" w:rsidR="00B44549" w:rsidRDefault="00B44549" w:rsidP="00A046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Jože Babič</w:t>
            </w:r>
            <w:r w:rsidR="00AB60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32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B60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60D6">
              <w:rPr>
                <w:rFonts w:asciiTheme="minorHAnsi" w:hAnsiTheme="minorHAnsi" w:cstheme="minorHAnsi"/>
                <w:sz w:val="22"/>
                <w:szCs w:val="22"/>
              </w:rPr>
              <w:t>Advizor</w:t>
            </w:r>
            <w:proofErr w:type="spellEnd"/>
            <w:r w:rsidR="00C73231">
              <w:rPr>
                <w:rFonts w:asciiTheme="minorHAnsi" w:hAnsiTheme="minorHAnsi" w:cstheme="minorHAnsi"/>
                <w:sz w:val="22"/>
                <w:szCs w:val="22"/>
              </w:rPr>
              <w:t xml:space="preserve"> d.o.o.</w:t>
            </w:r>
          </w:p>
          <w:p w14:paraId="66272967" w14:textId="0D852BD2" w:rsidR="00726024" w:rsidRPr="00993645" w:rsidRDefault="00726024" w:rsidP="00C122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5BE06D" w14:textId="3BC1FB57" w:rsidR="00234602" w:rsidRPr="002A4292" w:rsidRDefault="0035408D" w:rsidP="00560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FA7">
              <w:rPr>
                <w:rFonts w:asciiTheme="minorHAnsi" w:hAnsiTheme="minorHAnsi" w:cstheme="minorHAnsi"/>
                <w:sz w:val="22"/>
                <w:szCs w:val="22"/>
              </w:rPr>
              <w:t>Ostali prisotni:</w:t>
            </w:r>
            <w:r w:rsidR="00E31339" w:rsidRPr="00EA4F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0182">
              <w:rPr>
                <w:rFonts w:asciiTheme="minorHAnsi" w:hAnsiTheme="minorHAnsi" w:cstheme="minorHAnsi"/>
                <w:sz w:val="22"/>
                <w:szCs w:val="22"/>
              </w:rPr>
              <w:t xml:space="preserve">Miha Abrahamsberg – </w:t>
            </w:r>
            <w:r w:rsidR="00560182" w:rsidRPr="00127154">
              <w:rPr>
                <w:rFonts w:asciiTheme="minorHAnsi" w:hAnsiTheme="minorHAnsi" w:cstheme="minorHAnsi"/>
                <w:sz w:val="22"/>
                <w:szCs w:val="22"/>
              </w:rPr>
              <w:t>KRIK AKSUM d.o.o.</w:t>
            </w:r>
            <w:r w:rsidR="005601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A4FA7">
              <w:rPr>
                <w:rFonts w:asciiTheme="minorHAnsi" w:hAnsiTheme="minorHAnsi" w:cstheme="minorHAnsi"/>
                <w:sz w:val="22"/>
                <w:szCs w:val="22"/>
              </w:rPr>
              <w:t>Lidija Flajs –</w:t>
            </w:r>
            <w:r w:rsidR="00025E1B" w:rsidRPr="00EA4F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FA7">
              <w:rPr>
                <w:rFonts w:asciiTheme="minorHAnsi" w:hAnsiTheme="minorHAnsi" w:cstheme="minorHAnsi"/>
                <w:sz w:val="22"/>
                <w:szCs w:val="22"/>
              </w:rPr>
              <w:t>GZS-PTZ</w:t>
            </w:r>
          </w:p>
        </w:tc>
      </w:tr>
    </w:tbl>
    <w:p w14:paraId="36CA06A3" w14:textId="77777777" w:rsidR="00234602" w:rsidRPr="005545CE" w:rsidRDefault="00234602" w:rsidP="0023460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1342"/>
        <w:gridCol w:w="4751"/>
      </w:tblGrid>
      <w:tr w:rsidR="00234602" w:rsidRPr="002A4292" w14:paraId="1722E1DA" w14:textId="77777777" w:rsidTr="0070736E">
        <w:trPr>
          <w:trHeight w:val="9051"/>
        </w:trPr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3256B522" w14:textId="7188EA58" w:rsidR="008100A6" w:rsidRPr="00392138" w:rsidRDefault="00D31D6C" w:rsidP="00D26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138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100A6" w:rsidRPr="00392138">
              <w:rPr>
                <w:rFonts w:asciiTheme="minorHAnsi" w:hAnsiTheme="minorHAnsi" w:cstheme="minorHAnsi"/>
                <w:sz w:val="22"/>
                <w:szCs w:val="22"/>
              </w:rPr>
              <w:t>a sej</w:t>
            </w:r>
            <w:r w:rsidRPr="0039213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100A6" w:rsidRPr="00392138">
              <w:rPr>
                <w:rFonts w:asciiTheme="minorHAnsi" w:hAnsiTheme="minorHAnsi" w:cstheme="minorHAnsi"/>
                <w:sz w:val="22"/>
                <w:szCs w:val="22"/>
              </w:rPr>
              <w:t xml:space="preserve"> je bil soglasno potrjen dnevni red:</w:t>
            </w:r>
          </w:p>
          <w:p w14:paraId="23365849" w14:textId="46FA842E" w:rsidR="00E76EF3" w:rsidRDefault="00E76EF3" w:rsidP="00D26435">
            <w:pPr>
              <w:pStyle w:val="Navadensplet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Obravnava ponud</w:t>
            </w:r>
            <w:r w:rsidR="005935BB">
              <w:rPr>
                <w:rFonts w:asciiTheme="minorHAnsi" w:hAnsiTheme="minorHAnsi" w:cstheme="minorHAnsi"/>
                <w:sz w:val="22"/>
                <w:szCs w:val="22"/>
              </w:rPr>
              <w:t xml:space="preserve">be za zakonito lobiranje podjetja MC </w:t>
            </w:r>
            <w:proofErr w:type="spellStart"/>
            <w:r w:rsidR="005935BB">
              <w:rPr>
                <w:rFonts w:asciiTheme="minorHAnsi" w:hAnsiTheme="minorHAnsi" w:cstheme="minorHAnsi"/>
                <w:sz w:val="22"/>
                <w:szCs w:val="22"/>
              </w:rPr>
              <w:t>Public</w:t>
            </w:r>
            <w:proofErr w:type="spellEnd"/>
            <w:r w:rsidR="005935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935BB">
              <w:rPr>
                <w:rFonts w:asciiTheme="minorHAnsi" w:hAnsiTheme="minorHAnsi" w:cstheme="minorHAnsi"/>
                <w:sz w:val="22"/>
                <w:szCs w:val="22"/>
              </w:rPr>
              <w:t>Affairs</w:t>
            </w:r>
            <w:proofErr w:type="spellEnd"/>
            <w:r w:rsidR="004A1F4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C9737D7" w14:textId="72BEF7D3" w:rsidR="00E76EF3" w:rsidRPr="00E76EF3" w:rsidRDefault="00E76EF3" w:rsidP="00E76EF3">
            <w:pPr>
              <w:pStyle w:val="Navadensple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76EF3">
              <w:rPr>
                <w:rFonts w:asciiTheme="minorHAnsi" w:hAnsiTheme="minorHAnsi" w:cstheme="minorHAnsi"/>
                <w:sz w:val="22"/>
                <w:szCs w:val="22"/>
              </w:rPr>
              <w:t>Pregled in potrditev zapisnika 8. seje IO ZZPS;</w:t>
            </w:r>
          </w:p>
          <w:p w14:paraId="2045EF93" w14:textId="2A21EE48" w:rsidR="00E76EF3" w:rsidRPr="00E76EF3" w:rsidRDefault="00E76EF3" w:rsidP="00E76EF3">
            <w:pPr>
              <w:pStyle w:val="Navadensple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76EF3">
              <w:rPr>
                <w:rFonts w:asciiTheme="minorHAnsi" w:hAnsiTheme="minorHAnsi" w:cstheme="minorHAnsi"/>
                <w:sz w:val="22"/>
                <w:szCs w:val="22"/>
              </w:rPr>
              <w:t>Poročilo s sestanka FURS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6EF3">
              <w:rPr>
                <w:rFonts w:asciiTheme="minorHAnsi" w:hAnsiTheme="minorHAnsi" w:cstheme="minorHAnsi"/>
                <w:sz w:val="22"/>
                <w:szCs w:val="22"/>
              </w:rPr>
              <w:t>- DFS;</w:t>
            </w:r>
          </w:p>
          <w:p w14:paraId="3604A448" w14:textId="77777777" w:rsidR="00E76EF3" w:rsidRPr="00E76EF3" w:rsidRDefault="00E76EF3" w:rsidP="00E76EF3">
            <w:pPr>
              <w:pStyle w:val="Navadensple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76EF3">
              <w:rPr>
                <w:rFonts w:asciiTheme="minorHAnsi" w:hAnsiTheme="minorHAnsi" w:cstheme="minorHAnsi"/>
                <w:sz w:val="22"/>
                <w:szCs w:val="22"/>
              </w:rPr>
              <w:t>Organizacijske aktivnosti za izvedbo zbora članov ZZPS ter usposabljanja za zavarovalne posrednike;</w:t>
            </w:r>
          </w:p>
          <w:p w14:paraId="6B1F3BBD" w14:textId="77777777" w:rsidR="00E76EF3" w:rsidRPr="00E76EF3" w:rsidRDefault="00E76EF3" w:rsidP="00E76EF3">
            <w:pPr>
              <w:pStyle w:val="Navadensple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76EF3">
              <w:rPr>
                <w:rFonts w:asciiTheme="minorHAnsi" w:hAnsiTheme="minorHAnsi" w:cstheme="minorHAnsi"/>
                <w:sz w:val="22"/>
                <w:szCs w:val="22"/>
              </w:rPr>
              <w:t>Priprava poročila o delu in programa dela za obravnavo na zboru;</w:t>
            </w:r>
          </w:p>
          <w:p w14:paraId="2843BCD8" w14:textId="77777777" w:rsidR="00E76EF3" w:rsidRPr="00E76EF3" w:rsidRDefault="00E76EF3" w:rsidP="00D22A06">
            <w:pPr>
              <w:pStyle w:val="Navadensplet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E76EF3">
              <w:rPr>
                <w:rFonts w:asciiTheme="minorHAnsi" w:hAnsiTheme="minorHAnsi" w:cstheme="minorHAnsi"/>
                <w:sz w:val="22"/>
                <w:szCs w:val="22"/>
              </w:rPr>
              <w:t>Razno.</w:t>
            </w:r>
          </w:p>
          <w:p w14:paraId="39398205" w14:textId="77777777" w:rsidR="00FA316D" w:rsidRPr="00993645" w:rsidRDefault="00FA316D" w:rsidP="00993645">
            <w:pPr>
              <w:ind w:left="35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E66711" w14:textId="36328E7A" w:rsidR="00CB1998" w:rsidRDefault="00703A3C" w:rsidP="00BE1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421">
              <w:rPr>
                <w:rFonts w:asciiTheme="minorHAnsi" w:hAnsiTheme="minorHAnsi" w:cstheme="minorHAnsi"/>
                <w:sz w:val="22"/>
                <w:szCs w:val="22"/>
              </w:rPr>
              <w:t>K točki 1</w:t>
            </w:r>
          </w:p>
          <w:p w14:paraId="4EB3DCF9" w14:textId="3A6517B0" w:rsidR="009D4659" w:rsidRDefault="000E6273" w:rsidP="009D46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G. </w:t>
            </w:r>
            <w:r w:rsidR="004F31A4">
              <w:rPr>
                <w:rFonts w:asciiTheme="minorHAnsi" w:hAnsiTheme="minorHAnsi" w:cstheme="minorHAnsi"/>
                <w:sz w:val="22"/>
                <w:szCs w:val="22"/>
              </w:rPr>
              <w:t>Abrahamsberg</w:t>
            </w:r>
            <w:r w:rsidR="009D46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4659" w:rsidRPr="009D4659">
              <w:rPr>
                <w:rFonts w:asciiTheme="minorHAnsi" w:hAnsiTheme="minorHAnsi" w:cstheme="minorHAnsi"/>
                <w:sz w:val="22"/>
                <w:szCs w:val="22"/>
              </w:rPr>
              <w:t>predstavi reference</w:t>
            </w:r>
            <w:r w:rsidR="009D4659">
              <w:rPr>
                <w:rFonts w:asciiTheme="minorHAnsi" w:hAnsiTheme="minorHAnsi" w:cstheme="minorHAnsi"/>
                <w:sz w:val="22"/>
                <w:szCs w:val="22"/>
              </w:rPr>
              <w:t xml:space="preserve"> in ponudbo</w:t>
            </w:r>
            <w:r w:rsidR="009D4659" w:rsidRPr="009D4659">
              <w:rPr>
                <w:rFonts w:asciiTheme="minorHAnsi" w:hAnsiTheme="minorHAnsi" w:cstheme="minorHAnsi"/>
                <w:sz w:val="22"/>
                <w:szCs w:val="22"/>
              </w:rPr>
              <w:t xml:space="preserve"> ponudnik</w:t>
            </w:r>
            <w:r w:rsidR="009D465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D4659" w:rsidRPr="009D4659">
              <w:rPr>
                <w:rFonts w:asciiTheme="minorHAnsi" w:hAnsiTheme="minorHAnsi" w:cstheme="minorHAnsi"/>
                <w:sz w:val="22"/>
                <w:szCs w:val="22"/>
              </w:rPr>
              <w:t xml:space="preserve"> lobističnih aktivnosti za spremembo ureditve ZDFS.</w:t>
            </w:r>
            <w:r w:rsidR="00414997">
              <w:rPr>
                <w:rFonts w:asciiTheme="minorHAnsi" w:hAnsiTheme="minorHAnsi" w:cstheme="minorHAnsi"/>
                <w:sz w:val="22"/>
                <w:szCs w:val="22"/>
              </w:rPr>
              <w:t xml:space="preserve"> Predlaga, da bi pooblastilo za lobiranje podalo ZZPS</w:t>
            </w:r>
            <w:r w:rsidR="0095444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E667C">
              <w:rPr>
                <w:rFonts w:asciiTheme="minorHAnsi" w:hAnsiTheme="minorHAnsi" w:cstheme="minorHAnsi"/>
                <w:sz w:val="22"/>
                <w:szCs w:val="22"/>
              </w:rPr>
              <w:t xml:space="preserve">Predvidena sta dva pristopa in sicer </w:t>
            </w:r>
            <w:r w:rsidR="009D4659" w:rsidRPr="009D4659">
              <w:rPr>
                <w:rFonts w:asciiTheme="minorHAnsi" w:hAnsiTheme="minorHAnsi" w:cstheme="minorHAnsi"/>
                <w:sz w:val="22"/>
                <w:szCs w:val="22"/>
              </w:rPr>
              <w:t xml:space="preserve">preko poslanskih skupin </w:t>
            </w:r>
            <w:r w:rsidR="003E667C">
              <w:rPr>
                <w:rFonts w:asciiTheme="minorHAnsi" w:hAnsiTheme="minorHAnsi" w:cstheme="minorHAnsi"/>
                <w:sz w:val="22"/>
                <w:szCs w:val="22"/>
              </w:rPr>
              <w:t xml:space="preserve">ter </w:t>
            </w:r>
            <w:r w:rsidR="009D4659" w:rsidRPr="009D4659">
              <w:rPr>
                <w:rFonts w:asciiTheme="minorHAnsi" w:hAnsiTheme="minorHAnsi" w:cstheme="minorHAnsi"/>
                <w:sz w:val="22"/>
                <w:szCs w:val="22"/>
              </w:rPr>
              <w:t>preko Ministrstva za finance</w:t>
            </w:r>
            <w:r w:rsidR="008D6E1E">
              <w:rPr>
                <w:rFonts w:asciiTheme="minorHAnsi" w:hAnsiTheme="minorHAnsi" w:cstheme="minorHAnsi"/>
                <w:sz w:val="22"/>
                <w:szCs w:val="22"/>
              </w:rPr>
              <w:t xml:space="preserve">. Pristop preko Ministrstva za finance predstavlja daljšo pot. Izpostavi, da je verjetnost za uspeh </w:t>
            </w:r>
            <w:r w:rsidR="009D4659" w:rsidRPr="009D4659">
              <w:rPr>
                <w:rFonts w:asciiTheme="minorHAnsi" w:hAnsiTheme="minorHAnsi" w:cstheme="minorHAnsi"/>
                <w:sz w:val="22"/>
                <w:szCs w:val="22"/>
              </w:rPr>
              <w:t xml:space="preserve">majhna. </w:t>
            </w:r>
            <w:r w:rsidR="00965116">
              <w:rPr>
                <w:rFonts w:asciiTheme="minorHAnsi" w:hAnsiTheme="minorHAnsi" w:cstheme="minorHAnsi"/>
                <w:sz w:val="22"/>
                <w:szCs w:val="22"/>
              </w:rPr>
              <w:t xml:space="preserve">Plačniki storitve bi </w:t>
            </w:r>
            <w:r w:rsidR="00965116" w:rsidRPr="009D4659">
              <w:rPr>
                <w:rFonts w:asciiTheme="minorHAnsi" w:hAnsiTheme="minorHAnsi" w:cstheme="minorHAnsi"/>
                <w:sz w:val="22"/>
                <w:szCs w:val="22"/>
              </w:rPr>
              <w:t>bile 4 posredniške družbe in ena zastopniška, ki bi si delil</w:t>
            </w:r>
            <w:r w:rsidR="00965116">
              <w:rPr>
                <w:rFonts w:asciiTheme="minorHAnsi" w:hAnsiTheme="minorHAnsi" w:cstheme="minorHAnsi"/>
                <w:sz w:val="22"/>
                <w:szCs w:val="22"/>
              </w:rPr>
              <w:t>e v ponudbi opredeljene stroške</w:t>
            </w:r>
            <w:r w:rsidR="00965116" w:rsidRPr="009D46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E43AA3" w14:textId="77777777" w:rsidR="008D6E1E" w:rsidRPr="00D26435" w:rsidRDefault="008D6E1E" w:rsidP="009D46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3CF2B8" w14:textId="566A5251" w:rsidR="00E73364" w:rsidRDefault="008D6E1E" w:rsidP="009D46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Prisotni izpostavijo, da </w:t>
            </w:r>
            <w:r w:rsidR="003976D7">
              <w:rPr>
                <w:rFonts w:asciiTheme="minorHAnsi" w:hAnsiTheme="minorHAnsi" w:cstheme="minorHAnsi"/>
                <w:sz w:val="22"/>
                <w:szCs w:val="22"/>
              </w:rPr>
              <w:t xml:space="preserve">iz ponudbe ni razvidno, da </w:t>
            </w:r>
            <w:r w:rsidR="00B24E1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976D7" w:rsidRPr="009D4659">
              <w:rPr>
                <w:rFonts w:asciiTheme="minorHAnsi" w:hAnsiTheme="minorHAnsi" w:cstheme="minorHAnsi"/>
                <w:sz w:val="22"/>
                <w:szCs w:val="22"/>
              </w:rPr>
              <w:t xml:space="preserve">onudnik v primeru neplačila ne </w:t>
            </w:r>
            <w:r w:rsidR="00B24E1E">
              <w:rPr>
                <w:rFonts w:asciiTheme="minorHAnsi" w:hAnsiTheme="minorHAnsi" w:cstheme="minorHAnsi"/>
                <w:sz w:val="22"/>
                <w:szCs w:val="22"/>
              </w:rPr>
              <w:t xml:space="preserve">bo </w:t>
            </w:r>
            <w:r w:rsidR="003976D7" w:rsidRPr="009D4659">
              <w:rPr>
                <w:rFonts w:asciiTheme="minorHAnsi" w:hAnsiTheme="minorHAnsi" w:cstheme="minorHAnsi"/>
                <w:sz w:val="22"/>
                <w:szCs w:val="22"/>
              </w:rPr>
              <w:t>bremeni</w:t>
            </w:r>
            <w:r w:rsidR="00B24E1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976D7" w:rsidRPr="009D4659">
              <w:rPr>
                <w:rFonts w:asciiTheme="minorHAnsi" w:hAnsiTheme="minorHAnsi" w:cstheme="minorHAnsi"/>
                <w:sz w:val="22"/>
                <w:szCs w:val="22"/>
              </w:rPr>
              <w:t xml:space="preserve"> združenja. </w:t>
            </w:r>
            <w:r w:rsidR="001F4D0C" w:rsidRPr="009D4659">
              <w:rPr>
                <w:rFonts w:asciiTheme="minorHAnsi" w:hAnsiTheme="minorHAnsi" w:cstheme="minorHAnsi"/>
                <w:sz w:val="22"/>
                <w:szCs w:val="22"/>
              </w:rPr>
              <w:t xml:space="preserve">Nekateri od plačnikov </w:t>
            </w:r>
            <w:r w:rsidR="001F4D0C">
              <w:rPr>
                <w:rFonts w:asciiTheme="minorHAnsi" w:hAnsiTheme="minorHAnsi" w:cstheme="minorHAnsi"/>
                <w:sz w:val="22"/>
                <w:szCs w:val="22"/>
              </w:rPr>
              <w:t xml:space="preserve">niti </w:t>
            </w:r>
            <w:r w:rsidR="001F4D0C" w:rsidRPr="009D4659">
              <w:rPr>
                <w:rFonts w:asciiTheme="minorHAnsi" w:hAnsiTheme="minorHAnsi" w:cstheme="minorHAnsi"/>
                <w:sz w:val="22"/>
                <w:szCs w:val="22"/>
              </w:rPr>
              <w:t>niso člani</w:t>
            </w:r>
            <w:r w:rsidR="001F4D0C">
              <w:rPr>
                <w:rFonts w:asciiTheme="minorHAnsi" w:hAnsiTheme="minorHAnsi" w:cstheme="minorHAnsi"/>
                <w:sz w:val="22"/>
                <w:szCs w:val="22"/>
              </w:rPr>
              <w:t xml:space="preserve"> združenja</w:t>
            </w:r>
            <w:r w:rsidR="001F4D0C" w:rsidRPr="009D46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F4D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A56">
              <w:rPr>
                <w:rFonts w:asciiTheme="minorHAnsi" w:hAnsiTheme="minorHAnsi" w:cstheme="minorHAnsi"/>
                <w:sz w:val="22"/>
                <w:szCs w:val="22"/>
              </w:rPr>
              <w:t>Izpostavijo</w:t>
            </w:r>
            <w:r w:rsidR="00332C84">
              <w:rPr>
                <w:rFonts w:asciiTheme="minorHAnsi" w:hAnsiTheme="minorHAnsi" w:cstheme="minorHAnsi"/>
                <w:sz w:val="22"/>
                <w:szCs w:val="22"/>
              </w:rPr>
              <w:t xml:space="preserve"> vprašanje, če ne bi bilo treba dati vsebine v obravnavo zboru članov</w:t>
            </w:r>
            <w:r w:rsidR="00E73364">
              <w:rPr>
                <w:rFonts w:asciiTheme="minorHAnsi" w:hAnsiTheme="minorHAnsi" w:cstheme="minorHAnsi"/>
                <w:sz w:val="22"/>
                <w:szCs w:val="22"/>
              </w:rPr>
              <w:t>. Glede na to, da ZZPS ni pravna oseba, temveč e</w:t>
            </w:r>
            <w:r w:rsidR="000F3033">
              <w:rPr>
                <w:rFonts w:asciiTheme="minorHAnsi" w:hAnsiTheme="minorHAnsi" w:cstheme="minorHAnsi"/>
                <w:sz w:val="22"/>
                <w:szCs w:val="22"/>
              </w:rPr>
              <w:t>no od združenj, ki deluje v okviru GZS, je treba predhodno proučiti</w:t>
            </w:r>
            <w:r w:rsidR="00037357">
              <w:rPr>
                <w:rFonts w:asciiTheme="minorHAnsi" w:hAnsiTheme="minorHAnsi" w:cstheme="minorHAnsi"/>
                <w:sz w:val="22"/>
                <w:szCs w:val="22"/>
              </w:rPr>
              <w:t>, kako je z izdajo tovrstnega pooblastila.</w:t>
            </w:r>
            <w:r w:rsidR="001F4D0C" w:rsidRPr="009D46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4702">
              <w:rPr>
                <w:rFonts w:asciiTheme="minorHAnsi" w:hAnsiTheme="minorHAnsi" w:cstheme="minorHAnsi"/>
                <w:sz w:val="22"/>
                <w:szCs w:val="22"/>
              </w:rPr>
              <w:t xml:space="preserve">Če združenje da pooblastilo, bi morali biti </w:t>
            </w:r>
            <w:r w:rsidR="005E2A12">
              <w:rPr>
                <w:rFonts w:asciiTheme="minorHAnsi" w:hAnsiTheme="minorHAnsi" w:cstheme="minorHAnsi"/>
                <w:sz w:val="22"/>
                <w:szCs w:val="22"/>
              </w:rPr>
              <w:t xml:space="preserve">člani IO seznanjeni z vsebino aktivnosti, ki bo do </w:t>
            </w:r>
            <w:r w:rsidR="000173B4">
              <w:rPr>
                <w:rFonts w:asciiTheme="minorHAnsi" w:hAnsiTheme="minorHAnsi" w:cstheme="minorHAnsi"/>
                <w:sz w:val="22"/>
                <w:szCs w:val="22"/>
              </w:rPr>
              <w:t xml:space="preserve">potekale, saj tudi v ZZPS konstantno izvajamo različne aktivnosti z namenom, da dokažemo </w:t>
            </w:r>
            <w:r w:rsidR="00BC1463">
              <w:rPr>
                <w:rFonts w:asciiTheme="minorHAnsi" w:hAnsiTheme="minorHAnsi" w:cstheme="minorHAnsi"/>
                <w:sz w:val="22"/>
                <w:szCs w:val="22"/>
              </w:rPr>
              <w:t xml:space="preserve">škodljive posledice te ureditve s ciljem, da bi </w:t>
            </w:r>
            <w:r w:rsidR="000173B4">
              <w:rPr>
                <w:rFonts w:asciiTheme="minorHAnsi" w:hAnsiTheme="minorHAnsi" w:cstheme="minorHAnsi"/>
                <w:sz w:val="22"/>
                <w:szCs w:val="22"/>
              </w:rPr>
              <w:t>se zakon spremeni</w:t>
            </w:r>
            <w:r w:rsidR="00BC146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0173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E2A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F6BD9A" w14:textId="77777777" w:rsidR="00037357" w:rsidRPr="00D26435" w:rsidRDefault="00037357" w:rsidP="009D465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FCF5B1A" w14:textId="19DE6440" w:rsidR="00037357" w:rsidRPr="00BA4BC5" w:rsidRDefault="00037357" w:rsidP="009D46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Sklep 1</w:t>
            </w:r>
          </w:p>
          <w:p w14:paraId="4A763858" w14:textId="2F6933C2" w:rsidR="008D6E1E" w:rsidRPr="00BA4BC5" w:rsidRDefault="00037357" w:rsidP="009D46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G. Abrahamsberg </w:t>
            </w:r>
            <w:r w:rsidR="00900C63" w:rsidRP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zaprosi</w:t>
            </w:r>
            <w:r w:rsidR="00AD25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ponudnika</w:t>
            </w:r>
            <w:r w:rsidR="00900C63" w:rsidRP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dopolnitev ponudbe na način, da bo odražala dejansko stanje glede obveznosti plačila za naročene storitve. </w:t>
            </w:r>
            <w:r w:rsidR="003976D7" w:rsidRP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 prejemu dopolnjene ponudbe se </w:t>
            </w:r>
            <w:r w:rsidR="002311B7" w:rsidRP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 ponovno prouči in se </w:t>
            </w:r>
            <w:r w:rsidR="004F19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člani </w:t>
            </w:r>
            <w:r w:rsidR="002311B7" w:rsidRP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nje opredelijo</w:t>
            </w:r>
            <w:r w:rsidR="003976D7" w:rsidRP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49354B0E" w14:textId="06478ED9" w:rsidR="00C674E1" w:rsidRDefault="008F3A56" w:rsidP="00C674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</w:t>
            </w:r>
            <w:r w:rsidR="00AD25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služb</w:t>
            </w:r>
            <w:r w:rsidR="00AD25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BA4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674E1" w:rsidRPr="00C674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GZS zaprosimo za mnenje, če je mogoče dati pooblastilo za lobiranje zunanjemu registriranemu lobistu glede na to, da Združenje zavarovalnih posrednikov Slovenije ni pravna oseba, temveč eno od združenj GZS-Podjetniško trgovske zbornice</w:t>
            </w:r>
            <w:r w:rsidR="00AD25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691D8C">
              <w:t xml:space="preserve"> </w:t>
            </w:r>
            <w:r w:rsidR="00691D8C" w:rsidRPr="00691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Ali je</w:t>
            </w:r>
            <w:r w:rsidR="00691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izdaja pooblastila mogoča</w:t>
            </w:r>
            <w:r w:rsidR="00691D8C" w:rsidRPr="00691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glede na to, da</w:t>
            </w:r>
            <w:r w:rsidR="00B927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nekatera</w:t>
            </w:r>
            <w:r w:rsidR="00691D8C" w:rsidRPr="00691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zainteresiran</w:t>
            </w:r>
            <w:r w:rsidR="00B927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691D8C" w:rsidRPr="00691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podjetj</w:t>
            </w:r>
            <w:r w:rsidR="00B927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691D8C" w:rsidRPr="00691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ki bodo plačniki storitev ni včlanjenih v </w:t>
            </w:r>
            <w:r w:rsidR="00EF39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="00691D8C" w:rsidRPr="00691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druženje?</w:t>
            </w:r>
          </w:p>
          <w:p w14:paraId="211486A6" w14:textId="77777777" w:rsidR="00556828" w:rsidRPr="0099226B" w:rsidRDefault="00556828" w:rsidP="00C674E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F440CB2" w14:textId="717AF6C2" w:rsidR="00337C36" w:rsidRDefault="00556828" w:rsidP="00C674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6544">
              <w:rPr>
                <w:rFonts w:asciiTheme="minorHAnsi" w:hAnsiTheme="minorHAnsi" w:cstheme="minorHAnsi"/>
                <w:sz w:val="22"/>
                <w:szCs w:val="22"/>
              </w:rPr>
              <w:t xml:space="preserve">G. Abrahamsberg </w:t>
            </w:r>
            <w:r w:rsidR="00337C36" w:rsidRPr="00CE6544">
              <w:rPr>
                <w:rFonts w:asciiTheme="minorHAnsi" w:hAnsiTheme="minorHAnsi" w:cstheme="minorHAnsi"/>
                <w:sz w:val="22"/>
                <w:szCs w:val="22"/>
              </w:rPr>
              <w:t xml:space="preserve">prisotne seznani, da se želijo s predstavniki </w:t>
            </w:r>
            <w:r w:rsidR="00EF393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37C36" w:rsidRPr="00CE6544">
              <w:rPr>
                <w:rFonts w:asciiTheme="minorHAnsi" w:hAnsiTheme="minorHAnsi" w:cstheme="minorHAnsi"/>
                <w:sz w:val="22"/>
                <w:szCs w:val="22"/>
              </w:rPr>
              <w:t>elovne skupine za pripravo</w:t>
            </w:r>
            <w:r w:rsidR="00CE65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7BFC">
              <w:rPr>
                <w:rFonts w:asciiTheme="minorHAnsi" w:hAnsiTheme="minorHAnsi" w:cstheme="minorHAnsi"/>
                <w:sz w:val="22"/>
                <w:szCs w:val="22"/>
              </w:rPr>
              <w:t>in razvoj IT podpore</w:t>
            </w:r>
            <w:r w:rsidR="00C04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7C36" w:rsidRPr="00CE6544">
              <w:rPr>
                <w:rFonts w:asciiTheme="minorHAnsi" w:hAnsiTheme="minorHAnsi" w:cstheme="minorHAnsi"/>
                <w:sz w:val="22"/>
                <w:szCs w:val="22"/>
              </w:rPr>
              <w:t>sestati s predstavniki</w:t>
            </w:r>
            <w:r w:rsidR="00C46C5B">
              <w:rPr>
                <w:rFonts w:asciiTheme="minorHAnsi" w:hAnsiTheme="minorHAnsi" w:cstheme="minorHAnsi"/>
                <w:sz w:val="22"/>
                <w:szCs w:val="22"/>
              </w:rPr>
              <w:t xml:space="preserve"> zavarovalnic, da bi preverili možnosti za elektronsko </w:t>
            </w:r>
            <w:r w:rsidR="008D1D0B">
              <w:rPr>
                <w:rFonts w:asciiTheme="minorHAnsi" w:hAnsiTheme="minorHAnsi" w:cstheme="minorHAnsi"/>
                <w:sz w:val="22"/>
                <w:szCs w:val="22"/>
              </w:rPr>
              <w:t xml:space="preserve">izmenjavo </w:t>
            </w:r>
            <w:r w:rsidR="008D1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podatkov med zavarovalnicami in zavarovalno posredniškimi družbami. Predlaga, da se v im</w:t>
            </w:r>
            <w:r w:rsidR="00D278FD">
              <w:rPr>
                <w:rFonts w:asciiTheme="minorHAnsi" w:hAnsiTheme="minorHAnsi" w:cstheme="minorHAnsi"/>
                <w:sz w:val="22"/>
                <w:szCs w:val="22"/>
              </w:rPr>
              <w:t xml:space="preserve">enu ZZPS na zavarovalnico naslovi predlog za sestanek. Prisotni </w:t>
            </w:r>
            <w:r w:rsidR="00B6366C">
              <w:rPr>
                <w:rFonts w:asciiTheme="minorHAnsi" w:hAnsiTheme="minorHAnsi" w:cstheme="minorHAnsi"/>
                <w:sz w:val="22"/>
                <w:szCs w:val="22"/>
              </w:rPr>
              <w:t>predlog podpirajo</w:t>
            </w:r>
            <w:r w:rsidR="005B2C9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33A8560" w14:textId="77777777" w:rsidR="00952D93" w:rsidRPr="0099226B" w:rsidRDefault="00952D93" w:rsidP="00C674E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DEFCB10" w14:textId="3C19156B" w:rsidR="00B6366C" w:rsidRDefault="00B6366C" w:rsidP="00C674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Sklep 2</w:t>
            </w:r>
          </w:p>
          <w:p w14:paraId="50D98D9D" w14:textId="01C6ADC0" w:rsidR="000A0B89" w:rsidRDefault="00F24D0D" w:rsidP="00C674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Delovna skupina </w:t>
            </w:r>
            <w:r w:rsidRPr="00F24D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pripravo in razvoj IT podpore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16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pošlje podatke, komu in kaj poslati, da lahko </w:t>
            </w:r>
            <w:r w:rsidR="00A832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predlog </w:t>
            </w:r>
            <w:r w:rsidR="00116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pošljemo</w:t>
            </w:r>
            <w:r w:rsidR="008F16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način,</w:t>
            </w:r>
            <w:r w:rsidR="00A832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kot uradno </w:t>
            </w:r>
            <w:r w:rsidR="00E75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komuniciramo s strani </w:t>
            </w:r>
            <w:r w:rsidR="00A832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ZZPS.</w:t>
            </w:r>
          </w:p>
          <w:p w14:paraId="7FB09E70" w14:textId="77777777" w:rsidR="00952D93" w:rsidRPr="0099226B" w:rsidRDefault="00952D93" w:rsidP="00C674E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292413" w14:textId="19FF6DB7" w:rsidR="000A0B89" w:rsidRPr="009F5D15" w:rsidRDefault="000A0B89" w:rsidP="000A0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15">
              <w:rPr>
                <w:rFonts w:asciiTheme="minorHAnsi" w:hAnsiTheme="minorHAnsi" w:cstheme="minorHAnsi"/>
                <w:sz w:val="22"/>
                <w:szCs w:val="22"/>
              </w:rPr>
              <w:t>Prisotni izpostavijo</w:t>
            </w:r>
            <w:r w:rsidR="005E101F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, da bi bilo treba poleg možnosti elektronske </w:t>
            </w:r>
            <w:r w:rsidRPr="009F5D15">
              <w:rPr>
                <w:rFonts w:asciiTheme="minorHAnsi" w:hAnsiTheme="minorHAnsi" w:cstheme="minorHAnsi"/>
                <w:sz w:val="22"/>
                <w:szCs w:val="22"/>
              </w:rPr>
              <w:t>izmenjav</w:t>
            </w:r>
            <w:r w:rsidR="005E101F" w:rsidRPr="009F5D1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 podatkov z zavarovalnicami</w:t>
            </w:r>
            <w:r w:rsidR="005E101F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 obravnavati tudi druge teme</w:t>
            </w:r>
            <w:r w:rsidRPr="009F5D15">
              <w:rPr>
                <w:rFonts w:asciiTheme="minorHAnsi" w:hAnsiTheme="minorHAnsi" w:cstheme="minorHAnsi"/>
                <w:sz w:val="22"/>
                <w:szCs w:val="22"/>
              </w:rPr>
              <w:t>. Pri Z</w:t>
            </w:r>
            <w:r w:rsidR="005E101F" w:rsidRPr="009F5D15">
              <w:rPr>
                <w:rFonts w:asciiTheme="minorHAnsi" w:hAnsiTheme="minorHAnsi" w:cstheme="minorHAnsi"/>
                <w:sz w:val="22"/>
                <w:szCs w:val="22"/>
              </w:rPr>
              <w:t>avarovalnici Triglav n</w:t>
            </w:r>
            <w:r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5E101F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vzpostavljenega </w:t>
            </w:r>
            <w:r w:rsidRPr="009F5D15">
              <w:rPr>
                <w:rFonts w:asciiTheme="minorHAnsi" w:hAnsiTheme="minorHAnsi" w:cstheme="minorHAnsi"/>
                <w:sz w:val="22"/>
                <w:szCs w:val="22"/>
              </w:rPr>
              <w:t>arhiva starih pogojev.</w:t>
            </w:r>
          </w:p>
          <w:p w14:paraId="71456890" w14:textId="276794C9" w:rsidR="000A0B89" w:rsidRPr="009F5D15" w:rsidRDefault="00210BCE" w:rsidP="000A0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15">
              <w:rPr>
                <w:rFonts w:asciiTheme="minorHAnsi" w:hAnsiTheme="minorHAnsi" w:cstheme="minorHAnsi"/>
                <w:sz w:val="22"/>
                <w:szCs w:val="22"/>
              </w:rPr>
              <w:t>Zavarovalnica je pravnim osebam vzpostavila neposreden dostop, medtem</w:t>
            </w:r>
            <w:r w:rsidRPr="00952D93">
              <w:rPr>
                <w:rFonts w:asciiTheme="minorHAnsi" w:hAnsiTheme="minorHAnsi" w:cstheme="minorHAnsi"/>
                <w:sz w:val="22"/>
                <w:szCs w:val="22"/>
              </w:rPr>
              <w:t xml:space="preserve">, ko </w:t>
            </w:r>
            <w:r w:rsidR="005B2C91" w:rsidRPr="00952D93">
              <w:rPr>
                <w:rFonts w:asciiTheme="minorHAnsi" w:hAnsiTheme="minorHAnsi" w:cstheme="minorHAnsi"/>
                <w:sz w:val="22"/>
                <w:szCs w:val="22"/>
              </w:rPr>
              <w:t xml:space="preserve">naj bi </w:t>
            </w:r>
            <w:r w:rsidRPr="00952D93">
              <w:rPr>
                <w:rFonts w:asciiTheme="minorHAnsi" w:hAnsiTheme="minorHAnsi" w:cstheme="minorHAnsi"/>
                <w:sz w:val="22"/>
                <w:szCs w:val="22"/>
              </w:rPr>
              <w:t xml:space="preserve">zavarovalni </w:t>
            </w:r>
            <w:r w:rsidRPr="009F5D15">
              <w:rPr>
                <w:rFonts w:asciiTheme="minorHAnsi" w:hAnsiTheme="minorHAnsi" w:cstheme="minorHAnsi"/>
                <w:sz w:val="22"/>
                <w:szCs w:val="22"/>
              </w:rPr>
              <w:t>posrednik</w:t>
            </w:r>
            <w:r w:rsidR="00953C19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 lahko dostopal do podatkov vezanih na stranko le</w:t>
            </w:r>
            <w:r w:rsidR="00B9044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53C19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 če bo imel za to posebno pooblastilo, </w:t>
            </w:r>
            <w:r w:rsidR="00254665" w:rsidRPr="009F5D15">
              <w:rPr>
                <w:rFonts w:asciiTheme="minorHAnsi" w:hAnsiTheme="minorHAnsi" w:cstheme="minorHAnsi"/>
                <w:sz w:val="22"/>
                <w:szCs w:val="22"/>
              </w:rPr>
              <w:t>čeprav ima veljavno pooblastilo za zastopanje.</w:t>
            </w:r>
            <w:r w:rsidR="00E66E58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 Zavarovalni posrednik, ki ima vel</w:t>
            </w:r>
            <w:r w:rsidR="001D2CF1" w:rsidRPr="009F5D15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E66E58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avno pooblastilo za zastopanje, bi moral </w:t>
            </w:r>
            <w:r w:rsidR="001D2CF1" w:rsidRPr="009F5D15">
              <w:rPr>
                <w:rFonts w:asciiTheme="minorHAnsi" w:hAnsiTheme="minorHAnsi" w:cstheme="minorHAnsi"/>
                <w:sz w:val="22"/>
                <w:szCs w:val="22"/>
              </w:rPr>
              <w:t>imeti na podlagi tega tudi dostop do informacij o zavarovanjih svoje stranke</w:t>
            </w:r>
            <w:r w:rsidR="009F5D15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EC93EB2" w14:textId="34511815" w:rsidR="000A0B89" w:rsidRDefault="009921C5" w:rsidP="000A0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Prisotni izpostavijo, da so </w:t>
            </w:r>
            <w:r w:rsidR="00263381">
              <w:rPr>
                <w:rFonts w:asciiTheme="minorHAnsi" w:hAnsiTheme="minorHAnsi" w:cstheme="minorHAnsi"/>
                <w:sz w:val="22"/>
                <w:szCs w:val="22"/>
              </w:rPr>
              <w:t xml:space="preserve">pred časom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predstavniki zavarovalnice zagotovili</w:t>
            </w:r>
            <w:r w:rsidR="000A0B89" w:rsidRPr="009F5D15">
              <w:rPr>
                <w:rFonts w:asciiTheme="minorHAnsi" w:hAnsiTheme="minorHAnsi" w:cstheme="minorHAnsi"/>
                <w:sz w:val="22"/>
                <w:szCs w:val="22"/>
              </w:rPr>
              <w:t>, da bo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zavarovalni posredniki </w:t>
            </w:r>
            <w:r w:rsidR="000A0B89" w:rsidRPr="009F5D15">
              <w:rPr>
                <w:rFonts w:asciiTheme="minorHAnsi" w:hAnsiTheme="minorHAnsi" w:cstheme="minorHAnsi"/>
                <w:sz w:val="22"/>
                <w:szCs w:val="22"/>
              </w:rPr>
              <w:t>dobili</w:t>
            </w:r>
            <w:r w:rsidR="0050424F">
              <w:rPr>
                <w:rFonts w:asciiTheme="minorHAnsi" w:hAnsiTheme="minorHAnsi" w:cstheme="minorHAnsi"/>
                <w:sz w:val="22"/>
                <w:szCs w:val="22"/>
              </w:rPr>
              <w:t xml:space="preserve"> dostop</w:t>
            </w:r>
            <w:r w:rsidR="000A0B89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 preden bo</w:t>
            </w:r>
            <w:r w:rsidR="0050424F">
              <w:rPr>
                <w:rFonts w:asciiTheme="minorHAnsi" w:hAnsiTheme="minorHAnsi" w:cstheme="minorHAnsi"/>
                <w:sz w:val="22"/>
                <w:szCs w:val="22"/>
              </w:rPr>
              <w:t xml:space="preserve"> ta omogočen</w:t>
            </w:r>
            <w:r w:rsidR="000A0B89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 podjetjem. </w:t>
            </w:r>
            <w:r w:rsidR="0050424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A0B89" w:rsidRPr="009F5D15">
              <w:rPr>
                <w:rFonts w:asciiTheme="minorHAnsi" w:hAnsiTheme="minorHAnsi" w:cstheme="minorHAnsi"/>
                <w:sz w:val="22"/>
                <w:szCs w:val="22"/>
              </w:rPr>
              <w:t>bljubili</w:t>
            </w:r>
            <w:r w:rsidR="0050424F">
              <w:rPr>
                <w:rFonts w:asciiTheme="minorHAnsi" w:hAnsiTheme="minorHAnsi" w:cstheme="minorHAnsi"/>
                <w:sz w:val="22"/>
                <w:szCs w:val="22"/>
              </w:rPr>
              <w:t xml:space="preserve"> so tudi</w:t>
            </w:r>
            <w:r w:rsidR="000A0B89" w:rsidRPr="009F5D15">
              <w:rPr>
                <w:rFonts w:asciiTheme="minorHAnsi" w:hAnsiTheme="minorHAnsi" w:cstheme="minorHAnsi"/>
                <w:sz w:val="22"/>
                <w:szCs w:val="22"/>
              </w:rPr>
              <w:t>, da bomo predhodno seznanjeni s temi vsebinami.</w:t>
            </w:r>
          </w:p>
          <w:p w14:paraId="5976F92C" w14:textId="7FA95E36" w:rsidR="000A0B89" w:rsidRPr="009F5D15" w:rsidRDefault="00380A35" w:rsidP="000A0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Kot problem izpostavijo tudi predvidene spremembe na področju AO, kjer </w:t>
            </w:r>
            <w:r w:rsidR="001A2686">
              <w:rPr>
                <w:rFonts w:asciiTheme="minorHAnsi" w:hAnsiTheme="minorHAnsi" w:cstheme="minorHAnsi"/>
                <w:sz w:val="22"/>
                <w:szCs w:val="22"/>
              </w:rPr>
              <w:t xml:space="preserve">nameravajo zavarovalnice izdajati potrdila le v digitalni obliki. Na tak način </w:t>
            </w:r>
            <w:r w:rsidR="000A0B89" w:rsidRPr="009F5D15">
              <w:rPr>
                <w:rFonts w:asciiTheme="minorHAnsi" w:hAnsiTheme="minorHAnsi" w:cstheme="minorHAnsi"/>
                <w:sz w:val="22"/>
                <w:szCs w:val="22"/>
              </w:rPr>
              <w:t xml:space="preserve">zavarovalni posrednik ne bo imel nobenega vpogleda. </w:t>
            </w:r>
          </w:p>
          <w:p w14:paraId="2F57DC78" w14:textId="77777777" w:rsidR="00FD5718" w:rsidRDefault="00B156EA" w:rsidP="00542B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Izpostavljene spremembe </w:t>
            </w:r>
            <w:r w:rsidR="00542B51" w:rsidRPr="00542B51">
              <w:rPr>
                <w:rFonts w:asciiTheme="minorHAnsi" w:hAnsiTheme="minorHAnsi" w:cstheme="minorHAnsi"/>
                <w:sz w:val="22"/>
                <w:szCs w:val="22"/>
              </w:rPr>
              <w:t>zavarovalnim posrednikom omejujejo izvajanje dejavnosti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onemogoča, da bi sledili spremembam</w:t>
            </w:r>
            <w:r w:rsidR="00542B51" w:rsidRPr="00542B5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3D81DCB" w14:textId="77777777" w:rsidR="00AA3505" w:rsidRPr="00952D93" w:rsidRDefault="00FD5718" w:rsidP="00AA35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Zavarovalnice ob spremembah ne dajejo več pogojev</w:t>
            </w:r>
            <w:r w:rsidR="00542B51" w:rsidRPr="00542B51">
              <w:rPr>
                <w:rFonts w:asciiTheme="minorHAnsi" w:hAnsiTheme="minorHAnsi" w:cstheme="minorHAnsi"/>
                <w:sz w:val="22"/>
                <w:szCs w:val="22"/>
              </w:rPr>
              <w:t xml:space="preserve">, niti označenih sprememb, ne dajo informativnih izračunov. </w:t>
            </w:r>
            <w:r w:rsidRPr="00952D93">
              <w:rPr>
                <w:rFonts w:asciiTheme="minorHAnsi" w:hAnsiTheme="minorHAnsi" w:cstheme="minorHAnsi"/>
                <w:sz w:val="22"/>
                <w:szCs w:val="22"/>
              </w:rPr>
              <w:t xml:space="preserve">Najava sprememb bi morala biti obvezna </w:t>
            </w:r>
            <w:r w:rsidR="004B33EE" w:rsidRPr="00952D93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542B51" w:rsidRPr="00952D93">
              <w:rPr>
                <w:rFonts w:asciiTheme="minorHAnsi" w:hAnsiTheme="minorHAnsi" w:cstheme="minorHAnsi"/>
                <w:sz w:val="22"/>
                <w:szCs w:val="22"/>
              </w:rPr>
              <w:t>pravočasn</w:t>
            </w:r>
            <w:r w:rsidR="004B33EE" w:rsidRPr="00952D93">
              <w:rPr>
                <w:rFonts w:asciiTheme="minorHAnsi" w:hAnsiTheme="minorHAnsi" w:cstheme="minorHAnsi"/>
                <w:sz w:val="22"/>
                <w:szCs w:val="22"/>
              </w:rPr>
              <w:t>a. Zavarovalnice bi morale n</w:t>
            </w:r>
            <w:r w:rsidR="00542B51" w:rsidRPr="00952D93">
              <w:rPr>
                <w:rFonts w:asciiTheme="minorHAnsi" w:hAnsiTheme="minorHAnsi" w:cstheme="minorHAnsi"/>
                <w:sz w:val="22"/>
                <w:szCs w:val="22"/>
              </w:rPr>
              <w:t>ajkasneje do 1. maja p</w:t>
            </w:r>
            <w:r w:rsidR="004B33EE" w:rsidRPr="00952D93">
              <w:rPr>
                <w:rFonts w:asciiTheme="minorHAnsi" w:hAnsiTheme="minorHAnsi" w:cstheme="minorHAnsi"/>
                <w:sz w:val="22"/>
                <w:szCs w:val="22"/>
              </w:rPr>
              <w:t>redstaviti</w:t>
            </w:r>
            <w:r w:rsidR="00542B51" w:rsidRPr="00952D93">
              <w:rPr>
                <w:rFonts w:asciiTheme="minorHAnsi" w:hAnsiTheme="minorHAnsi" w:cstheme="minorHAnsi"/>
                <w:sz w:val="22"/>
                <w:szCs w:val="22"/>
              </w:rPr>
              <w:t>, kaj bo v naslednjem letu spremenjeno.</w:t>
            </w:r>
            <w:r w:rsidR="00AA3505" w:rsidRPr="00952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0CCF8D" w14:textId="14D97EDB" w:rsidR="00AA3505" w:rsidRPr="00952D93" w:rsidRDefault="005B2C91" w:rsidP="00AA35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2D93">
              <w:rPr>
                <w:rFonts w:asciiTheme="minorHAnsi" w:hAnsiTheme="minorHAnsi" w:cstheme="minorHAnsi"/>
                <w:sz w:val="22"/>
                <w:szCs w:val="22"/>
              </w:rPr>
              <w:t>Skratka, p</w:t>
            </w:r>
            <w:r w:rsidR="00AA3505" w:rsidRPr="00952D93">
              <w:rPr>
                <w:rFonts w:asciiTheme="minorHAnsi" w:hAnsiTheme="minorHAnsi" w:cstheme="minorHAnsi"/>
                <w:sz w:val="22"/>
                <w:szCs w:val="22"/>
              </w:rPr>
              <w:t xml:space="preserve">redstaviti je treba negativne posledice in konkretne primere s katerimi se soočamo pri delu z zavarovanci. </w:t>
            </w:r>
          </w:p>
          <w:p w14:paraId="5626F45F" w14:textId="3625EF08" w:rsidR="00AA3505" w:rsidRDefault="00AA3505" w:rsidP="00AA35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292">
              <w:rPr>
                <w:rFonts w:asciiTheme="minorHAnsi" w:hAnsiTheme="minorHAnsi" w:cstheme="minorHAnsi"/>
                <w:sz w:val="22"/>
                <w:szCs w:val="22"/>
              </w:rPr>
              <w:t>Zavarovalnice so v obvestilih zavarovalcem obrnil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34292">
              <w:rPr>
                <w:rFonts w:asciiTheme="minorHAnsi" w:hAnsiTheme="minorHAnsi" w:cstheme="minorHAnsi"/>
                <w:sz w:val="22"/>
                <w:szCs w:val="22"/>
              </w:rPr>
              <w:t xml:space="preserve"> logiko, glede podaljšanja zavarovanja pod spremenjenimi pogoji z napovedjo odpovedi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zavarovanja</w:t>
            </w:r>
            <w:r w:rsidRPr="00034292">
              <w:rPr>
                <w:rFonts w:asciiTheme="minorHAnsi" w:hAnsiTheme="minorHAnsi" w:cstheme="minorHAnsi"/>
                <w:sz w:val="22"/>
                <w:szCs w:val="22"/>
              </w:rPr>
              <w:t>, za katero zavarovalni posrednik ne ve</w:t>
            </w:r>
            <w:r w:rsidR="002707B0">
              <w:rPr>
                <w:rFonts w:asciiTheme="minorHAnsi" w:hAnsiTheme="minorHAnsi" w:cstheme="minorHAnsi"/>
                <w:sz w:val="22"/>
                <w:szCs w:val="22"/>
              </w:rPr>
              <w:t>, če ga stranka s prejetim obvestilom ne seznani</w:t>
            </w:r>
            <w:r w:rsidRPr="000342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E61AA">
              <w:rPr>
                <w:rFonts w:asciiTheme="minorHAnsi" w:hAnsiTheme="minorHAnsi" w:cstheme="minorHAnsi"/>
                <w:sz w:val="22"/>
                <w:szCs w:val="22"/>
              </w:rPr>
              <w:t xml:space="preserve"> Obstaja velika nevarnost, da stranka ostane brez kritja.</w:t>
            </w:r>
          </w:p>
          <w:p w14:paraId="0C22B596" w14:textId="77777777" w:rsidR="004B33EE" w:rsidRPr="0099226B" w:rsidRDefault="004B33EE" w:rsidP="00542B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FFE627" w14:textId="77777777" w:rsidR="004B33EE" w:rsidRPr="004A1838" w:rsidRDefault="004B33EE" w:rsidP="00542B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18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Sklep 3</w:t>
            </w:r>
          </w:p>
          <w:p w14:paraId="510E0091" w14:textId="0C9E66F3" w:rsidR="00542B51" w:rsidRPr="004A1838" w:rsidRDefault="0041380E" w:rsidP="00542B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 razpravi izpostavljene </w:t>
            </w:r>
            <w:r w:rsidR="004B33EE" w:rsidRPr="004A18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vsebine se </w:t>
            </w:r>
            <w:r w:rsidR="004A1838" w:rsidRPr="004A18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obravnavajo dodatno na sestanku, kjer bo predstavljen tudi predlog delovne skupine za IT.</w:t>
            </w:r>
            <w:r w:rsidR="00542B51" w:rsidRPr="004A18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653E672" w14:textId="77777777" w:rsidR="000F2036" w:rsidRPr="0099226B" w:rsidRDefault="000F2036" w:rsidP="007B489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13D4F6" w14:textId="77777777" w:rsidR="00315B51" w:rsidRPr="00ED11DD" w:rsidRDefault="00315B51" w:rsidP="000F20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Sklep 4</w:t>
            </w:r>
          </w:p>
          <w:p w14:paraId="1A39A104" w14:textId="6B91C0D4" w:rsidR="00ED11DD" w:rsidRPr="00ED11DD" w:rsidRDefault="000F2036" w:rsidP="000F20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Člani IO napišejo argumente</w:t>
            </w:r>
            <w:r w:rsidR="00315B51" w:rsidRPr="00ED1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opišej</w:t>
            </w:r>
            <w:r w:rsidR="002E61AA" w:rsidRPr="00ED1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ED1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primere obveščanja, s katerimi se soočajo pri</w:t>
            </w:r>
            <w:r w:rsidR="00315B51" w:rsidRPr="00ED1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delu s svojimi strankami</w:t>
            </w:r>
            <w:r w:rsidR="002E61AA" w:rsidRPr="00ED1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594573" w:rsidRPr="00ED1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Zbrane primere v dopisu naslovimo na </w:t>
            </w:r>
            <w:r w:rsidR="00ED11DD" w:rsidRPr="00ED1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SZZ in uprave zavarovalnic.</w:t>
            </w:r>
          </w:p>
          <w:p w14:paraId="52611B93" w14:textId="77777777" w:rsidR="00E87A8C" w:rsidRPr="0099226B" w:rsidRDefault="00E87A8C" w:rsidP="00C674E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3CF1304" w14:textId="5535542F" w:rsidR="006921E4" w:rsidRDefault="00951238" w:rsidP="00BE1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 točki 2</w:t>
            </w:r>
          </w:p>
          <w:p w14:paraId="00C38FAA" w14:textId="66FA0FD8" w:rsidR="006D7B01" w:rsidRDefault="00C5768F" w:rsidP="006D7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 pregledu zapisnika g. Grabec p</w:t>
            </w:r>
            <w:r w:rsidR="00310AD2">
              <w:rPr>
                <w:rFonts w:asciiTheme="minorHAnsi" w:hAnsiTheme="minorHAnsi" w:cstheme="minorHAnsi"/>
                <w:sz w:val="22"/>
                <w:szCs w:val="22"/>
              </w:rPr>
              <w:t>ovzame</w:t>
            </w:r>
            <w:r w:rsidR="006B1577">
              <w:rPr>
                <w:rFonts w:asciiTheme="minorHAnsi" w:hAnsiTheme="minorHAnsi" w:cstheme="minorHAnsi"/>
                <w:sz w:val="22"/>
                <w:szCs w:val="22"/>
              </w:rPr>
              <w:t xml:space="preserve"> realizirane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sklepe zapisnika </w:t>
            </w:r>
            <w:r w:rsidR="006251E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seje</w:t>
            </w:r>
            <w:r w:rsidR="006B157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D7B01">
              <w:rPr>
                <w:rFonts w:asciiTheme="minorHAnsi" w:hAnsiTheme="minorHAnsi" w:cstheme="minorHAnsi"/>
                <w:sz w:val="22"/>
                <w:szCs w:val="22"/>
              </w:rPr>
              <w:t xml:space="preserve">Izpostavi, da moramo </w:t>
            </w:r>
            <w:r w:rsidR="00A9741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D7B01" w:rsidRPr="00267325">
              <w:rPr>
                <w:rFonts w:asciiTheme="minorHAnsi" w:hAnsiTheme="minorHAnsi" w:cstheme="minorHAnsi"/>
                <w:sz w:val="22"/>
                <w:szCs w:val="22"/>
              </w:rPr>
              <w:t>onkretneje doreči naloge</w:t>
            </w:r>
            <w:r w:rsidR="00A97410" w:rsidRPr="00267325">
              <w:rPr>
                <w:rFonts w:asciiTheme="minorHAnsi" w:hAnsiTheme="minorHAnsi" w:cstheme="minorHAnsi"/>
                <w:sz w:val="22"/>
                <w:szCs w:val="22"/>
              </w:rPr>
              <w:t xml:space="preserve">, da bi se lahko s potencialnim zunanjim sodelavcem pogovorili o možnostih za </w:t>
            </w:r>
            <w:r w:rsidR="004C4CF0" w:rsidRPr="00267325">
              <w:rPr>
                <w:rFonts w:asciiTheme="minorHAnsi" w:hAnsiTheme="minorHAnsi" w:cstheme="minorHAnsi"/>
                <w:sz w:val="22"/>
                <w:szCs w:val="22"/>
              </w:rPr>
              <w:t>sodelovanje</w:t>
            </w:r>
            <w:r w:rsidR="00B04276" w:rsidRPr="00267325">
              <w:rPr>
                <w:rFonts w:asciiTheme="minorHAnsi" w:hAnsiTheme="minorHAnsi" w:cstheme="minorHAnsi"/>
                <w:sz w:val="22"/>
                <w:szCs w:val="22"/>
              </w:rPr>
              <w:t>, iz za</w:t>
            </w:r>
            <w:r w:rsidR="0032744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04276" w:rsidRPr="00267325">
              <w:rPr>
                <w:rFonts w:asciiTheme="minorHAnsi" w:hAnsiTheme="minorHAnsi" w:cstheme="minorHAnsi"/>
                <w:sz w:val="22"/>
                <w:szCs w:val="22"/>
              </w:rPr>
              <w:t>nje razprave naj bi</w:t>
            </w:r>
            <w:r w:rsidR="00327444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="00B04276" w:rsidRPr="00267325">
              <w:rPr>
                <w:rFonts w:asciiTheme="minorHAnsi" w:hAnsiTheme="minorHAnsi" w:cstheme="minorHAnsi"/>
                <w:sz w:val="22"/>
                <w:szCs w:val="22"/>
              </w:rPr>
              <w:t xml:space="preserve"> vključeval</w:t>
            </w:r>
            <w:r w:rsidR="00267325" w:rsidRPr="0026732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D7B01" w:rsidRPr="00267325">
              <w:rPr>
                <w:rFonts w:asciiTheme="minorHAnsi" w:hAnsiTheme="minorHAnsi" w:cstheme="minorHAnsi"/>
                <w:sz w:val="22"/>
                <w:szCs w:val="22"/>
              </w:rPr>
              <w:t xml:space="preserve">: spremljanje sprememb zakonodaje in priprava gradiv za obravnavo ter sprememb zavarovalnih pogojev. </w:t>
            </w:r>
            <w:r w:rsidR="00267325">
              <w:rPr>
                <w:rFonts w:asciiTheme="minorHAnsi" w:hAnsiTheme="minorHAnsi" w:cstheme="minorHAnsi"/>
                <w:sz w:val="22"/>
                <w:szCs w:val="22"/>
              </w:rPr>
              <w:t xml:space="preserve">Prisotne pozove za </w:t>
            </w:r>
            <w:r w:rsidR="006D7B01" w:rsidRPr="00267325">
              <w:rPr>
                <w:rFonts w:asciiTheme="minorHAnsi" w:hAnsiTheme="minorHAnsi" w:cstheme="minorHAnsi"/>
                <w:sz w:val="22"/>
                <w:szCs w:val="22"/>
              </w:rPr>
              <w:t>predloge</w:t>
            </w:r>
            <w:r w:rsidR="00267325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6D7B01" w:rsidRPr="00267325">
              <w:rPr>
                <w:rFonts w:asciiTheme="minorHAnsi" w:hAnsiTheme="minorHAnsi" w:cstheme="minorHAnsi"/>
                <w:sz w:val="22"/>
                <w:szCs w:val="22"/>
              </w:rPr>
              <w:t>pripombe.</w:t>
            </w:r>
          </w:p>
          <w:p w14:paraId="16FB1D40" w14:textId="77777777" w:rsidR="006B1577" w:rsidRPr="0099226B" w:rsidRDefault="006B1577" w:rsidP="00444D7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8C09CD3" w14:textId="52DC033C" w:rsidR="00444D70" w:rsidRPr="0030122F" w:rsidRDefault="00444D70" w:rsidP="00444D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2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Sklep </w:t>
            </w:r>
            <w:r w:rsidR="006B15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704D3DE4" w14:textId="0DEA831F" w:rsidR="00444D70" w:rsidRPr="0030122F" w:rsidRDefault="00444D70" w:rsidP="00444D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2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IO ZZPS je potrdil zapisnik </w:t>
            </w:r>
            <w:r w:rsidR="002673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3012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seje IO ZZPS.</w:t>
            </w:r>
          </w:p>
          <w:p w14:paraId="6B6C6BAA" w14:textId="587B38C0" w:rsidR="007C14AE" w:rsidRPr="00D26435" w:rsidRDefault="007C14AE" w:rsidP="00BE104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3CF3B2" w14:textId="111951A9" w:rsidR="00075CAE" w:rsidRDefault="00075CAE" w:rsidP="00BE1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 točki </w:t>
            </w:r>
            <w:r w:rsidR="002A2BB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07689A70" w14:textId="27DB8BF8" w:rsidR="00C0025E" w:rsidRPr="00744F1E" w:rsidRDefault="00C0025E" w:rsidP="00C002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4F1E">
              <w:rPr>
                <w:rFonts w:asciiTheme="minorHAnsi" w:hAnsiTheme="minorHAnsi" w:cstheme="minorHAnsi"/>
                <w:sz w:val="22"/>
                <w:szCs w:val="22"/>
              </w:rPr>
              <w:t>G. Grabec prisotne seznani, da smo se v začetku decembra sestali s predstavniki FURS in jim</w:t>
            </w:r>
            <w:r w:rsidR="009A7920">
              <w:rPr>
                <w:rFonts w:asciiTheme="minorHAnsi" w:hAnsiTheme="minorHAnsi" w:cstheme="minorHAnsi"/>
                <w:sz w:val="22"/>
                <w:szCs w:val="22"/>
              </w:rPr>
              <w:t xml:space="preserve"> ponovno</w:t>
            </w:r>
            <w:r w:rsidRPr="00744F1E">
              <w:rPr>
                <w:rFonts w:asciiTheme="minorHAnsi" w:hAnsiTheme="minorHAnsi" w:cstheme="minorHAnsi"/>
                <w:sz w:val="22"/>
                <w:szCs w:val="22"/>
              </w:rPr>
              <w:t xml:space="preserve"> predstavili posledice pomanjkljivega nadzora </w:t>
            </w:r>
            <w:r w:rsidR="009A7920">
              <w:rPr>
                <w:rFonts w:asciiTheme="minorHAnsi" w:hAnsiTheme="minorHAnsi" w:cstheme="minorHAnsi"/>
                <w:sz w:val="22"/>
                <w:szCs w:val="22"/>
              </w:rPr>
              <w:t xml:space="preserve">ter </w:t>
            </w:r>
            <w:r w:rsidRPr="00744F1E">
              <w:rPr>
                <w:rFonts w:asciiTheme="minorHAnsi" w:hAnsiTheme="minorHAnsi" w:cstheme="minorHAnsi"/>
                <w:sz w:val="22"/>
                <w:szCs w:val="22"/>
              </w:rPr>
              <w:t>možne oblike izogibanja davčnim obveznostim, ki jih nalaga ZDFS. Predstavniki FURS so pojasnili, da pri presojanju primerov najprej ugotavljajo, če je predmet obdavčitve že obremenjen z DDV in v primer</w:t>
            </w:r>
            <w:r w:rsidR="009A792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44F1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A7920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r w:rsidRPr="00744F1E">
              <w:rPr>
                <w:rFonts w:asciiTheme="minorHAnsi" w:hAnsiTheme="minorHAnsi" w:cstheme="minorHAnsi"/>
                <w:sz w:val="22"/>
                <w:szCs w:val="22"/>
              </w:rPr>
              <w:t xml:space="preserve"> ni, preverijo tudi, če je bil plačan DFS.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Pričakujemo še </w:t>
            </w:r>
            <w:r w:rsidR="009A7920">
              <w:rPr>
                <w:rFonts w:asciiTheme="minorHAnsi" w:hAnsiTheme="minorHAnsi" w:cstheme="minorHAnsi"/>
                <w:sz w:val="22"/>
                <w:szCs w:val="22"/>
              </w:rPr>
              <w:t xml:space="preserve">pripombe FURS na zapisnik 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dodatna pojasnila FURS v delih pojasnil, kjer obrazložitev ni dovolj jasna. Dogovorjeno je bilo tudi, da bodo pripravili in poskrbeli za objavo prevoda pojasnil.</w:t>
            </w:r>
          </w:p>
          <w:p w14:paraId="494A5B8F" w14:textId="77777777" w:rsidR="000172E9" w:rsidRPr="00D26435" w:rsidRDefault="000172E9" w:rsidP="00BE104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A37C27" w14:textId="77777777" w:rsidR="000172E9" w:rsidRDefault="000172E9" w:rsidP="00017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 točki 4</w:t>
            </w:r>
          </w:p>
          <w:p w14:paraId="1CF6BD6E" w14:textId="6279644F" w:rsidR="001E1B2E" w:rsidRPr="00E04168" w:rsidRDefault="00FA2F3B" w:rsidP="001E1B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G. </w:t>
            </w:r>
            <w:r w:rsidR="00F677E6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avornik predstavi, da je bil odziv članov za </w:t>
            </w:r>
            <w:r w:rsidR="00F677E6">
              <w:rPr>
                <w:rFonts w:asciiTheme="minorHAnsi" w:hAnsiTheme="minorHAnsi" w:cstheme="minorHAnsi"/>
                <w:sz w:val="22"/>
                <w:szCs w:val="22"/>
              </w:rPr>
              <w:t xml:space="preserve">pomoč pri organizaciji dvodnevnega posveta zelo majhen. </w:t>
            </w:r>
            <w:r w:rsidR="00BC4220">
              <w:rPr>
                <w:rFonts w:asciiTheme="minorHAnsi" w:hAnsiTheme="minorHAnsi" w:cstheme="minorHAnsi"/>
                <w:sz w:val="22"/>
                <w:szCs w:val="22"/>
              </w:rPr>
              <w:t xml:space="preserve">Delovna skupina je sprejela odločitev, da bomo </w:t>
            </w:r>
            <w:r w:rsidR="004970CA">
              <w:rPr>
                <w:rFonts w:asciiTheme="minorHAnsi" w:hAnsiTheme="minorHAnsi" w:cstheme="minorHAnsi"/>
                <w:sz w:val="22"/>
                <w:szCs w:val="22"/>
              </w:rPr>
              <w:t xml:space="preserve">8. maja 2025 </w:t>
            </w:r>
            <w:r w:rsidR="00BC4220">
              <w:rPr>
                <w:rFonts w:asciiTheme="minorHAnsi" w:hAnsiTheme="minorHAnsi" w:cstheme="minorHAnsi"/>
                <w:sz w:val="22"/>
                <w:szCs w:val="22"/>
              </w:rPr>
              <w:t>izvedli enodnevni dogodek</w:t>
            </w:r>
            <w:r w:rsidR="004970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0708">
              <w:rPr>
                <w:rFonts w:asciiTheme="minorHAnsi" w:hAnsiTheme="minorHAnsi" w:cstheme="minorHAnsi"/>
                <w:sz w:val="22"/>
                <w:szCs w:val="22"/>
              </w:rPr>
              <w:t>na lokaciji izven prostorov GZS.</w:t>
            </w:r>
            <w:r w:rsidR="001E1B2E">
              <w:rPr>
                <w:rFonts w:asciiTheme="minorHAnsi" w:hAnsiTheme="minorHAnsi" w:cstheme="minorHAnsi"/>
                <w:sz w:val="22"/>
                <w:szCs w:val="22"/>
              </w:rPr>
              <w:t xml:space="preserve"> Lokacija še ni določena</w:t>
            </w:r>
            <w:r w:rsidR="005F21F9">
              <w:rPr>
                <w:rFonts w:asciiTheme="minorHAnsi" w:hAnsiTheme="minorHAnsi" w:cstheme="minorHAnsi"/>
                <w:sz w:val="22"/>
                <w:szCs w:val="22"/>
              </w:rPr>
              <w:t xml:space="preserve">. V program bi umestili </w:t>
            </w:r>
            <w:r w:rsidR="00E04168">
              <w:rPr>
                <w:rFonts w:asciiTheme="minorHAnsi" w:hAnsiTheme="minorHAnsi" w:cstheme="minorHAnsi"/>
                <w:sz w:val="22"/>
                <w:szCs w:val="22"/>
              </w:rPr>
              <w:t xml:space="preserve">predstavitev </w:t>
            </w:r>
            <w:r w:rsidR="005F21F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E0416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F21F9">
              <w:rPr>
                <w:rFonts w:asciiTheme="minorHAnsi" w:hAnsiTheme="minorHAnsi" w:cstheme="minorHAnsi"/>
                <w:sz w:val="22"/>
                <w:szCs w:val="22"/>
              </w:rPr>
              <w:t xml:space="preserve"> ali dve</w:t>
            </w:r>
            <w:r w:rsidR="00E04168">
              <w:rPr>
                <w:rFonts w:asciiTheme="minorHAnsi" w:hAnsiTheme="minorHAnsi" w:cstheme="minorHAnsi"/>
                <w:sz w:val="22"/>
                <w:szCs w:val="22"/>
              </w:rPr>
              <w:t xml:space="preserve">h zavarovalnic, ki </w:t>
            </w:r>
            <w:r w:rsidR="001E1B2E" w:rsidRPr="00E04168">
              <w:rPr>
                <w:rFonts w:asciiTheme="minorHAnsi" w:hAnsiTheme="minorHAnsi" w:cstheme="minorHAnsi"/>
                <w:sz w:val="22"/>
                <w:szCs w:val="22"/>
              </w:rPr>
              <w:t>bi sponzorsko podprli dogodek ter kakšnega notranjega predavatelja. Narediti je treba izbor predavateljev in zaključiti program</w:t>
            </w:r>
            <w:r w:rsidR="00E041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D7A70E" w14:textId="78F2FD22" w:rsidR="00360844" w:rsidRPr="00D26435" w:rsidRDefault="00360844" w:rsidP="005C118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6F5254" w14:textId="63AD6C28" w:rsidR="002A2BBF" w:rsidRDefault="002A2BBF" w:rsidP="002A2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 točki 5</w:t>
            </w:r>
          </w:p>
          <w:p w14:paraId="17B92329" w14:textId="066C5248" w:rsidR="00FA2B13" w:rsidRDefault="006D6D5C" w:rsidP="00020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6D5C">
              <w:rPr>
                <w:rFonts w:asciiTheme="minorHAnsi" w:hAnsiTheme="minorHAnsi" w:cstheme="minorHAnsi"/>
                <w:sz w:val="22"/>
                <w:szCs w:val="22"/>
              </w:rPr>
              <w:t>G. Grabec</w:t>
            </w:r>
            <w:r w:rsidR="00C91F29">
              <w:rPr>
                <w:rFonts w:asciiTheme="minorHAnsi" w:hAnsiTheme="minorHAnsi" w:cstheme="minorHAnsi"/>
                <w:sz w:val="22"/>
                <w:szCs w:val="22"/>
              </w:rPr>
              <w:t xml:space="preserve"> prisotne seznani, da bomo za obravnavo na zboru članov pripravili 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>povzetek izvedenih aktivnosti</w:t>
            </w:r>
            <w:r w:rsidR="00403CF0">
              <w:rPr>
                <w:rFonts w:asciiTheme="minorHAnsi" w:hAnsiTheme="minorHAnsi" w:cstheme="minorHAnsi"/>
                <w:sz w:val="22"/>
                <w:szCs w:val="22"/>
              </w:rPr>
              <w:t xml:space="preserve">. Za program dela pozove, da predlagajo </w:t>
            </w:r>
            <w:r w:rsidR="00507AB9">
              <w:rPr>
                <w:rFonts w:asciiTheme="minorHAnsi" w:hAnsiTheme="minorHAnsi" w:cstheme="minorHAnsi"/>
                <w:sz w:val="22"/>
                <w:szCs w:val="22"/>
              </w:rPr>
              <w:t>tudi kakšne nove akti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vnosti, </w:t>
            </w:r>
            <w:r w:rsidR="00CC4DD1">
              <w:rPr>
                <w:rFonts w:asciiTheme="minorHAnsi" w:hAnsiTheme="minorHAnsi" w:cstheme="minorHAnsi"/>
                <w:sz w:val="22"/>
                <w:szCs w:val="22"/>
              </w:rPr>
              <w:t>ki</w:t>
            </w:r>
            <w:r w:rsidR="00507AB9">
              <w:rPr>
                <w:rFonts w:asciiTheme="minorHAnsi" w:hAnsiTheme="minorHAnsi" w:cstheme="minorHAnsi"/>
                <w:sz w:val="22"/>
                <w:szCs w:val="22"/>
              </w:rPr>
              <w:t xml:space="preserve"> bi jih bilo dobro 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>doda</w:t>
            </w:r>
            <w:r w:rsidR="00CC4DD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i v program. </w:t>
            </w:r>
            <w:r w:rsidR="00217F37">
              <w:rPr>
                <w:rFonts w:asciiTheme="minorHAnsi" w:hAnsiTheme="minorHAnsi" w:cstheme="minorHAnsi"/>
                <w:sz w:val="22"/>
                <w:szCs w:val="22"/>
              </w:rPr>
              <w:t xml:space="preserve">Izpostavi, da se letos na zboru volijo tudi </w:t>
            </w:r>
            <w:r w:rsidR="00385882">
              <w:rPr>
                <w:rFonts w:asciiTheme="minorHAnsi" w:hAnsiTheme="minorHAnsi" w:cstheme="minorHAnsi"/>
                <w:sz w:val="22"/>
                <w:szCs w:val="22"/>
              </w:rPr>
              <w:t>organi ZZPS</w:t>
            </w:r>
            <w:r w:rsidR="003A41F0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385882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3A41F0">
              <w:rPr>
                <w:rFonts w:asciiTheme="minorHAnsi" w:hAnsiTheme="minorHAnsi" w:cstheme="minorHAnsi"/>
                <w:sz w:val="22"/>
                <w:szCs w:val="22"/>
              </w:rPr>
              <w:t>edlaga</w:t>
            </w:r>
            <w:r w:rsidR="00385882">
              <w:rPr>
                <w:rFonts w:asciiTheme="minorHAnsi" w:hAnsiTheme="minorHAnsi" w:cstheme="minorHAnsi"/>
                <w:sz w:val="22"/>
                <w:szCs w:val="22"/>
              </w:rPr>
              <w:t xml:space="preserve"> razmislek o možnih predlogih novih članov, ki bi </w:t>
            </w:r>
            <w:r w:rsidR="00FA2B13">
              <w:rPr>
                <w:rFonts w:asciiTheme="minorHAnsi" w:hAnsiTheme="minorHAnsi" w:cstheme="minorHAnsi"/>
                <w:sz w:val="22"/>
                <w:szCs w:val="22"/>
              </w:rPr>
              <w:t>prevzeli funkcije v združenju.</w:t>
            </w:r>
            <w:r w:rsidR="006F1A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40E8">
              <w:rPr>
                <w:rFonts w:asciiTheme="minorHAnsi" w:hAnsiTheme="minorHAnsi" w:cstheme="minorHAnsi"/>
                <w:sz w:val="22"/>
                <w:szCs w:val="22"/>
              </w:rPr>
              <w:t>Prisotni predlagajo, da bi kot strokovno temo na zbor č</w:t>
            </w:r>
            <w:r w:rsidR="00336AC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FF40E8">
              <w:rPr>
                <w:rFonts w:asciiTheme="minorHAnsi" w:hAnsiTheme="minorHAnsi" w:cstheme="minorHAnsi"/>
                <w:sz w:val="22"/>
                <w:szCs w:val="22"/>
              </w:rPr>
              <w:t xml:space="preserve">anov umestili </w:t>
            </w:r>
            <w:r w:rsidR="00336AC7">
              <w:rPr>
                <w:rFonts w:asciiTheme="minorHAnsi" w:hAnsiTheme="minorHAnsi" w:cstheme="minorHAnsi"/>
                <w:sz w:val="22"/>
                <w:szCs w:val="22"/>
              </w:rPr>
              <w:t>predstavitev praktičnih izkušenj v komunikaciji z zavarovalnicami</w:t>
            </w:r>
            <w:r w:rsidR="00DF4A32">
              <w:rPr>
                <w:rFonts w:asciiTheme="minorHAnsi" w:hAnsiTheme="minorHAnsi" w:cstheme="minorHAnsi"/>
                <w:sz w:val="22"/>
                <w:szCs w:val="22"/>
              </w:rPr>
              <w:t xml:space="preserve">, kaj jih obremenjuje pri izvajanju poslov in kako </w:t>
            </w:r>
            <w:r w:rsidR="0015197E">
              <w:rPr>
                <w:rFonts w:asciiTheme="minorHAnsi" w:hAnsiTheme="minorHAnsi" w:cstheme="minorHAnsi"/>
                <w:sz w:val="22"/>
                <w:szCs w:val="22"/>
              </w:rPr>
              <w:t>rešuje situacije</w:t>
            </w:r>
            <w:r w:rsidR="008B7B95">
              <w:rPr>
                <w:rFonts w:asciiTheme="minorHAnsi" w:hAnsiTheme="minorHAnsi" w:cstheme="minorHAnsi"/>
                <w:sz w:val="22"/>
                <w:szCs w:val="22"/>
              </w:rPr>
              <w:t xml:space="preserve"> z namenom, da si člani izmenjajo </w:t>
            </w:r>
            <w:r w:rsidR="0015197E" w:rsidRPr="00020E48">
              <w:rPr>
                <w:rFonts w:asciiTheme="minorHAnsi" w:hAnsiTheme="minorHAnsi" w:cstheme="minorHAnsi"/>
                <w:sz w:val="22"/>
                <w:szCs w:val="22"/>
              </w:rPr>
              <w:t>izkušnje in primere dobrih praks.</w:t>
            </w:r>
          </w:p>
          <w:p w14:paraId="5DA6C6D1" w14:textId="77777777" w:rsidR="008B7B95" w:rsidRPr="00D26435" w:rsidRDefault="008B7B95" w:rsidP="00020E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9B7072" w14:textId="77777777" w:rsidR="008B7B95" w:rsidRPr="0030122F" w:rsidRDefault="008B7B95" w:rsidP="008B7B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2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Sklep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7E35B102" w14:textId="343A61C7" w:rsidR="008B7B95" w:rsidRDefault="008B7B95" w:rsidP="008B7B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izvedbo zbora članov</w:t>
            </w:r>
            <w:r w:rsidRPr="003012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ZZPS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 rezervira dvorana na GZS, dne 17. 4. 2025 ob 11.00.</w:t>
            </w:r>
          </w:p>
          <w:p w14:paraId="4AAFE1F6" w14:textId="34AFF9DB" w:rsidR="00690944" w:rsidRPr="0030122F" w:rsidRDefault="00690944" w:rsidP="008B7B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Člane ZZPS pozovemo, da sporočijo, če so na zboru članov pripravljeni predstaviti izzive s katerimi se soočajo pri delu, ter </w:t>
            </w:r>
            <w:r w:rsidR="003660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predstaviti primere, kako posamezne situacije razrešujejo.</w:t>
            </w:r>
          </w:p>
          <w:p w14:paraId="6B19017A" w14:textId="77777777" w:rsidR="008B7B95" w:rsidRPr="00D26435" w:rsidRDefault="008B7B95" w:rsidP="00020E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050A64" w14:textId="5DC15CFB" w:rsidR="00FA2B13" w:rsidRDefault="008B7B95" w:rsidP="00020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 </w:t>
            </w:r>
            <w:r w:rsidR="004A667A">
              <w:rPr>
                <w:rFonts w:asciiTheme="minorHAnsi" w:hAnsiTheme="minorHAnsi" w:cstheme="minorHAnsi"/>
                <w:sz w:val="22"/>
                <w:szCs w:val="22"/>
              </w:rPr>
              <w:t>točki 6</w:t>
            </w:r>
          </w:p>
          <w:p w14:paraId="4CDEBE8B" w14:textId="01C2D61F" w:rsidR="000B114D" w:rsidRDefault="000B114D" w:rsidP="00020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Prisotni razpravljajo o vsebini predloga sprememb Zakona o zavarovalništvu, ki je v javni obravnavi.</w:t>
            </w:r>
          </w:p>
          <w:p w14:paraId="2AB4EC1E" w14:textId="77777777" w:rsidR="00761BA6" w:rsidRPr="00D26435" w:rsidRDefault="00761BA6" w:rsidP="00020E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BED726" w14:textId="4AA25479" w:rsidR="00761BA6" w:rsidRPr="00D26435" w:rsidRDefault="00761BA6" w:rsidP="00020E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Sklep 7</w:t>
            </w:r>
          </w:p>
          <w:p w14:paraId="2D853701" w14:textId="02F7E8F5" w:rsidR="00761BA6" w:rsidRPr="00D26435" w:rsidRDefault="00761BA6" w:rsidP="00020E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Člani IO predlog podrobneje proučijo in najkasneje do </w:t>
            </w:r>
            <w:r w:rsidR="008B6D2A" w:rsidRPr="00D264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7.2.2025</w:t>
            </w:r>
            <w:r w:rsidR="00D26435" w:rsidRPr="00D264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pošljejo pripombe in predloge na GZS.</w:t>
            </w:r>
          </w:p>
          <w:p w14:paraId="672757CE" w14:textId="77777777" w:rsidR="00761BA6" w:rsidRPr="00D26435" w:rsidRDefault="00761BA6" w:rsidP="00020E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D15AA1" w14:textId="38DB0EA6" w:rsidR="00020E48" w:rsidRPr="00020E48" w:rsidRDefault="00335E40" w:rsidP="00020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Izpostavljeno je bilo vprašanje</w:t>
            </w:r>
            <w:r w:rsidR="00404D9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1E7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r w:rsidR="00404D9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 bo</w:t>
            </w:r>
            <w:r w:rsidR="00404D95">
              <w:rPr>
                <w:rFonts w:asciiTheme="minorHAnsi" w:hAnsiTheme="minorHAnsi" w:cstheme="minorHAnsi"/>
                <w:sz w:val="22"/>
                <w:szCs w:val="22"/>
              </w:rPr>
              <w:t>mo v</w:t>
            </w:r>
            <w:r w:rsidR="00E41E7E">
              <w:rPr>
                <w:rFonts w:asciiTheme="minorHAnsi" w:hAnsiTheme="minorHAnsi" w:cstheme="minorHAnsi"/>
                <w:sz w:val="22"/>
                <w:szCs w:val="22"/>
              </w:rPr>
              <w:t xml:space="preserve"> združenju 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nadaljevali z </w:t>
            </w:r>
            <w:r w:rsidR="00E41E7E">
              <w:rPr>
                <w:rFonts w:asciiTheme="minorHAnsi" w:hAnsiTheme="minorHAnsi" w:cstheme="minorHAnsi"/>
                <w:sz w:val="22"/>
                <w:szCs w:val="22"/>
              </w:rPr>
              <w:t xml:space="preserve">vzpostavljanjem 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>minimalni</w:t>
            </w:r>
            <w:r w:rsidR="00E41E7E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  <w:r w:rsidR="00E41E7E"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="0019510C">
              <w:rPr>
                <w:rFonts w:asciiTheme="minorHAnsi" w:hAnsiTheme="minorHAnsi" w:cstheme="minorHAnsi"/>
                <w:sz w:val="22"/>
                <w:szCs w:val="22"/>
              </w:rPr>
              <w:t xml:space="preserve"> glede na to, da sta dve s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kupini predstavili svoje poglede na ugotavljanje potreb in zahtev strank. </w:t>
            </w:r>
            <w:r w:rsidR="0019510C">
              <w:rPr>
                <w:rFonts w:asciiTheme="minorHAnsi" w:hAnsiTheme="minorHAnsi" w:cstheme="minorHAnsi"/>
                <w:sz w:val="22"/>
                <w:szCs w:val="22"/>
              </w:rPr>
              <w:t>Prisotni</w:t>
            </w:r>
            <w:r w:rsidR="00B71AF2">
              <w:rPr>
                <w:rFonts w:asciiTheme="minorHAnsi" w:hAnsiTheme="minorHAnsi" w:cstheme="minorHAnsi"/>
                <w:sz w:val="22"/>
                <w:szCs w:val="22"/>
              </w:rPr>
              <w:t xml:space="preserve"> v razpravi</w:t>
            </w:r>
            <w:r w:rsidR="0019510C">
              <w:rPr>
                <w:rFonts w:asciiTheme="minorHAnsi" w:hAnsiTheme="minorHAnsi" w:cstheme="minorHAnsi"/>
                <w:sz w:val="22"/>
                <w:szCs w:val="22"/>
              </w:rPr>
              <w:t xml:space="preserve"> izpostavijo, da je </w:t>
            </w:r>
            <w:r w:rsidR="002521A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inimalni standard lahko priporočilo, kateremu se pri poslovanju približaš v čim večji meri. </w:t>
            </w:r>
            <w:r w:rsidR="002521A0">
              <w:rPr>
                <w:rFonts w:asciiTheme="minorHAnsi" w:hAnsiTheme="minorHAnsi" w:cstheme="minorHAnsi"/>
                <w:sz w:val="22"/>
                <w:szCs w:val="22"/>
              </w:rPr>
              <w:t>Zavarovalnim posrednikom minimalni standard delegi</w:t>
            </w:r>
            <w:r w:rsidR="008E010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2521A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>zako</w:t>
            </w:r>
            <w:r w:rsidR="008E0100">
              <w:rPr>
                <w:rFonts w:asciiTheme="minorHAnsi" w:hAnsiTheme="minorHAnsi" w:cstheme="minorHAnsi"/>
                <w:sz w:val="22"/>
                <w:szCs w:val="22"/>
              </w:rPr>
              <w:t>n, vendar t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>isti, ki je napisal zakon</w:t>
            </w:r>
            <w:r w:rsidR="008E0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 ni opredelil kaj želi</w:t>
            </w:r>
            <w:r w:rsidR="00687834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7834">
              <w:rPr>
                <w:rFonts w:asciiTheme="minorHAnsi" w:hAnsiTheme="minorHAnsi" w:cstheme="minorHAnsi"/>
                <w:sz w:val="22"/>
                <w:szCs w:val="22"/>
              </w:rPr>
              <w:t>in je p</w:t>
            </w:r>
            <w:r w:rsidR="00687834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ustil svobodo </w:t>
            </w:r>
            <w:r w:rsidR="00687834">
              <w:rPr>
                <w:rFonts w:asciiTheme="minorHAnsi" w:hAnsiTheme="minorHAnsi" w:cstheme="minorHAnsi"/>
                <w:sz w:val="22"/>
                <w:szCs w:val="22"/>
              </w:rPr>
              <w:t>glede</w:t>
            </w:r>
            <w:r w:rsidR="00687834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 izpolnitv</w:t>
            </w:r>
            <w:r w:rsidR="006878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87834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 te zahteve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AA1484" w14:textId="5F0200C5" w:rsidR="00395292" w:rsidRPr="00C6783A" w:rsidRDefault="00DB3212" w:rsidP="007E56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Oba </w:t>
            </w:r>
            <w:r w:rsidR="007E56F1">
              <w:rPr>
                <w:rFonts w:asciiTheme="minorHAnsi" w:hAnsiTheme="minorHAnsi" w:cstheme="minorHAnsi"/>
                <w:sz w:val="22"/>
                <w:szCs w:val="22"/>
              </w:rPr>
              <w:t>vidika l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>ahko damo v javno razpravo</w:t>
            </w:r>
            <w:r w:rsidR="007E56F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20E48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 da dobimo mnenja ostalih članov. </w:t>
            </w:r>
            <w:r w:rsidR="00C6783A">
              <w:rPr>
                <w:rFonts w:asciiTheme="minorHAnsi" w:hAnsiTheme="minorHAnsi" w:cstheme="minorHAnsi"/>
                <w:sz w:val="22"/>
                <w:szCs w:val="22"/>
              </w:rPr>
              <w:t xml:space="preserve">Prisotni se strinjajo, da sistem preglasovanja v danih okoliščinah ni ustrezna rešitev.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Če v združenju </w:t>
            </w:r>
            <w:r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moremo priti do soglasja je boljše, 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standarda </w:t>
            </w:r>
            <w:r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nimamo. </w:t>
            </w:r>
            <w:r w:rsidR="00335F92" w:rsidRPr="00020E48">
              <w:rPr>
                <w:rFonts w:asciiTheme="minorHAnsi" w:hAnsiTheme="minorHAnsi" w:cstheme="minorHAnsi"/>
                <w:sz w:val="22"/>
                <w:szCs w:val="22"/>
              </w:rPr>
              <w:t>Vsebina</w:t>
            </w:r>
            <w:r w:rsidR="00335F92">
              <w:rPr>
                <w:rFonts w:asciiTheme="minorHAnsi" w:hAnsiTheme="minorHAnsi" w:cstheme="minorHAnsi"/>
                <w:sz w:val="22"/>
                <w:szCs w:val="22"/>
              </w:rPr>
              <w:t xml:space="preserve"> standarda </w:t>
            </w:r>
            <w:r w:rsidR="00335F92" w:rsidRPr="00020E48">
              <w:rPr>
                <w:rFonts w:asciiTheme="minorHAnsi" w:hAnsiTheme="minorHAnsi" w:cstheme="minorHAnsi"/>
                <w:sz w:val="22"/>
                <w:szCs w:val="22"/>
              </w:rPr>
              <w:t>mora biti široko zastavljena, da omogoča svobodno prilagajanje delovnega procesa</w:t>
            </w:r>
            <w:r w:rsidR="00335F92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335F92" w:rsidRPr="00020E48">
              <w:rPr>
                <w:rFonts w:asciiTheme="minorHAnsi" w:hAnsiTheme="minorHAnsi" w:cstheme="minorHAnsi"/>
                <w:sz w:val="22"/>
                <w:szCs w:val="22"/>
              </w:rPr>
              <w:t>pragmatične</w:t>
            </w:r>
            <w:r w:rsidR="00335F92">
              <w:rPr>
                <w:rFonts w:asciiTheme="minorHAnsi" w:hAnsiTheme="minorHAnsi" w:cstheme="minorHAnsi"/>
                <w:sz w:val="22"/>
                <w:szCs w:val="22"/>
              </w:rPr>
              <w:t xml:space="preserve"> rešitve</w:t>
            </w:r>
            <w:r w:rsidR="00335F92" w:rsidRPr="00020E4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67CBC04" w14:textId="42D34058" w:rsidR="00395292" w:rsidRPr="000D0849" w:rsidRDefault="00395292" w:rsidP="007E56F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Sklep </w:t>
            </w:r>
            <w:r w:rsidR="00D264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  <w:p w14:paraId="41528E1E" w14:textId="2C48B9FA" w:rsidR="00E950A1" w:rsidRPr="001830D8" w:rsidRDefault="00395292" w:rsidP="00D26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Kot predstavnika obeh skupin, ki sta p</w:t>
            </w:r>
            <w:r w:rsidR="00130BE3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redstavila predlog standarda</w:t>
            </w:r>
            <w:r w:rsidR="00335F92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130BE3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 pogovorita </w:t>
            </w:r>
            <w:r w:rsidR="008765F3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</w:t>
            </w:r>
            <w:r w:rsidR="00130BE3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Lipovec in </w:t>
            </w:r>
            <w:r w:rsidR="008765F3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="00130BE3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Zorec</w:t>
            </w:r>
            <w:r w:rsidR="008765F3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poiščeta možnosti za poenotenje</w:t>
            </w:r>
            <w:r w:rsidR="002507CB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ter sporočita</w:t>
            </w:r>
            <w:r w:rsidR="00020E48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kako bi vsebino preds</w:t>
            </w:r>
            <w:r w:rsidR="002507CB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020E48" w:rsidRPr="000D08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avili na zboru.</w:t>
            </w:r>
          </w:p>
        </w:tc>
      </w:tr>
      <w:tr w:rsidR="00DF1DFB" w:rsidRPr="002A4292" w14:paraId="59F4CC64" w14:textId="77777777" w:rsidTr="00F02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</w:trPr>
        <w:tc>
          <w:tcPr>
            <w:tcW w:w="3116" w:type="dxa"/>
            <w:tcBorders>
              <w:top w:val="single" w:sz="4" w:space="0" w:color="auto"/>
            </w:tcBorders>
          </w:tcPr>
          <w:p w14:paraId="3002080E" w14:textId="77777777" w:rsidR="00162047" w:rsidRDefault="00162047" w:rsidP="009B20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4D425B" w14:textId="77777777" w:rsidR="001E1158" w:rsidRPr="00D26435" w:rsidRDefault="001E1158" w:rsidP="009B20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376314" w14:textId="77777777" w:rsidR="00DF1DFB" w:rsidRPr="002A4292" w:rsidRDefault="00DF1DFB" w:rsidP="009B20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Zapisnik pripravila:</w:t>
            </w:r>
          </w:p>
          <w:p w14:paraId="7EE0AA6A" w14:textId="77777777" w:rsidR="00DF1DFB" w:rsidRPr="002A4292" w:rsidRDefault="00DF1DFB" w:rsidP="009B20A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Lidija Flajs,</w:t>
            </w:r>
          </w:p>
          <w:p w14:paraId="0BF68E8A" w14:textId="77777777" w:rsidR="00DF1DFB" w:rsidRPr="002A4292" w:rsidRDefault="00DF1DFB" w:rsidP="009B20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samostojna svetovalka GZS-PTZ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0CC6E913" w14:textId="77777777" w:rsidR="00DF1DFB" w:rsidRPr="002A4292" w:rsidRDefault="00DF1DFB" w:rsidP="009B20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</w:tcBorders>
          </w:tcPr>
          <w:p w14:paraId="4E55C6F0" w14:textId="77777777" w:rsidR="00162047" w:rsidRDefault="00162047" w:rsidP="009B20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90B321" w14:textId="77777777" w:rsidR="001E1158" w:rsidRPr="00D26435" w:rsidRDefault="001E1158" w:rsidP="009B20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E2E391" w14:textId="0B67E49A" w:rsidR="00DF1DFB" w:rsidRPr="002A4292" w:rsidRDefault="003E6FE3" w:rsidP="009B20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64A97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redsednik </w:t>
            </w:r>
            <w:r w:rsidR="00DF1DFB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Združenja </w:t>
            </w:r>
          </w:p>
          <w:p w14:paraId="6D412A4F" w14:textId="77777777" w:rsidR="00DF1DFB" w:rsidRPr="002A4292" w:rsidRDefault="00DF1DFB" w:rsidP="009B20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zavarovalnih posrednikov Slovenije:</w:t>
            </w:r>
          </w:p>
          <w:p w14:paraId="7801039E" w14:textId="606BAF74" w:rsidR="00DF1DFB" w:rsidRPr="002A4292" w:rsidRDefault="00164A97" w:rsidP="009B20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4292">
              <w:rPr>
                <w:rFonts w:asciiTheme="minorHAnsi" w:hAnsiTheme="minorHAnsi" w:cstheme="minorHAnsi"/>
                <w:sz w:val="22"/>
                <w:szCs w:val="22"/>
              </w:rPr>
              <w:t>Bojan Grabec</w:t>
            </w:r>
            <w:r w:rsidR="00DF1DFB" w:rsidRPr="002A4292">
              <w:rPr>
                <w:rFonts w:asciiTheme="minorHAnsi" w:hAnsiTheme="minorHAnsi" w:cstheme="minorHAnsi"/>
                <w:sz w:val="22"/>
                <w:szCs w:val="22"/>
              </w:rPr>
              <w:t>, l.</w:t>
            </w:r>
            <w:r w:rsidR="00720DC1" w:rsidRPr="002A42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1DFB" w:rsidRPr="002A4292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</w:tbl>
    <w:p w14:paraId="1F520C3F" w14:textId="77777777" w:rsidR="00D00521" w:rsidRPr="002A4292" w:rsidRDefault="00D00521" w:rsidP="00606DAA">
      <w:pPr>
        <w:rPr>
          <w:rFonts w:asciiTheme="minorHAnsi" w:hAnsiTheme="minorHAnsi" w:cstheme="minorHAnsi"/>
          <w:bCs/>
          <w:sz w:val="22"/>
          <w:szCs w:val="22"/>
          <w:lang w:eastAsia="sl-SI"/>
        </w:rPr>
      </w:pPr>
    </w:p>
    <w:sectPr w:rsidR="00D00521" w:rsidRPr="002A4292" w:rsidSect="00C6783A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1134" w:right="1134" w:bottom="1276" w:left="1418" w:header="2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21A9E" w14:textId="77777777" w:rsidR="003833C0" w:rsidRDefault="003833C0">
      <w:r>
        <w:separator/>
      </w:r>
    </w:p>
  </w:endnote>
  <w:endnote w:type="continuationSeparator" w:id="0">
    <w:p w14:paraId="201C7214" w14:textId="77777777" w:rsidR="003833C0" w:rsidRDefault="0038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50AD" w14:textId="77777777" w:rsidR="00DC3372" w:rsidRDefault="00DC3372" w:rsidP="002F001E">
    <w:pPr>
      <w:pStyle w:val="Noga"/>
      <w:ind w:right="-2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E73D1C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5742DEB4" w14:textId="77777777" w:rsidR="00DC3372" w:rsidRDefault="00DC3372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EF581" w14:textId="77777777" w:rsidR="003833C0" w:rsidRDefault="003833C0">
      <w:r>
        <w:separator/>
      </w:r>
    </w:p>
  </w:footnote>
  <w:footnote w:type="continuationSeparator" w:id="0">
    <w:p w14:paraId="75C76C32" w14:textId="77777777" w:rsidR="003833C0" w:rsidRDefault="0038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B658" w14:textId="77777777" w:rsidR="00DC3372" w:rsidRDefault="00DC3372" w:rsidP="00947748">
    <w:pPr>
      <w:pStyle w:val="Glava"/>
      <w:ind w:left="-1134"/>
      <w:jc w:val="left"/>
      <w:rPr>
        <w:noProof/>
        <w:lang w:eastAsia="sl-SI"/>
      </w:rPr>
    </w:pPr>
  </w:p>
  <w:p w14:paraId="3AA34776" w14:textId="77777777" w:rsidR="000D0AEE" w:rsidRDefault="000D0AEE" w:rsidP="00947748">
    <w:pPr>
      <w:pStyle w:val="Glava"/>
      <w:ind w:left="-1134"/>
      <w:jc w:val="left"/>
      <w:rPr>
        <w:noProof/>
        <w:lang w:eastAsia="sl-SI"/>
      </w:rPr>
    </w:pPr>
  </w:p>
  <w:p w14:paraId="451D2962" w14:textId="42F00F4A" w:rsidR="00DC3372" w:rsidRDefault="000D0AEE" w:rsidP="00127254">
    <w:pPr>
      <w:pStyle w:val="Glava"/>
      <w:ind w:left="-1134" w:firstLine="567"/>
      <w:jc w:val="left"/>
      <w:rPr>
        <w:noProof/>
        <w:lang w:eastAsia="sl-SI"/>
      </w:rPr>
    </w:pPr>
    <w:r w:rsidRPr="00F4670E">
      <w:rPr>
        <w:noProof/>
        <w:lang w:eastAsia="sl-SI"/>
      </w:rPr>
      <w:drawing>
        <wp:inline distT="0" distB="0" distL="0" distR="0" wp14:anchorId="3A83CC37" wp14:editId="6D3E2641">
          <wp:extent cx="668064" cy="342900"/>
          <wp:effectExtent l="0" t="0" r="0" b="0"/>
          <wp:docPr id="259286678" name="Slika 259286678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95" cy="35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95F29" w14:textId="77777777" w:rsidR="00DC3372" w:rsidRDefault="00DC3372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8"/>
      <w:gridCol w:w="6933"/>
    </w:tblGrid>
    <w:tr w:rsidR="00DC3372" w14:paraId="358068DE" w14:textId="77777777" w:rsidTr="00B25057">
      <w:trPr>
        <w:trHeight w:val="1651"/>
      </w:trPr>
      <w:tc>
        <w:tcPr>
          <w:tcW w:w="39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8D4F5C" w14:textId="77777777" w:rsidR="00DC3372" w:rsidRDefault="00DC3372" w:rsidP="00B25057">
          <w:pPr>
            <w:pStyle w:val="Glava"/>
            <w:tabs>
              <w:tab w:val="clear" w:pos="8306"/>
              <w:tab w:val="right" w:pos="9498"/>
            </w:tabs>
            <w:ind w:right="-994"/>
            <w:jc w:val="left"/>
          </w:pPr>
          <w:r w:rsidRPr="00F4670E">
            <w:rPr>
              <w:noProof/>
              <w:lang w:eastAsia="sl-SI"/>
            </w:rPr>
            <w:drawing>
              <wp:inline distT="0" distB="0" distL="0" distR="0" wp14:anchorId="489DD598" wp14:editId="6A17F910">
                <wp:extent cx="878840" cy="451086"/>
                <wp:effectExtent l="0" t="0" r="0" b="6350"/>
                <wp:docPr id="1428677384" name="Slika 1428677384" descr="C:\Users\Primož\AppData\Local\Microsoft\Windows\INetCache\Content.Word\LOGO GZS_s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C:\Users\Primož\AppData\Local\Microsoft\Windows\INetCache\Content.Word\LOGO GZS_s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520" cy="458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2A72BC" w14:textId="77777777" w:rsidR="00DC3372" w:rsidRDefault="000B587B" w:rsidP="00507F87">
          <w:pPr>
            <w:pStyle w:val="Glava"/>
            <w:tabs>
              <w:tab w:val="clear" w:pos="4153"/>
              <w:tab w:val="clear" w:pos="8306"/>
              <w:tab w:val="center" w:pos="6485"/>
              <w:tab w:val="right" w:pos="9498"/>
            </w:tabs>
            <w:jc w:val="right"/>
          </w:pPr>
          <w:r>
            <w:rPr>
              <w:noProof/>
              <w:lang w:eastAsia="sl-SI"/>
            </w:rPr>
            <w:drawing>
              <wp:inline distT="0" distB="0" distL="0" distR="0" wp14:anchorId="34BADAA4" wp14:editId="7F629AC5">
                <wp:extent cx="3009900" cy="1133475"/>
                <wp:effectExtent l="0" t="0" r="0" b="9525"/>
                <wp:docPr id="230541470" name="Slika 230541470" descr="Združenje zavarovalnih posrednikov S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druženje zavarovalnih posrednikov S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3372" w14:paraId="0A39609E" w14:textId="77777777" w:rsidTr="00DC3372">
      <w:trPr>
        <w:trHeight w:val="287"/>
      </w:trPr>
      <w:tc>
        <w:tcPr>
          <w:tcW w:w="108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43ECEF" w14:textId="77777777" w:rsidR="00DC3372" w:rsidRPr="00507F87" w:rsidRDefault="00DC3372" w:rsidP="00507F87">
          <w:pPr>
            <w:pStyle w:val="Glava"/>
            <w:pBdr>
              <w:bottom w:val="single" w:sz="18" w:space="1" w:color="A6CE39"/>
            </w:pBdr>
            <w:ind w:right="-1134"/>
            <w:jc w:val="left"/>
            <w:rPr>
              <w:rFonts w:cs="Tahoma"/>
              <w:sz w:val="8"/>
              <w:szCs w:val="8"/>
            </w:rPr>
          </w:pPr>
        </w:p>
        <w:p w14:paraId="3AE54FF6" w14:textId="77777777" w:rsidR="00DC3372" w:rsidRDefault="00DC3372" w:rsidP="00507F87">
          <w:pPr>
            <w:ind w:right="-1276"/>
          </w:pPr>
          <w:r w:rsidRPr="00FD0136">
            <w:rPr>
              <w:rFonts w:ascii="Verdana" w:hAnsi="Verdana" w:cs="Tahoma"/>
              <w:noProof/>
              <w:sz w:val="14"/>
              <w:szCs w:val="14"/>
            </w:rPr>
            <w:t>Dimičeva 13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Wingdings" w:eastAsia="Wingdings" w:hAnsi="Wingdings" w:cs="Wingdings"/>
              <w:color w:val="A6CE39"/>
              <w:sz w:val="12"/>
              <w:szCs w:val="12"/>
            </w:rPr>
            <w:t>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1504 Ljubljana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Wingdings" w:eastAsia="Wingdings" w:hAnsi="Wingdings" w:cs="Wingdings"/>
              <w:color w:val="A6CE39"/>
              <w:sz w:val="12"/>
              <w:szCs w:val="12"/>
            </w:rPr>
            <w:t>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T(01) 58 98 335, 58 98 000 </w:t>
          </w:r>
          <w:r w:rsidRPr="00FD0136">
            <w:rPr>
              <w:rFonts w:ascii="Wingdings" w:eastAsia="Wingdings" w:hAnsi="Wingdings" w:cs="Wingdings"/>
              <w:color w:val="A6CE39"/>
              <w:sz w:val="12"/>
              <w:szCs w:val="12"/>
            </w:rPr>
            <w:t>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F: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(01) 58 98 317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Wingdings" w:eastAsia="Wingdings" w:hAnsi="Wingdings" w:cs="Wingdings"/>
              <w:color w:val="A6CE39"/>
              <w:sz w:val="12"/>
              <w:szCs w:val="12"/>
            </w:rPr>
            <w:t>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ptz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@gzs.si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Wingdings" w:eastAsia="Wingdings" w:hAnsi="Wingdings" w:cs="Wingdings"/>
              <w:color w:val="A6CE39"/>
              <w:sz w:val="12"/>
              <w:szCs w:val="12"/>
            </w:rPr>
            <w:t>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http://zzps.gzs.si</w:t>
          </w:r>
        </w:p>
      </w:tc>
    </w:tr>
  </w:tbl>
  <w:p w14:paraId="563C557A" w14:textId="77777777" w:rsidR="00DC3372" w:rsidRDefault="00DC3372" w:rsidP="0038493C">
    <w:pPr>
      <w:ind w:left="-1134"/>
      <w:rPr>
        <w:rFonts w:ascii="Verdana" w:hAnsi="Verdana" w:cs="Tahoma"/>
        <w:noProof/>
        <w:sz w:val="14"/>
        <w:szCs w:val="14"/>
      </w:rPr>
    </w:pPr>
  </w:p>
  <w:p w14:paraId="63A81F7B" w14:textId="77777777" w:rsidR="00DC3372" w:rsidRPr="008B4EC5" w:rsidRDefault="00DC3372" w:rsidP="00185D0E">
    <w:pPr>
      <w:pStyle w:val="Glava"/>
      <w:tabs>
        <w:tab w:val="clear" w:pos="4153"/>
        <w:tab w:val="clear" w:pos="8306"/>
        <w:tab w:val="left" w:pos="1572"/>
      </w:tabs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1446"/>
    <w:multiLevelType w:val="hybridMultilevel"/>
    <w:tmpl w:val="9EB86F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355"/>
    <w:multiLevelType w:val="hybridMultilevel"/>
    <w:tmpl w:val="FE72F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F10"/>
    <w:multiLevelType w:val="hybridMultilevel"/>
    <w:tmpl w:val="0804D3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8261D"/>
    <w:multiLevelType w:val="hybridMultilevel"/>
    <w:tmpl w:val="58A4D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3557"/>
    <w:multiLevelType w:val="hybridMultilevel"/>
    <w:tmpl w:val="408ED9C2"/>
    <w:lvl w:ilvl="0" w:tplc="DFA689F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80ED9"/>
    <w:multiLevelType w:val="hybridMultilevel"/>
    <w:tmpl w:val="19CE6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E5FDC"/>
    <w:multiLevelType w:val="hybridMultilevel"/>
    <w:tmpl w:val="B2F860F2"/>
    <w:lvl w:ilvl="0" w:tplc="5FBE797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06EE7"/>
    <w:multiLevelType w:val="hybridMultilevel"/>
    <w:tmpl w:val="486CE652"/>
    <w:lvl w:ilvl="0" w:tplc="A4F0F88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A35CF"/>
    <w:multiLevelType w:val="hybridMultilevel"/>
    <w:tmpl w:val="E15405F2"/>
    <w:lvl w:ilvl="0" w:tplc="A9D038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F29D9"/>
    <w:multiLevelType w:val="hybridMultilevel"/>
    <w:tmpl w:val="BCDE3B84"/>
    <w:lvl w:ilvl="0" w:tplc="5FBE797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CF7EEA"/>
    <w:multiLevelType w:val="hybridMultilevel"/>
    <w:tmpl w:val="63AC11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5684"/>
    <w:multiLevelType w:val="hybridMultilevel"/>
    <w:tmpl w:val="5386C5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72696"/>
    <w:multiLevelType w:val="hybridMultilevel"/>
    <w:tmpl w:val="1CC40A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3598"/>
    <w:multiLevelType w:val="hybridMultilevel"/>
    <w:tmpl w:val="9F18F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5" w15:restartNumberingAfterBreak="0">
    <w:nsid w:val="53245E78"/>
    <w:multiLevelType w:val="hybridMultilevel"/>
    <w:tmpl w:val="CBE23422"/>
    <w:lvl w:ilvl="0" w:tplc="CE88B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423FD5"/>
    <w:multiLevelType w:val="hybridMultilevel"/>
    <w:tmpl w:val="C454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8E6AFA"/>
    <w:multiLevelType w:val="hybridMultilevel"/>
    <w:tmpl w:val="C4B26124"/>
    <w:lvl w:ilvl="0" w:tplc="DE5ADD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43FA"/>
    <w:multiLevelType w:val="hybridMultilevel"/>
    <w:tmpl w:val="074C7268"/>
    <w:lvl w:ilvl="0" w:tplc="448E6D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10D47"/>
    <w:multiLevelType w:val="hybridMultilevel"/>
    <w:tmpl w:val="0456A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93C"/>
    <w:multiLevelType w:val="hybridMultilevel"/>
    <w:tmpl w:val="C150CD96"/>
    <w:lvl w:ilvl="0" w:tplc="89AAE44C">
      <w:start w:val="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376874">
    <w:abstractNumId w:val="14"/>
  </w:num>
  <w:num w:numId="2" w16cid:durableId="1671255797">
    <w:abstractNumId w:val="17"/>
  </w:num>
  <w:num w:numId="3" w16cid:durableId="799033278">
    <w:abstractNumId w:val="15"/>
  </w:num>
  <w:num w:numId="4" w16cid:durableId="910769601">
    <w:abstractNumId w:val="8"/>
  </w:num>
  <w:num w:numId="5" w16cid:durableId="1770655660">
    <w:abstractNumId w:val="18"/>
  </w:num>
  <w:num w:numId="6" w16cid:durableId="1701467251">
    <w:abstractNumId w:val="0"/>
  </w:num>
  <w:num w:numId="7" w16cid:durableId="849565212">
    <w:abstractNumId w:val="6"/>
  </w:num>
  <w:num w:numId="8" w16cid:durableId="807742683">
    <w:abstractNumId w:val="9"/>
  </w:num>
  <w:num w:numId="9" w16cid:durableId="1528987007">
    <w:abstractNumId w:val="10"/>
  </w:num>
  <w:num w:numId="10" w16cid:durableId="367485804">
    <w:abstractNumId w:val="2"/>
  </w:num>
  <w:num w:numId="11" w16cid:durableId="584997376">
    <w:abstractNumId w:val="12"/>
  </w:num>
  <w:num w:numId="12" w16cid:durableId="2060011533">
    <w:abstractNumId w:val="5"/>
  </w:num>
  <w:num w:numId="13" w16cid:durableId="2068531633">
    <w:abstractNumId w:val="16"/>
  </w:num>
  <w:num w:numId="14" w16cid:durableId="1805657197">
    <w:abstractNumId w:val="4"/>
  </w:num>
  <w:num w:numId="15" w16cid:durableId="615676819">
    <w:abstractNumId w:val="11"/>
  </w:num>
  <w:num w:numId="16" w16cid:durableId="78135432">
    <w:abstractNumId w:val="19"/>
  </w:num>
  <w:num w:numId="17" w16cid:durableId="1307856338">
    <w:abstractNumId w:val="3"/>
  </w:num>
  <w:num w:numId="18" w16cid:durableId="515850500">
    <w:abstractNumId w:val="20"/>
  </w:num>
  <w:num w:numId="19" w16cid:durableId="1203132672">
    <w:abstractNumId w:val="13"/>
  </w:num>
  <w:num w:numId="20" w16cid:durableId="262227066">
    <w:abstractNumId w:val="7"/>
  </w:num>
  <w:num w:numId="21" w16cid:durableId="1137138363">
    <w:abstractNumId w:val="1"/>
  </w:num>
  <w:num w:numId="22" w16cid:durableId="152516532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13"/>
    <w:rsid w:val="000006F5"/>
    <w:rsid w:val="00000ACE"/>
    <w:rsid w:val="0000178E"/>
    <w:rsid w:val="00001D17"/>
    <w:rsid w:val="0000299D"/>
    <w:rsid w:val="00002B9E"/>
    <w:rsid w:val="00002C13"/>
    <w:rsid w:val="00003A4E"/>
    <w:rsid w:val="00003D9E"/>
    <w:rsid w:val="00004461"/>
    <w:rsid w:val="0000448B"/>
    <w:rsid w:val="000044B2"/>
    <w:rsid w:val="00004589"/>
    <w:rsid w:val="000048E4"/>
    <w:rsid w:val="000048FD"/>
    <w:rsid w:val="000050A8"/>
    <w:rsid w:val="00005260"/>
    <w:rsid w:val="00005289"/>
    <w:rsid w:val="000055CA"/>
    <w:rsid w:val="00005EE1"/>
    <w:rsid w:val="0000673C"/>
    <w:rsid w:val="00006AE4"/>
    <w:rsid w:val="00006DEB"/>
    <w:rsid w:val="000071F7"/>
    <w:rsid w:val="0000738A"/>
    <w:rsid w:val="000075E8"/>
    <w:rsid w:val="00007F4A"/>
    <w:rsid w:val="00010A23"/>
    <w:rsid w:val="00010B46"/>
    <w:rsid w:val="000110CE"/>
    <w:rsid w:val="000124B9"/>
    <w:rsid w:val="0001290B"/>
    <w:rsid w:val="00012E72"/>
    <w:rsid w:val="00012F10"/>
    <w:rsid w:val="000130F2"/>
    <w:rsid w:val="00013248"/>
    <w:rsid w:val="000132D7"/>
    <w:rsid w:val="0001360E"/>
    <w:rsid w:val="00013A84"/>
    <w:rsid w:val="0001400F"/>
    <w:rsid w:val="00014088"/>
    <w:rsid w:val="0001411D"/>
    <w:rsid w:val="00014438"/>
    <w:rsid w:val="000147A9"/>
    <w:rsid w:val="00014969"/>
    <w:rsid w:val="00014B0C"/>
    <w:rsid w:val="00014C42"/>
    <w:rsid w:val="00015265"/>
    <w:rsid w:val="00015446"/>
    <w:rsid w:val="00015577"/>
    <w:rsid w:val="00015A0B"/>
    <w:rsid w:val="000171BA"/>
    <w:rsid w:val="000172E9"/>
    <w:rsid w:val="000173A6"/>
    <w:rsid w:val="000173B4"/>
    <w:rsid w:val="00017468"/>
    <w:rsid w:val="0002008F"/>
    <w:rsid w:val="0002072B"/>
    <w:rsid w:val="00020866"/>
    <w:rsid w:val="00020C39"/>
    <w:rsid w:val="00020E48"/>
    <w:rsid w:val="00020FCE"/>
    <w:rsid w:val="00021FF0"/>
    <w:rsid w:val="00022A94"/>
    <w:rsid w:val="00023477"/>
    <w:rsid w:val="000234F7"/>
    <w:rsid w:val="00023550"/>
    <w:rsid w:val="00023BDA"/>
    <w:rsid w:val="0002409A"/>
    <w:rsid w:val="00024312"/>
    <w:rsid w:val="00024705"/>
    <w:rsid w:val="00024B13"/>
    <w:rsid w:val="000256F1"/>
    <w:rsid w:val="00025E1B"/>
    <w:rsid w:val="00025F3E"/>
    <w:rsid w:val="00026245"/>
    <w:rsid w:val="000268B0"/>
    <w:rsid w:val="00027161"/>
    <w:rsid w:val="00027307"/>
    <w:rsid w:val="00027C48"/>
    <w:rsid w:val="000301E3"/>
    <w:rsid w:val="0003096F"/>
    <w:rsid w:val="00030CFF"/>
    <w:rsid w:val="00030D64"/>
    <w:rsid w:val="00030F48"/>
    <w:rsid w:val="00031221"/>
    <w:rsid w:val="00031257"/>
    <w:rsid w:val="0003195E"/>
    <w:rsid w:val="000319A0"/>
    <w:rsid w:val="00031A41"/>
    <w:rsid w:val="00031A70"/>
    <w:rsid w:val="0003240C"/>
    <w:rsid w:val="0003263D"/>
    <w:rsid w:val="00032F43"/>
    <w:rsid w:val="00034292"/>
    <w:rsid w:val="00034D45"/>
    <w:rsid w:val="00034FC8"/>
    <w:rsid w:val="000351B2"/>
    <w:rsid w:val="00035327"/>
    <w:rsid w:val="000357EF"/>
    <w:rsid w:val="00035F9A"/>
    <w:rsid w:val="00036567"/>
    <w:rsid w:val="00037352"/>
    <w:rsid w:val="00037357"/>
    <w:rsid w:val="00037925"/>
    <w:rsid w:val="00037D31"/>
    <w:rsid w:val="0004027E"/>
    <w:rsid w:val="00040ABB"/>
    <w:rsid w:val="00040ACA"/>
    <w:rsid w:val="00040E3B"/>
    <w:rsid w:val="00040F25"/>
    <w:rsid w:val="000412C8"/>
    <w:rsid w:val="00041FA7"/>
    <w:rsid w:val="000424FA"/>
    <w:rsid w:val="00042779"/>
    <w:rsid w:val="000431A3"/>
    <w:rsid w:val="000439A1"/>
    <w:rsid w:val="00043CB2"/>
    <w:rsid w:val="000443ED"/>
    <w:rsid w:val="0004476C"/>
    <w:rsid w:val="00044AB3"/>
    <w:rsid w:val="00044C3C"/>
    <w:rsid w:val="00045411"/>
    <w:rsid w:val="000455CE"/>
    <w:rsid w:val="00045951"/>
    <w:rsid w:val="00046104"/>
    <w:rsid w:val="000466F2"/>
    <w:rsid w:val="000468B4"/>
    <w:rsid w:val="00047415"/>
    <w:rsid w:val="00047C46"/>
    <w:rsid w:val="00047F8D"/>
    <w:rsid w:val="000505C9"/>
    <w:rsid w:val="00050E21"/>
    <w:rsid w:val="00052554"/>
    <w:rsid w:val="00052D55"/>
    <w:rsid w:val="00052E9B"/>
    <w:rsid w:val="00053028"/>
    <w:rsid w:val="00053057"/>
    <w:rsid w:val="00053241"/>
    <w:rsid w:val="00053A78"/>
    <w:rsid w:val="000541BA"/>
    <w:rsid w:val="00054313"/>
    <w:rsid w:val="0005500A"/>
    <w:rsid w:val="000551C2"/>
    <w:rsid w:val="000555B2"/>
    <w:rsid w:val="0005594A"/>
    <w:rsid w:val="00055958"/>
    <w:rsid w:val="00055CFD"/>
    <w:rsid w:val="00055D12"/>
    <w:rsid w:val="000562FA"/>
    <w:rsid w:val="0005636E"/>
    <w:rsid w:val="00056778"/>
    <w:rsid w:val="00056DD7"/>
    <w:rsid w:val="0005702F"/>
    <w:rsid w:val="000577DC"/>
    <w:rsid w:val="00057CC7"/>
    <w:rsid w:val="00057D4F"/>
    <w:rsid w:val="00060C22"/>
    <w:rsid w:val="00060C92"/>
    <w:rsid w:val="0006185E"/>
    <w:rsid w:val="00061D14"/>
    <w:rsid w:val="00062EDE"/>
    <w:rsid w:val="00063AAC"/>
    <w:rsid w:val="00063AE7"/>
    <w:rsid w:val="000640F4"/>
    <w:rsid w:val="0006418A"/>
    <w:rsid w:val="00065525"/>
    <w:rsid w:val="00065738"/>
    <w:rsid w:val="00066322"/>
    <w:rsid w:val="00070024"/>
    <w:rsid w:val="0007041E"/>
    <w:rsid w:val="0007065F"/>
    <w:rsid w:val="0007099A"/>
    <w:rsid w:val="00071AFD"/>
    <w:rsid w:val="000725C1"/>
    <w:rsid w:val="000726C4"/>
    <w:rsid w:val="00072997"/>
    <w:rsid w:val="00073666"/>
    <w:rsid w:val="000736D2"/>
    <w:rsid w:val="00073C72"/>
    <w:rsid w:val="00073ED8"/>
    <w:rsid w:val="000740FB"/>
    <w:rsid w:val="000741A5"/>
    <w:rsid w:val="000743D2"/>
    <w:rsid w:val="00074491"/>
    <w:rsid w:val="0007459C"/>
    <w:rsid w:val="00074B53"/>
    <w:rsid w:val="00074E29"/>
    <w:rsid w:val="00074E85"/>
    <w:rsid w:val="00075AFC"/>
    <w:rsid w:val="00075CAE"/>
    <w:rsid w:val="00075CE8"/>
    <w:rsid w:val="00075D7B"/>
    <w:rsid w:val="000760E6"/>
    <w:rsid w:val="0007721B"/>
    <w:rsid w:val="00077287"/>
    <w:rsid w:val="00080E2B"/>
    <w:rsid w:val="00081BA7"/>
    <w:rsid w:val="00082095"/>
    <w:rsid w:val="00082AB9"/>
    <w:rsid w:val="0008360E"/>
    <w:rsid w:val="00083B69"/>
    <w:rsid w:val="00083DAC"/>
    <w:rsid w:val="00084132"/>
    <w:rsid w:val="000846C2"/>
    <w:rsid w:val="00084A63"/>
    <w:rsid w:val="00084FA5"/>
    <w:rsid w:val="00085139"/>
    <w:rsid w:val="00085418"/>
    <w:rsid w:val="000856F5"/>
    <w:rsid w:val="00085803"/>
    <w:rsid w:val="00085FEA"/>
    <w:rsid w:val="0008696B"/>
    <w:rsid w:val="00086A3B"/>
    <w:rsid w:val="000871F2"/>
    <w:rsid w:val="00087A41"/>
    <w:rsid w:val="00087B0A"/>
    <w:rsid w:val="00087B2B"/>
    <w:rsid w:val="000906CF"/>
    <w:rsid w:val="0009174D"/>
    <w:rsid w:val="00091F39"/>
    <w:rsid w:val="0009203F"/>
    <w:rsid w:val="00092154"/>
    <w:rsid w:val="00092D48"/>
    <w:rsid w:val="00092E32"/>
    <w:rsid w:val="00092FAB"/>
    <w:rsid w:val="0009381E"/>
    <w:rsid w:val="0009402B"/>
    <w:rsid w:val="000947A9"/>
    <w:rsid w:val="0009489D"/>
    <w:rsid w:val="000952D9"/>
    <w:rsid w:val="000956BC"/>
    <w:rsid w:val="00095EBE"/>
    <w:rsid w:val="000965AE"/>
    <w:rsid w:val="00096904"/>
    <w:rsid w:val="000977CE"/>
    <w:rsid w:val="000978AF"/>
    <w:rsid w:val="00097BFC"/>
    <w:rsid w:val="000A0B89"/>
    <w:rsid w:val="000A1299"/>
    <w:rsid w:val="000A13D8"/>
    <w:rsid w:val="000A173A"/>
    <w:rsid w:val="000A188B"/>
    <w:rsid w:val="000A1F6A"/>
    <w:rsid w:val="000A202E"/>
    <w:rsid w:val="000A217A"/>
    <w:rsid w:val="000A25B5"/>
    <w:rsid w:val="000A2ED7"/>
    <w:rsid w:val="000A3DC8"/>
    <w:rsid w:val="000A403B"/>
    <w:rsid w:val="000A4213"/>
    <w:rsid w:val="000A49C8"/>
    <w:rsid w:val="000A4C86"/>
    <w:rsid w:val="000A5E20"/>
    <w:rsid w:val="000A5E2F"/>
    <w:rsid w:val="000A60AC"/>
    <w:rsid w:val="000A6700"/>
    <w:rsid w:val="000A696B"/>
    <w:rsid w:val="000A7CD2"/>
    <w:rsid w:val="000A7E64"/>
    <w:rsid w:val="000B0437"/>
    <w:rsid w:val="000B0970"/>
    <w:rsid w:val="000B0D93"/>
    <w:rsid w:val="000B10A3"/>
    <w:rsid w:val="000B10EB"/>
    <w:rsid w:val="000B114D"/>
    <w:rsid w:val="000B1179"/>
    <w:rsid w:val="000B1531"/>
    <w:rsid w:val="000B176C"/>
    <w:rsid w:val="000B2ACB"/>
    <w:rsid w:val="000B2BD4"/>
    <w:rsid w:val="000B386F"/>
    <w:rsid w:val="000B38E1"/>
    <w:rsid w:val="000B43D2"/>
    <w:rsid w:val="000B4469"/>
    <w:rsid w:val="000B51AD"/>
    <w:rsid w:val="000B51FD"/>
    <w:rsid w:val="000B587B"/>
    <w:rsid w:val="000B59D3"/>
    <w:rsid w:val="000B5AE3"/>
    <w:rsid w:val="000B5CB8"/>
    <w:rsid w:val="000B5F6E"/>
    <w:rsid w:val="000B675E"/>
    <w:rsid w:val="000B6F77"/>
    <w:rsid w:val="000B7482"/>
    <w:rsid w:val="000B7859"/>
    <w:rsid w:val="000C0107"/>
    <w:rsid w:val="000C0673"/>
    <w:rsid w:val="000C0E47"/>
    <w:rsid w:val="000C11DD"/>
    <w:rsid w:val="000C137B"/>
    <w:rsid w:val="000C1492"/>
    <w:rsid w:val="000C2619"/>
    <w:rsid w:val="000C2922"/>
    <w:rsid w:val="000C313D"/>
    <w:rsid w:val="000C36E8"/>
    <w:rsid w:val="000C3FA7"/>
    <w:rsid w:val="000C403E"/>
    <w:rsid w:val="000C429C"/>
    <w:rsid w:val="000C46D1"/>
    <w:rsid w:val="000C4C19"/>
    <w:rsid w:val="000C4F61"/>
    <w:rsid w:val="000C54D9"/>
    <w:rsid w:val="000C5A39"/>
    <w:rsid w:val="000C6F3D"/>
    <w:rsid w:val="000D0849"/>
    <w:rsid w:val="000D0AEE"/>
    <w:rsid w:val="000D0EBC"/>
    <w:rsid w:val="000D1306"/>
    <w:rsid w:val="000D1364"/>
    <w:rsid w:val="000D1C61"/>
    <w:rsid w:val="000D2EE0"/>
    <w:rsid w:val="000D3008"/>
    <w:rsid w:val="000D3C20"/>
    <w:rsid w:val="000D3D42"/>
    <w:rsid w:val="000D3DC6"/>
    <w:rsid w:val="000D3E9D"/>
    <w:rsid w:val="000D42C8"/>
    <w:rsid w:val="000D5139"/>
    <w:rsid w:val="000D5A36"/>
    <w:rsid w:val="000D5A57"/>
    <w:rsid w:val="000D62E9"/>
    <w:rsid w:val="000D6CD8"/>
    <w:rsid w:val="000D6EAB"/>
    <w:rsid w:val="000D70EE"/>
    <w:rsid w:val="000D77B4"/>
    <w:rsid w:val="000D7828"/>
    <w:rsid w:val="000E1C9C"/>
    <w:rsid w:val="000E1DBC"/>
    <w:rsid w:val="000E259A"/>
    <w:rsid w:val="000E2B03"/>
    <w:rsid w:val="000E3235"/>
    <w:rsid w:val="000E37BC"/>
    <w:rsid w:val="000E40EB"/>
    <w:rsid w:val="000E4241"/>
    <w:rsid w:val="000E427E"/>
    <w:rsid w:val="000E4777"/>
    <w:rsid w:val="000E4B03"/>
    <w:rsid w:val="000E5320"/>
    <w:rsid w:val="000E5423"/>
    <w:rsid w:val="000E6137"/>
    <w:rsid w:val="000E6273"/>
    <w:rsid w:val="000E68AB"/>
    <w:rsid w:val="000E69B5"/>
    <w:rsid w:val="000E6A60"/>
    <w:rsid w:val="000E73F1"/>
    <w:rsid w:val="000E759A"/>
    <w:rsid w:val="000E765B"/>
    <w:rsid w:val="000E7A8B"/>
    <w:rsid w:val="000E7B85"/>
    <w:rsid w:val="000E7C66"/>
    <w:rsid w:val="000F0122"/>
    <w:rsid w:val="000F0806"/>
    <w:rsid w:val="000F0E99"/>
    <w:rsid w:val="000F1738"/>
    <w:rsid w:val="000F2036"/>
    <w:rsid w:val="000F2E00"/>
    <w:rsid w:val="000F3033"/>
    <w:rsid w:val="000F3806"/>
    <w:rsid w:val="000F3ABC"/>
    <w:rsid w:val="000F3DF8"/>
    <w:rsid w:val="000F4373"/>
    <w:rsid w:val="000F45DB"/>
    <w:rsid w:val="000F4DEF"/>
    <w:rsid w:val="000F50CC"/>
    <w:rsid w:val="000F5163"/>
    <w:rsid w:val="000F5309"/>
    <w:rsid w:val="000F5692"/>
    <w:rsid w:val="000F56E5"/>
    <w:rsid w:val="000F5834"/>
    <w:rsid w:val="000F5947"/>
    <w:rsid w:val="000F6D0D"/>
    <w:rsid w:val="000F6DFC"/>
    <w:rsid w:val="000F70DD"/>
    <w:rsid w:val="000F77E1"/>
    <w:rsid w:val="000F7CD1"/>
    <w:rsid w:val="0010050E"/>
    <w:rsid w:val="00100A82"/>
    <w:rsid w:val="00100B22"/>
    <w:rsid w:val="001013C2"/>
    <w:rsid w:val="00101EEC"/>
    <w:rsid w:val="00103677"/>
    <w:rsid w:val="00103858"/>
    <w:rsid w:val="00103912"/>
    <w:rsid w:val="00103C1C"/>
    <w:rsid w:val="00103E43"/>
    <w:rsid w:val="0010451D"/>
    <w:rsid w:val="00104560"/>
    <w:rsid w:val="0010458E"/>
    <w:rsid w:val="00105C5D"/>
    <w:rsid w:val="0010653A"/>
    <w:rsid w:val="001067CE"/>
    <w:rsid w:val="00106D88"/>
    <w:rsid w:val="00106E9F"/>
    <w:rsid w:val="00106EC0"/>
    <w:rsid w:val="00107056"/>
    <w:rsid w:val="00107BC7"/>
    <w:rsid w:val="001104EF"/>
    <w:rsid w:val="00111D7C"/>
    <w:rsid w:val="00111DED"/>
    <w:rsid w:val="00111F80"/>
    <w:rsid w:val="00112798"/>
    <w:rsid w:val="00112A87"/>
    <w:rsid w:val="00112E12"/>
    <w:rsid w:val="00113060"/>
    <w:rsid w:val="001130F5"/>
    <w:rsid w:val="0011331B"/>
    <w:rsid w:val="00113410"/>
    <w:rsid w:val="00113B7A"/>
    <w:rsid w:val="00114448"/>
    <w:rsid w:val="001147FB"/>
    <w:rsid w:val="00114DC1"/>
    <w:rsid w:val="0011603E"/>
    <w:rsid w:val="00116253"/>
    <w:rsid w:val="00116282"/>
    <w:rsid w:val="00116425"/>
    <w:rsid w:val="001164C1"/>
    <w:rsid w:val="0011688D"/>
    <w:rsid w:val="00117463"/>
    <w:rsid w:val="00117667"/>
    <w:rsid w:val="0011791B"/>
    <w:rsid w:val="00117F27"/>
    <w:rsid w:val="001203B4"/>
    <w:rsid w:val="0012086C"/>
    <w:rsid w:val="001208D0"/>
    <w:rsid w:val="00120DD6"/>
    <w:rsid w:val="00121C86"/>
    <w:rsid w:val="00121E0F"/>
    <w:rsid w:val="00121F4E"/>
    <w:rsid w:val="001225EA"/>
    <w:rsid w:val="001227AC"/>
    <w:rsid w:val="0012335E"/>
    <w:rsid w:val="00123361"/>
    <w:rsid w:val="00123520"/>
    <w:rsid w:val="00123976"/>
    <w:rsid w:val="00123D90"/>
    <w:rsid w:val="00124DA6"/>
    <w:rsid w:val="00125C71"/>
    <w:rsid w:val="0012627E"/>
    <w:rsid w:val="0012679C"/>
    <w:rsid w:val="00126AB4"/>
    <w:rsid w:val="00126BFA"/>
    <w:rsid w:val="00127114"/>
    <w:rsid w:val="00127154"/>
    <w:rsid w:val="00127254"/>
    <w:rsid w:val="00127689"/>
    <w:rsid w:val="001276A6"/>
    <w:rsid w:val="00127954"/>
    <w:rsid w:val="00130012"/>
    <w:rsid w:val="001308C1"/>
    <w:rsid w:val="00130BE3"/>
    <w:rsid w:val="00131755"/>
    <w:rsid w:val="00131AC2"/>
    <w:rsid w:val="00131BBC"/>
    <w:rsid w:val="00131C01"/>
    <w:rsid w:val="00132295"/>
    <w:rsid w:val="00132D03"/>
    <w:rsid w:val="00133392"/>
    <w:rsid w:val="00133960"/>
    <w:rsid w:val="00134B2E"/>
    <w:rsid w:val="00134D1F"/>
    <w:rsid w:val="00135082"/>
    <w:rsid w:val="001350E5"/>
    <w:rsid w:val="0013529F"/>
    <w:rsid w:val="00135E06"/>
    <w:rsid w:val="00136A79"/>
    <w:rsid w:val="00136E02"/>
    <w:rsid w:val="0013707C"/>
    <w:rsid w:val="00140506"/>
    <w:rsid w:val="00140628"/>
    <w:rsid w:val="00140897"/>
    <w:rsid w:val="001412AF"/>
    <w:rsid w:val="00141F23"/>
    <w:rsid w:val="00141FA9"/>
    <w:rsid w:val="001424D2"/>
    <w:rsid w:val="001424E5"/>
    <w:rsid w:val="00142514"/>
    <w:rsid w:val="001436F7"/>
    <w:rsid w:val="00143877"/>
    <w:rsid w:val="001438E6"/>
    <w:rsid w:val="00144D99"/>
    <w:rsid w:val="001455BA"/>
    <w:rsid w:val="0014577E"/>
    <w:rsid w:val="00145CCD"/>
    <w:rsid w:val="00146CB2"/>
    <w:rsid w:val="0014727F"/>
    <w:rsid w:val="00147F33"/>
    <w:rsid w:val="001500A5"/>
    <w:rsid w:val="0015063D"/>
    <w:rsid w:val="0015081D"/>
    <w:rsid w:val="00150FC3"/>
    <w:rsid w:val="0015197E"/>
    <w:rsid w:val="00151F00"/>
    <w:rsid w:val="0015224D"/>
    <w:rsid w:val="00152834"/>
    <w:rsid w:val="00152ED8"/>
    <w:rsid w:val="001532D0"/>
    <w:rsid w:val="00154F6A"/>
    <w:rsid w:val="0015509F"/>
    <w:rsid w:val="001564B9"/>
    <w:rsid w:val="00156858"/>
    <w:rsid w:val="001604B1"/>
    <w:rsid w:val="00160727"/>
    <w:rsid w:val="00160891"/>
    <w:rsid w:val="0016097D"/>
    <w:rsid w:val="00162047"/>
    <w:rsid w:val="001621EA"/>
    <w:rsid w:val="001623E3"/>
    <w:rsid w:val="00162C77"/>
    <w:rsid w:val="00162E7B"/>
    <w:rsid w:val="001633AE"/>
    <w:rsid w:val="00163D74"/>
    <w:rsid w:val="001647F1"/>
    <w:rsid w:val="00164817"/>
    <w:rsid w:val="00164A97"/>
    <w:rsid w:val="001653BA"/>
    <w:rsid w:val="001660D0"/>
    <w:rsid w:val="00166496"/>
    <w:rsid w:val="00166C2F"/>
    <w:rsid w:val="00166E61"/>
    <w:rsid w:val="00166FD7"/>
    <w:rsid w:val="00167175"/>
    <w:rsid w:val="00167AB1"/>
    <w:rsid w:val="00167D52"/>
    <w:rsid w:val="00167DE6"/>
    <w:rsid w:val="00167F72"/>
    <w:rsid w:val="0017067B"/>
    <w:rsid w:val="00170A4F"/>
    <w:rsid w:val="00170A7D"/>
    <w:rsid w:val="00170E93"/>
    <w:rsid w:val="00171009"/>
    <w:rsid w:val="001711C6"/>
    <w:rsid w:val="0017153C"/>
    <w:rsid w:val="0017163C"/>
    <w:rsid w:val="001716FB"/>
    <w:rsid w:val="00172019"/>
    <w:rsid w:val="00172027"/>
    <w:rsid w:val="00172507"/>
    <w:rsid w:val="00172A5F"/>
    <w:rsid w:val="001737B0"/>
    <w:rsid w:val="00173A83"/>
    <w:rsid w:val="00173F52"/>
    <w:rsid w:val="001742AF"/>
    <w:rsid w:val="0017447E"/>
    <w:rsid w:val="001744C5"/>
    <w:rsid w:val="00174657"/>
    <w:rsid w:val="001747E6"/>
    <w:rsid w:val="00174E69"/>
    <w:rsid w:val="00174E99"/>
    <w:rsid w:val="00174FD3"/>
    <w:rsid w:val="0017506D"/>
    <w:rsid w:val="00175655"/>
    <w:rsid w:val="00175C8F"/>
    <w:rsid w:val="001762F0"/>
    <w:rsid w:val="001769B0"/>
    <w:rsid w:val="001769DB"/>
    <w:rsid w:val="00176B22"/>
    <w:rsid w:val="00177043"/>
    <w:rsid w:val="0017777E"/>
    <w:rsid w:val="0017786D"/>
    <w:rsid w:val="0017787F"/>
    <w:rsid w:val="00180260"/>
    <w:rsid w:val="00180B2C"/>
    <w:rsid w:val="00181022"/>
    <w:rsid w:val="001810E4"/>
    <w:rsid w:val="00181576"/>
    <w:rsid w:val="0018163A"/>
    <w:rsid w:val="00182907"/>
    <w:rsid w:val="00182B9F"/>
    <w:rsid w:val="001830D8"/>
    <w:rsid w:val="00183BBD"/>
    <w:rsid w:val="0018413E"/>
    <w:rsid w:val="001843AF"/>
    <w:rsid w:val="0018460C"/>
    <w:rsid w:val="00184665"/>
    <w:rsid w:val="001846E3"/>
    <w:rsid w:val="00184975"/>
    <w:rsid w:val="00184C7E"/>
    <w:rsid w:val="001850F6"/>
    <w:rsid w:val="00185D0E"/>
    <w:rsid w:val="0018684B"/>
    <w:rsid w:val="00186BF5"/>
    <w:rsid w:val="001871CF"/>
    <w:rsid w:val="00187354"/>
    <w:rsid w:val="00190282"/>
    <w:rsid w:val="001906FF"/>
    <w:rsid w:val="0019161B"/>
    <w:rsid w:val="001918DE"/>
    <w:rsid w:val="00191AA2"/>
    <w:rsid w:val="00191BE2"/>
    <w:rsid w:val="00191C3F"/>
    <w:rsid w:val="00191D84"/>
    <w:rsid w:val="001921AB"/>
    <w:rsid w:val="001921D6"/>
    <w:rsid w:val="0019244D"/>
    <w:rsid w:val="001929A8"/>
    <w:rsid w:val="00192FF8"/>
    <w:rsid w:val="001935B5"/>
    <w:rsid w:val="001936EF"/>
    <w:rsid w:val="00193C34"/>
    <w:rsid w:val="001944FB"/>
    <w:rsid w:val="001950DE"/>
    <w:rsid w:val="0019510C"/>
    <w:rsid w:val="00195F04"/>
    <w:rsid w:val="00196689"/>
    <w:rsid w:val="00197332"/>
    <w:rsid w:val="00197B99"/>
    <w:rsid w:val="00197BF9"/>
    <w:rsid w:val="001A16BF"/>
    <w:rsid w:val="001A182D"/>
    <w:rsid w:val="001A1FF9"/>
    <w:rsid w:val="001A2686"/>
    <w:rsid w:val="001A2EAF"/>
    <w:rsid w:val="001A35A4"/>
    <w:rsid w:val="001A3EBD"/>
    <w:rsid w:val="001A4087"/>
    <w:rsid w:val="001A4833"/>
    <w:rsid w:val="001A4A11"/>
    <w:rsid w:val="001A4B5F"/>
    <w:rsid w:val="001A4CAF"/>
    <w:rsid w:val="001A4D1C"/>
    <w:rsid w:val="001A554C"/>
    <w:rsid w:val="001A5BED"/>
    <w:rsid w:val="001A64BD"/>
    <w:rsid w:val="001A6883"/>
    <w:rsid w:val="001A6ACE"/>
    <w:rsid w:val="001A745D"/>
    <w:rsid w:val="001A76CE"/>
    <w:rsid w:val="001A778E"/>
    <w:rsid w:val="001B0493"/>
    <w:rsid w:val="001B0B54"/>
    <w:rsid w:val="001B0BDD"/>
    <w:rsid w:val="001B0BEA"/>
    <w:rsid w:val="001B0F90"/>
    <w:rsid w:val="001B132C"/>
    <w:rsid w:val="001B20EF"/>
    <w:rsid w:val="001B2302"/>
    <w:rsid w:val="001B26CB"/>
    <w:rsid w:val="001B3028"/>
    <w:rsid w:val="001B4466"/>
    <w:rsid w:val="001B44B9"/>
    <w:rsid w:val="001B4CAE"/>
    <w:rsid w:val="001B4F6C"/>
    <w:rsid w:val="001B5217"/>
    <w:rsid w:val="001B5CDE"/>
    <w:rsid w:val="001B5E90"/>
    <w:rsid w:val="001B618C"/>
    <w:rsid w:val="001B655C"/>
    <w:rsid w:val="001B6B9C"/>
    <w:rsid w:val="001B75E0"/>
    <w:rsid w:val="001B76E6"/>
    <w:rsid w:val="001B7BA5"/>
    <w:rsid w:val="001C0000"/>
    <w:rsid w:val="001C08CE"/>
    <w:rsid w:val="001C09A9"/>
    <w:rsid w:val="001C0A6A"/>
    <w:rsid w:val="001C0D86"/>
    <w:rsid w:val="001C0FF6"/>
    <w:rsid w:val="001C10A8"/>
    <w:rsid w:val="001C2431"/>
    <w:rsid w:val="001C24AD"/>
    <w:rsid w:val="001C2D2D"/>
    <w:rsid w:val="001C2D5A"/>
    <w:rsid w:val="001C35A0"/>
    <w:rsid w:val="001C3989"/>
    <w:rsid w:val="001C3E87"/>
    <w:rsid w:val="001C416A"/>
    <w:rsid w:val="001C4224"/>
    <w:rsid w:val="001C47D2"/>
    <w:rsid w:val="001C5315"/>
    <w:rsid w:val="001C5764"/>
    <w:rsid w:val="001C59A8"/>
    <w:rsid w:val="001C5A19"/>
    <w:rsid w:val="001C5A3E"/>
    <w:rsid w:val="001C5C1C"/>
    <w:rsid w:val="001C5E99"/>
    <w:rsid w:val="001C60A0"/>
    <w:rsid w:val="001C67CA"/>
    <w:rsid w:val="001C6AD4"/>
    <w:rsid w:val="001C7386"/>
    <w:rsid w:val="001C7D63"/>
    <w:rsid w:val="001C7F05"/>
    <w:rsid w:val="001D0272"/>
    <w:rsid w:val="001D02F7"/>
    <w:rsid w:val="001D03D2"/>
    <w:rsid w:val="001D083E"/>
    <w:rsid w:val="001D0ADA"/>
    <w:rsid w:val="001D0C6A"/>
    <w:rsid w:val="001D0CDF"/>
    <w:rsid w:val="001D0D84"/>
    <w:rsid w:val="001D1081"/>
    <w:rsid w:val="001D183D"/>
    <w:rsid w:val="001D2CF1"/>
    <w:rsid w:val="001D2D2F"/>
    <w:rsid w:val="001D3122"/>
    <w:rsid w:val="001D3467"/>
    <w:rsid w:val="001D3680"/>
    <w:rsid w:val="001D37FE"/>
    <w:rsid w:val="001D3933"/>
    <w:rsid w:val="001D3AC7"/>
    <w:rsid w:val="001D3B75"/>
    <w:rsid w:val="001D416B"/>
    <w:rsid w:val="001D431C"/>
    <w:rsid w:val="001D5672"/>
    <w:rsid w:val="001D5A27"/>
    <w:rsid w:val="001D5DB2"/>
    <w:rsid w:val="001D5F33"/>
    <w:rsid w:val="001D65D2"/>
    <w:rsid w:val="001D6738"/>
    <w:rsid w:val="001D6A6D"/>
    <w:rsid w:val="001D6ED4"/>
    <w:rsid w:val="001D764C"/>
    <w:rsid w:val="001E0564"/>
    <w:rsid w:val="001E0C70"/>
    <w:rsid w:val="001E1158"/>
    <w:rsid w:val="001E12A6"/>
    <w:rsid w:val="001E1861"/>
    <w:rsid w:val="001E1B2E"/>
    <w:rsid w:val="001E1CF5"/>
    <w:rsid w:val="001E2098"/>
    <w:rsid w:val="001E2825"/>
    <w:rsid w:val="001E2860"/>
    <w:rsid w:val="001E2EC6"/>
    <w:rsid w:val="001E315B"/>
    <w:rsid w:val="001E3208"/>
    <w:rsid w:val="001E33AF"/>
    <w:rsid w:val="001E39A5"/>
    <w:rsid w:val="001E4475"/>
    <w:rsid w:val="001E4832"/>
    <w:rsid w:val="001E52F0"/>
    <w:rsid w:val="001E55C6"/>
    <w:rsid w:val="001E6530"/>
    <w:rsid w:val="001E6F00"/>
    <w:rsid w:val="001E774E"/>
    <w:rsid w:val="001E7B7D"/>
    <w:rsid w:val="001E7F67"/>
    <w:rsid w:val="001F025F"/>
    <w:rsid w:val="001F07BA"/>
    <w:rsid w:val="001F0BF1"/>
    <w:rsid w:val="001F0DB2"/>
    <w:rsid w:val="001F1036"/>
    <w:rsid w:val="001F1742"/>
    <w:rsid w:val="001F1AFB"/>
    <w:rsid w:val="001F1DC7"/>
    <w:rsid w:val="001F222B"/>
    <w:rsid w:val="001F235E"/>
    <w:rsid w:val="001F2738"/>
    <w:rsid w:val="001F2846"/>
    <w:rsid w:val="001F2AAF"/>
    <w:rsid w:val="001F2CBF"/>
    <w:rsid w:val="001F3323"/>
    <w:rsid w:val="001F344F"/>
    <w:rsid w:val="001F34BB"/>
    <w:rsid w:val="001F3CD2"/>
    <w:rsid w:val="001F3DE3"/>
    <w:rsid w:val="001F3F9B"/>
    <w:rsid w:val="001F49E6"/>
    <w:rsid w:val="001F4D0C"/>
    <w:rsid w:val="001F5039"/>
    <w:rsid w:val="001F51A4"/>
    <w:rsid w:val="001F5C9C"/>
    <w:rsid w:val="001F662C"/>
    <w:rsid w:val="001F6DCC"/>
    <w:rsid w:val="001F75FE"/>
    <w:rsid w:val="001F7FB6"/>
    <w:rsid w:val="00200939"/>
    <w:rsid w:val="00200B8E"/>
    <w:rsid w:val="002014DD"/>
    <w:rsid w:val="0020157B"/>
    <w:rsid w:val="00201C26"/>
    <w:rsid w:val="00201CCB"/>
    <w:rsid w:val="00202B38"/>
    <w:rsid w:val="00202C54"/>
    <w:rsid w:val="00202F39"/>
    <w:rsid w:val="00202FC9"/>
    <w:rsid w:val="00203194"/>
    <w:rsid w:val="002037DB"/>
    <w:rsid w:val="00203858"/>
    <w:rsid w:val="00203BEF"/>
    <w:rsid w:val="00204017"/>
    <w:rsid w:val="0020440A"/>
    <w:rsid w:val="0020459B"/>
    <w:rsid w:val="002046DC"/>
    <w:rsid w:val="00204F4E"/>
    <w:rsid w:val="00205208"/>
    <w:rsid w:val="00205C58"/>
    <w:rsid w:val="002062C5"/>
    <w:rsid w:val="0020794C"/>
    <w:rsid w:val="00207ADF"/>
    <w:rsid w:val="00207CF7"/>
    <w:rsid w:val="00210146"/>
    <w:rsid w:val="00210811"/>
    <w:rsid w:val="00210BCE"/>
    <w:rsid w:val="00210E36"/>
    <w:rsid w:val="00211126"/>
    <w:rsid w:val="0021139F"/>
    <w:rsid w:val="00211A03"/>
    <w:rsid w:val="00211F82"/>
    <w:rsid w:val="002121D6"/>
    <w:rsid w:val="00212744"/>
    <w:rsid w:val="00212DE1"/>
    <w:rsid w:val="00212E0F"/>
    <w:rsid w:val="002131D3"/>
    <w:rsid w:val="0021381E"/>
    <w:rsid w:val="002149E2"/>
    <w:rsid w:val="00215AF0"/>
    <w:rsid w:val="00215C36"/>
    <w:rsid w:val="00215E9A"/>
    <w:rsid w:val="002162DD"/>
    <w:rsid w:val="00216809"/>
    <w:rsid w:val="00216DAC"/>
    <w:rsid w:val="0021778C"/>
    <w:rsid w:val="00217F37"/>
    <w:rsid w:val="0022019B"/>
    <w:rsid w:val="00220A51"/>
    <w:rsid w:val="00221333"/>
    <w:rsid w:val="002216E1"/>
    <w:rsid w:val="00221F10"/>
    <w:rsid w:val="00222673"/>
    <w:rsid w:val="00223086"/>
    <w:rsid w:val="002230C3"/>
    <w:rsid w:val="002231F6"/>
    <w:rsid w:val="00223A43"/>
    <w:rsid w:val="0022404F"/>
    <w:rsid w:val="0022451B"/>
    <w:rsid w:val="00224EA2"/>
    <w:rsid w:val="00224EB7"/>
    <w:rsid w:val="00225C4F"/>
    <w:rsid w:val="002263F6"/>
    <w:rsid w:val="00226B2A"/>
    <w:rsid w:val="0022756A"/>
    <w:rsid w:val="00227694"/>
    <w:rsid w:val="00230562"/>
    <w:rsid w:val="00230877"/>
    <w:rsid w:val="00231089"/>
    <w:rsid w:val="002311B7"/>
    <w:rsid w:val="00231CC9"/>
    <w:rsid w:val="00231DA1"/>
    <w:rsid w:val="00231FCC"/>
    <w:rsid w:val="0023202E"/>
    <w:rsid w:val="00232698"/>
    <w:rsid w:val="00232912"/>
    <w:rsid w:val="002329BF"/>
    <w:rsid w:val="00232A85"/>
    <w:rsid w:val="00232FAD"/>
    <w:rsid w:val="0023328B"/>
    <w:rsid w:val="00233C4E"/>
    <w:rsid w:val="00233D6B"/>
    <w:rsid w:val="00234090"/>
    <w:rsid w:val="00234602"/>
    <w:rsid w:val="00234722"/>
    <w:rsid w:val="00234838"/>
    <w:rsid w:val="00234AAC"/>
    <w:rsid w:val="00234C47"/>
    <w:rsid w:val="002354B4"/>
    <w:rsid w:val="00235656"/>
    <w:rsid w:val="00236404"/>
    <w:rsid w:val="00236603"/>
    <w:rsid w:val="002368AE"/>
    <w:rsid w:val="002368DA"/>
    <w:rsid w:val="0023693A"/>
    <w:rsid w:val="00236A34"/>
    <w:rsid w:val="002377D7"/>
    <w:rsid w:val="00237999"/>
    <w:rsid w:val="00237A3E"/>
    <w:rsid w:val="00237C88"/>
    <w:rsid w:val="002404F6"/>
    <w:rsid w:val="00240AFB"/>
    <w:rsid w:val="00240C7C"/>
    <w:rsid w:val="00241E9A"/>
    <w:rsid w:val="00241EB7"/>
    <w:rsid w:val="002420C7"/>
    <w:rsid w:val="002428AB"/>
    <w:rsid w:val="0024297C"/>
    <w:rsid w:val="00242AF7"/>
    <w:rsid w:val="00242CFC"/>
    <w:rsid w:val="00242DA1"/>
    <w:rsid w:val="00242FA1"/>
    <w:rsid w:val="00243224"/>
    <w:rsid w:val="0024342F"/>
    <w:rsid w:val="0024393C"/>
    <w:rsid w:val="00243EA3"/>
    <w:rsid w:val="00244340"/>
    <w:rsid w:val="0024437D"/>
    <w:rsid w:val="00244550"/>
    <w:rsid w:val="00244667"/>
    <w:rsid w:val="0024483F"/>
    <w:rsid w:val="00245AA9"/>
    <w:rsid w:val="00245C65"/>
    <w:rsid w:val="00246087"/>
    <w:rsid w:val="0024677D"/>
    <w:rsid w:val="00246E97"/>
    <w:rsid w:val="00246F9C"/>
    <w:rsid w:val="002470CA"/>
    <w:rsid w:val="0024726E"/>
    <w:rsid w:val="00247ED4"/>
    <w:rsid w:val="00247F47"/>
    <w:rsid w:val="002507CB"/>
    <w:rsid w:val="00250D6E"/>
    <w:rsid w:val="0025187C"/>
    <w:rsid w:val="002518EC"/>
    <w:rsid w:val="002521A0"/>
    <w:rsid w:val="00252509"/>
    <w:rsid w:val="002527CD"/>
    <w:rsid w:val="00252F0B"/>
    <w:rsid w:val="002530E2"/>
    <w:rsid w:val="002532B4"/>
    <w:rsid w:val="002535DC"/>
    <w:rsid w:val="00253603"/>
    <w:rsid w:val="00253A0A"/>
    <w:rsid w:val="0025410F"/>
    <w:rsid w:val="00254377"/>
    <w:rsid w:val="00254665"/>
    <w:rsid w:val="00254893"/>
    <w:rsid w:val="00254AC5"/>
    <w:rsid w:val="00254B8D"/>
    <w:rsid w:val="00255301"/>
    <w:rsid w:val="00255A21"/>
    <w:rsid w:val="0025632F"/>
    <w:rsid w:val="0025640D"/>
    <w:rsid w:val="00256650"/>
    <w:rsid w:val="00256A34"/>
    <w:rsid w:val="00256EE7"/>
    <w:rsid w:val="00257DB3"/>
    <w:rsid w:val="00260110"/>
    <w:rsid w:val="0026017C"/>
    <w:rsid w:val="0026043E"/>
    <w:rsid w:val="00260910"/>
    <w:rsid w:val="00260E35"/>
    <w:rsid w:val="0026105D"/>
    <w:rsid w:val="002617A3"/>
    <w:rsid w:val="002617FA"/>
    <w:rsid w:val="00261E34"/>
    <w:rsid w:val="002621AB"/>
    <w:rsid w:val="00262A3C"/>
    <w:rsid w:val="00262B5F"/>
    <w:rsid w:val="00262BB0"/>
    <w:rsid w:val="00263381"/>
    <w:rsid w:val="00263399"/>
    <w:rsid w:val="00263659"/>
    <w:rsid w:val="00263666"/>
    <w:rsid w:val="002636F1"/>
    <w:rsid w:val="00264170"/>
    <w:rsid w:val="00264213"/>
    <w:rsid w:val="00264318"/>
    <w:rsid w:val="002643F8"/>
    <w:rsid w:val="00264788"/>
    <w:rsid w:val="00265D48"/>
    <w:rsid w:val="00266715"/>
    <w:rsid w:val="002671D9"/>
    <w:rsid w:val="00267325"/>
    <w:rsid w:val="00267359"/>
    <w:rsid w:val="002673ED"/>
    <w:rsid w:val="002700DC"/>
    <w:rsid w:val="00270376"/>
    <w:rsid w:val="002704AF"/>
    <w:rsid w:val="002707B0"/>
    <w:rsid w:val="00270B48"/>
    <w:rsid w:val="002710DD"/>
    <w:rsid w:val="00271826"/>
    <w:rsid w:val="00271FEC"/>
    <w:rsid w:val="00272014"/>
    <w:rsid w:val="0027223E"/>
    <w:rsid w:val="002728F3"/>
    <w:rsid w:val="00272DEB"/>
    <w:rsid w:val="00272E59"/>
    <w:rsid w:val="00272FEB"/>
    <w:rsid w:val="00273082"/>
    <w:rsid w:val="00273498"/>
    <w:rsid w:val="00273674"/>
    <w:rsid w:val="002736E3"/>
    <w:rsid w:val="0027399A"/>
    <w:rsid w:val="00273B7D"/>
    <w:rsid w:val="00274149"/>
    <w:rsid w:val="00274C4B"/>
    <w:rsid w:val="00274E5D"/>
    <w:rsid w:val="00275774"/>
    <w:rsid w:val="002758F6"/>
    <w:rsid w:val="0027598E"/>
    <w:rsid w:val="00276078"/>
    <w:rsid w:val="00276241"/>
    <w:rsid w:val="0027656F"/>
    <w:rsid w:val="0027659D"/>
    <w:rsid w:val="00276789"/>
    <w:rsid w:val="002772F4"/>
    <w:rsid w:val="00277734"/>
    <w:rsid w:val="00277810"/>
    <w:rsid w:val="00277821"/>
    <w:rsid w:val="00277A3C"/>
    <w:rsid w:val="00277C0C"/>
    <w:rsid w:val="00277DA1"/>
    <w:rsid w:val="00277DDA"/>
    <w:rsid w:val="00280671"/>
    <w:rsid w:val="002808E6"/>
    <w:rsid w:val="00280EC7"/>
    <w:rsid w:val="0028122F"/>
    <w:rsid w:val="00281565"/>
    <w:rsid w:val="00281DE0"/>
    <w:rsid w:val="002828B5"/>
    <w:rsid w:val="002838E1"/>
    <w:rsid w:val="00283D27"/>
    <w:rsid w:val="00283E0A"/>
    <w:rsid w:val="00283E42"/>
    <w:rsid w:val="00284350"/>
    <w:rsid w:val="002844BB"/>
    <w:rsid w:val="00284ABC"/>
    <w:rsid w:val="00284AD3"/>
    <w:rsid w:val="00284F2B"/>
    <w:rsid w:val="00285B23"/>
    <w:rsid w:val="00286049"/>
    <w:rsid w:val="0028618F"/>
    <w:rsid w:val="00286DAC"/>
    <w:rsid w:val="00286E75"/>
    <w:rsid w:val="00287C9B"/>
    <w:rsid w:val="00287DC3"/>
    <w:rsid w:val="0029015F"/>
    <w:rsid w:val="002903FE"/>
    <w:rsid w:val="002907A5"/>
    <w:rsid w:val="0029086D"/>
    <w:rsid w:val="00290F4A"/>
    <w:rsid w:val="00291BE4"/>
    <w:rsid w:val="00291EBE"/>
    <w:rsid w:val="002932FA"/>
    <w:rsid w:val="0029357B"/>
    <w:rsid w:val="00293B61"/>
    <w:rsid w:val="00293E59"/>
    <w:rsid w:val="0029455F"/>
    <w:rsid w:val="0029475D"/>
    <w:rsid w:val="00294CB7"/>
    <w:rsid w:val="002950CB"/>
    <w:rsid w:val="002952A8"/>
    <w:rsid w:val="00295476"/>
    <w:rsid w:val="00295F7B"/>
    <w:rsid w:val="00296054"/>
    <w:rsid w:val="00296213"/>
    <w:rsid w:val="00297F7E"/>
    <w:rsid w:val="002A01BD"/>
    <w:rsid w:val="002A075C"/>
    <w:rsid w:val="002A0969"/>
    <w:rsid w:val="002A1355"/>
    <w:rsid w:val="002A1CAC"/>
    <w:rsid w:val="002A1D4B"/>
    <w:rsid w:val="002A278A"/>
    <w:rsid w:val="002A2A2F"/>
    <w:rsid w:val="002A2BA0"/>
    <w:rsid w:val="002A2BBF"/>
    <w:rsid w:val="002A34B6"/>
    <w:rsid w:val="002A3A45"/>
    <w:rsid w:val="002A4292"/>
    <w:rsid w:val="002A442C"/>
    <w:rsid w:val="002A4651"/>
    <w:rsid w:val="002A4723"/>
    <w:rsid w:val="002A5B1C"/>
    <w:rsid w:val="002A6179"/>
    <w:rsid w:val="002A63EE"/>
    <w:rsid w:val="002A6606"/>
    <w:rsid w:val="002A6E45"/>
    <w:rsid w:val="002A6E9B"/>
    <w:rsid w:val="002A6F13"/>
    <w:rsid w:val="002A700C"/>
    <w:rsid w:val="002A73F5"/>
    <w:rsid w:val="002A78CF"/>
    <w:rsid w:val="002A7DE1"/>
    <w:rsid w:val="002B000E"/>
    <w:rsid w:val="002B07CD"/>
    <w:rsid w:val="002B0E39"/>
    <w:rsid w:val="002B0FFC"/>
    <w:rsid w:val="002B15E9"/>
    <w:rsid w:val="002B27CB"/>
    <w:rsid w:val="002B2848"/>
    <w:rsid w:val="002B2FD4"/>
    <w:rsid w:val="002B3392"/>
    <w:rsid w:val="002B33B9"/>
    <w:rsid w:val="002B3904"/>
    <w:rsid w:val="002B41F1"/>
    <w:rsid w:val="002B44B8"/>
    <w:rsid w:val="002B45A3"/>
    <w:rsid w:val="002B4ABC"/>
    <w:rsid w:val="002B541C"/>
    <w:rsid w:val="002B5B4B"/>
    <w:rsid w:val="002B5DF4"/>
    <w:rsid w:val="002B606F"/>
    <w:rsid w:val="002B6377"/>
    <w:rsid w:val="002B6D43"/>
    <w:rsid w:val="002B73EE"/>
    <w:rsid w:val="002B7BF7"/>
    <w:rsid w:val="002C1E57"/>
    <w:rsid w:val="002C20CD"/>
    <w:rsid w:val="002C229B"/>
    <w:rsid w:val="002C2740"/>
    <w:rsid w:val="002C2AED"/>
    <w:rsid w:val="002C2C22"/>
    <w:rsid w:val="002C362A"/>
    <w:rsid w:val="002C4427"/>
    <w:rsid w:val="002C568D"/>
    <w:rsid w:val="002C5768"/>
    <w:rsid w:val="002C66B9"/>
    <w:rsid w:val="002C71A2"/>
    <w:rsid w:val="002D0C27"/>
    <w:rsid w:val="002D0C3D"/>
    <w:rsid w:val="002D1121"/>
    <w:rsid w:val="002D2084"/>
    <w:rsid w:val="002D212E"/>
    <w:rsid w:val="002D254F"/>
    <w:rsid w:val="002D270D"/>
    <w:rsid w:val="002D2AC0"/>
    <w:rsid w:val="002D2DEB"/>
    <w:rsid w:val="002D3128"/>
    <w:rsid w:val="002D354D"/>
    <w:rsid w:val="002D3902"/>
    <w:rsid w:val="002D4264"/>
    <w:rsid w:val="002D42A0"/>
    <w:rsid w:val="002D4DA6"/>
    <w:rsid w:val="002D55E9"/>
    <w:rsid w:val="002D57A7"/>
    <w:rsid w:val="002D5970"/>
    <w:rsid w:val="002D60EC"/>
    <w:rsid w:val="002D6A97"/>
    <w:rsid w:val="002D79AE"/>
    <w:rsid w:val="002D7B58"/>
    <w:rsid w:val="002D7F5A"/>
    <w:rsid w:val="002E13B8"/>
    <w:rsid w:val="002E2619"/>
    <w:rsid w:val="002E282A"/>
    <w:rsid w:val="002E2DA9"/>
    <w:rsid w:val="002E31DB"/>
    <w:rsid w:val="002E3B1D"/>
    <w:rsid w:val="002E3E82"/>
    <w:rsid w:val="002E4AE7"/>
    <w:rsid w:val="002E5342"/>
    <w:rsid w:val="002E60F0"/>
    <w:rsid w:val="002E61AA"/>
    <w:rsid w:val="002E6270"/>
    <w:rsid w:val="002E62EF"/>
    <w:rsid w:val="002E6354"/>
    <w:rsid w:val="002E64CD"/>
    <w:rsid w:val="002E6E03"/>
    <w:rsid w:val="002E6EDC"/>
    <w:rsid w:val="002E76F2"/>
    <w:rsid w:val="002E7A8A"/>
    <w:rsid w:val="002E7F36"/>
    <w:rsid w:val="002F001E"/>
    <w:rsid w:val="002F0137"/>
    <w:rsid w:val="002F1D4F"/>
    <w:rsid w:val="002F29C1"/>
    <w:rsid w:val="002F386D"/>
    <w:rsid w:val="002F3C42"/>
    <w:rsid w:val="002F3CBC"/>
    <w:rsid w:val="002F433F"/>
    <w:rsid w:val="002F4AC9"/>
    <w:rsid w:val="002F5382"/>
    <w:rsid w:val="002F5CEA"/>
    <w:rsid w:val="002F635B"/>
    <w:rsid w:val="002F647C"/>
    <w:rsid w:val="002F6613"/>
    <w:rsid w:val="002F6D4E"/>
    <w:rsid w:val="002F73D1"/>
    <w:rsid w:val="002F7892"/>
    <w:rsid w:val="002F7968"/>
    <w:rsid w:val="0030026B"/>
    <w:rsid w:val="0030122F"/>
    <w:rsid w:val="00301B94"/>
    <w:rsid w:val="00301FAC"/>
    <w:rsid w:val="00302C84"/>
    <w:rsid w:val="00302C92"/>
    <w:rsid w:val="00302E16"/>
    <w:rsid w:val="003037C7"/>
    <w:rsid w:val="00303E2E"/>
    <w:rsid w:val="003040A0"/>
    <w:rsid w:val="00304671"/>
    <w:rsid w:val="00304E0A"/>
    <w:rsid w:val="00305351"/>
    <w:rsid w:val="00305890"/>
    <w:rsid w:val="0030590B"/>
    <w:rsid w:val="00305B6D"/>
    <w:rsid w:val="00306428"/>
    <w:rsid w:val="0030646B"/>
    <w:rsid w:val="003067D5"/>
    <w:rsid w:val="00306DBE"/>
    <w:rsid w:val="00307051"/>
    <w:rsid w:val="0030709B"/>
    <w:rsid w:val="0030747D"/>
    <w:rsid w:val="00307958"/>
    <w:rsid w:val="00307E61"/>
    <w:rsid w:val="003102B8"/>
    <w:rsid w:val="00310AD2"/>
    <w:rsid w:val="0031151F"/>
    <w:rsid w:val="00311800"/>
    <w:rsid w:val="00311BA2"/>
    <w:rsid w:val="00312A8F"/>
    <w:rsid w:val="00313A60"/>
    <w:rsid w:val="00313C95"/>
    <w:rsid w:val="0031474D"/>
    <w:rsid w:val="00314F94"/>
    <w:rsid w:val="003151AB"/>
    <w:rsid w:val="00315A0F"/>
    <w:rsid w:val="00315ABF"/>
    <w:rsid w:val="00315B51"/>
    <w:rsid w:val="00315B90"/>
    <w:rsid w:val="00315E95"/>
    <w:rsid w:val="00316A7C"/>
    <w:rsid w:val="0032007A"/>
    <w:rsid w:val="003201B7"/>
    <w:rsid w:val="00320466"/>
    <w:rsid w:val="00320EC9"/>
    <w:rsid w:val="00320FC8"/>
    <w:rsid w:val="00321193"/>
    <w:rsid w:val="00321568"/>
    <w:rsid w:val="00321C74"/>
    <w:rsid w:val="003227C7"/>
    <w:rsid w:val="003233B5"/>
    <w:rsid w:val="00323755"/>
    <w:rsid w:val="00323D51"/>
    <w:rsid w:val="00323EE8"/>
    <w:rsid w:val="003240C7"/>
    <w:rsid w:val="0032495A"/>
    <w:rsid w:val="00324AA3"/>
    <w:rsid w:val="00324DB7"/>
    <w:rsid w:val="003259AA"/>
    <w:rsid w:val="00326064"/>
    <w:rsid w:val="00326276"/>
    <w:rsid w:val="003264A0"/>
    <w:rsid w:val="003264A5"/>
    <w:rsid w:val="0032686A"/>
    <w:rsid w:val="00326E9C"/>
    <w:rsid w:val="00327444"/>
    <w:rsid w:val="00330142"/>
    <w:rsid w:val="00330D9A"/>
    <w:rsid w:val="00331623"/>
    <w:rsid w:val="00331700"/>
    <w:rsid w:val="00331A8F"/>
    <w:rsid w:val="00331D1A"/>
    <w:rsid w:val="00331E9B"/>
    <w:rsid w:val="00331FB9"/>
    <w:rsid w:val="0033200F"/>
    <w:rsid w:val="0033207A"/>
    <w:rsid w:val="00332592"/>
    <w:rsid w:val="003326D3"/>
    <w:rsid w:val="00332C84"/>
    <w:rsid w:val="003331FB"/>
    <w:rsid w:val="00333373"/>
    <w:rsid w:val="003333AD"/>
    <w:rsid w:val="003335D6"/>
    <w:rsid w:val="00333E3E"/>
    <w:rsid w:val="00333F21"/>
    <w:rsid w:val="00334142"/>
    <w:rsid w:val="0033433A"/>
    <w:rsid w:val="00334722"/>
    <w:rsid w:val="00335147"/>
    <w:rsid w:val="00335452"/>
    <w:rsid w:val="0033577D"/>
    <w:rsid w:val="003357D8"/>
    <w:rsid w:val="00335C14"/>
    <w:rsid w:val="00335E40"/>
    <w:rsid w:val="00335F92"/>
    <w:rsid w:val="0033660A"/>
    <w:rsid w:val="003367BA"/>
    <w:rsid w:val="00336AC7"/>
    <w:rsid w:val="00337C36"/>
    <w:rsid w:val="003406D1"/>
    <w:rsid w:val="0034087D"/>
    <w:rsid w:val="00340A15"/>
    <w:rsid w:val="00340A7A"/>
    <w:rsid w:val="00340BEB"/>
    <w:rsid w:val="00342863"/>
    <w:rsid w:val="003428D6"/>
    <w:rsid w:val="003433C3"/>
    <w:rsid w:val="00343689"/>
    <w:rsid w:val="00343BFC"/>
    <w:rsid w:val="00343FEB"/>
    <w:rsid w:val="0034497A"/>
    <w:rsid w:val="00344ACD"/>
    <w:rsid w:val="00344D98"/>
    <w:rsid w:val="00345060"/>
    <w:rsid w:val="00345DE9"/>
    <w:rsid w:val="0034644A"/>
    <w:rsid w:val="00346758"/>
    <w:rsid w:val="00346BBE"/>
    <w:rsid w:val="00350153"/>
    <w:rsid w:val="00350207"/>
    <w:rsid w:val="003502F3"/>
    <w:rsid w:val="0035043D"/>
    <w:rsid w:val="00350F96"/>
    <w:rsid w:val="00351464"/>
    <w:rsid w:val="003514B0"/>
    <w:rsid w:val="003514F3"/>
    <w:rsid w:val="00351755"/>
    <w:rsid w:val="00351AEE"/>
    <w:rsid w:val="00351CDB"/>
    <w:rsid w:val="00351E64"/>
    <w:rsid w:val="003524AD"/>
    <w:rsid w:val="003529D0"/>
    <w:rsid w:val="00352C48"/>
    <w:rsid w:val="00353D75"/>
    <w:rsid w:val="00354033"/>
    <w:rsid w:val="0035407D"/>
    <w:rsid w:val="0035408D"/>
    <w:rsid w:val="0035412F"/>
    <w:rsid w:val="003547C9"/>
    <w:rsid w:val="003549EF"/>
    <w:rsid w:val="00354C47"/>
    <w:rsid w:val="0035547D"/>
    <w:rsid w:val="003557AA"/>
    <w:rsid w:val="00355852"/>
    <w:rsid w:val="00355A80"/>
    <w:rsid w:val="0035642E"/>
    <w:rsid w:val="00356C3E"/>
    <w:rsid w:val="00356D6E"/>
    <w:rsid w:val="00357E04"/>
    <w:rsid w:val="00360156"/>
    <w:rsid w:val="003607EF"/>
    <w:rsid w:val="00360844"/>
    <w:rsid w:val="00360852"/>
    <w:rsid w:val="003616CA"/>
    <w:rsid w:val="00362693"/>
    <w:rsid w:val="0036367E"/>
    <w:rsid w:val="00363D1E"/>
    <w:rsid w:val="00364D74"/>
    <w:rsid w:val="00365957"/>
    <w:rsid w:val="00366012"/>
    <w:rsid w:val="0036649A"/>
    <w:rsid w:val="00366A71"/>
    <w:rsid w:val="003701DA"/>
    <w:rsid w:val="003709FF"/>
    <w:rsid w:val="00370A45"/>
    <w:rsid w:val="00371406"/>
    <w:rsid w:val="003715A7"/>
    <w:rsid w:val="00372087"/>
    <w:rsid w:val="003720D6"/>
    <w:rsid w:val="00372188"/>
    <w:rsid w:val="003723A5"/>
    <w:rsid w:val="003723C7"/>
    <w:rsid w:val="0037282F"/>
    <w:rsid w:val="00372855"/>
    <w:rsid w:val="00372918"/>
    <w:rsid w:val="0037293D"/>
    <w:rsid w:val="00372BDE"/>
    <w:rsid w:val="00372E6C"/>
    <w:rsid w:val="0037321E"/>
    <w:rsid w:val="00373D42"/>
    <w:rsid w:val="00373E3D"/>
    <w:rsid w:val="003740BE"/>
    <w:rsid w:val="00374292"/>
    <w:rsid w:val="00374410"/>
    <w:rsid w:val="00374E82"/>
    <w:rsid w:val="00375C62"/>
    <w:rsid w:val="003762E5"/>
    <w:rsid w:val="00376B5F"/>
    <w:rsid w:val="0037716B"/>
    <w:rsid w:val="00377BE9"/>
    <w:rsid w:val="0038023F"/>
    <w:rsid w:val="003802B0"/>
    <w:rsid w:val="003803E9"/>
    <w:rsid w:val="00380A35"/>
    <w:rsid w:val="00381B32"/>
    <w:rsid w:val="00381E12"/>
    <w:rsid w:val="00382055"/>
    <w:rsid w:val="00383067"/>
    <w:rsid w:val="003833C0"/>
    <w:rsid w:val="00383CE6"/>
    <w:rsid w:val="0038441E"/>
    <w:rsid w:val="00384680"/>
    <w:rsid w:val="0038472E"/>
    <w:rsid w:val="00384841"/>
    <w:rsid w:val="0038493C"/>
    <w:rsid w:val="00384A75"/>
    <w:rsid w:val="00384BA0"/>
    <w:rsid w:val="0038535F"/>
    <w:rsid w:val="00385882"/>
    <w:rsid w:val="00385B96"/>
    <w:rsid w:val="00385B9D"/>
    <w:rsid w:val="00385E00"/>
    <w:rsid w:val="003867E4"/>
    <w:rsid w:val="0038680A"/>
    <w:rsid w:val="00386BF1"/>
    <w:rsid w:val="00386F0F"/>
    <w:rsid w:val="00387ADD"/>
    <w:rsid w:val="00390A94"/>
    <w:rsid w:val="00390CEF"/>
    <w:rsid w:val="00392138"/>
    <w:rsid w:val="003922A9"/>
    <w:rsid w:val="00392432"/>
    <w:rsid w:val="003926B4"/>
    <w:rsid w:val="00392E8D"/>
    <w:rsid w:val="00393510"/>
    <w:rsid w:val="00393DF4"/>
    <w:rsid w:val="00393F95"/>
    <w:rsid w:val="003940F2"/>
    <w:rsid w:val="003940FD"/>
    <w:rsid w:val="003945B4"/>
    <w:rsid w:val="00394B34"/>
    <w:rsid w:val="00394E9D"/>
    <w:rsid w:val="00395292"/>
    <w:rsid w:val="00395584"/>
    <w:rsid w:val="00395611"/>
    <w:rsid w:val="0039568C"/>
    <w:rsid w:val="00395F54"/>
    <w:rsid w:val="0039625C"/>
    <w:rsid w:val="00396AB7"/>
    <w:rsid w:val="0039734B"/>
    <w:rsid w:val="0039743C"/>
    <w:rsid w:val="0039769E"/>
    <w:rsid w:val="003976D7"/>
    <w:rsid w:val="003A01F1"/>
    <w:rsid w:val="003A076F"/>
    <w:rsid w:val="003A08DE"/>
    <w:rsid w:val="003A0FA0"/>
    <w:rsid w:val="003A1B04"/>
    <w:rsid w:val="003A2BBD"/>
    <w:rsid w:val="003A2CFE"/>
    <w:rsid w:val="003A2D0F"/>
    <w:rsid w:val="003A306F"/>
    <w:rsid w:val="003A3543"/>
    <w:rsid w:val="003A41F0"/>
    <w:rsid w:val="003A43C5"/>
    <w:rsid w:val="003A4DBC"/>
    <w:rsid w:val="003A5265"/>
    <w:rsid w:val="003A544C"/>
    <w:rsid w:val="003A5D2F"/>
    <w:rsid w:val="003A614A"/>
    <w:rsid w:val="003A6367"/>
    <w:rsid w:val="003A682F"/>
    <w:rsid w:val="003A6A9E"/>
    <w:rsid w:val="003A6AD5"/>
    <w:rsid w:val="003A6D6B"/>
    <w:rsid w:val="003A79A5"/>
    <w:rsid w:val="003A7ED9"/>
    <w:rsid w:val="003B04C0"/>
    <w:rsid w:val="003B0633"/>
    <w:rsid w:val="003B082F"/>
    <w:rsid w:val="003B0BF1"/>
    <w:rsid w:val="003B0D35"/>
    <w:rsid w:val="003B0D88"/>
    <w:rsid w:val="003B0EE0"/>
    <w:rsid w:val="003B1B35"/>
    <w:rsid w:val="003B22EC"/>
    <w:rsid w:val="003B2E4D"/>
    <w:rsid w:val="003B3257"/>
    <w:rsid w:val="003B3A5A"/>
    <w:rsid w:val="003B42C7"/>
    <w:rsid w:val="003B4971"/>
    <w:rsid w:val="003B4F4F"/>
    <w:rsid w:val="003B6026"/>
    <w:rsid w:val="003B611C"/>
    <w:rsid w:val="003B6937"/>
    <w:rsid w:val="003B6BD1"/>
    <w:rsid w:val="003B6CE9"/>
    <w:rsid w:val="003B6F06"/>
    <w:rsid w:val="003B711B"/>
    <w:rsid w:val="003B7FE3"/>
    <w:rsid w:val="003C0506"/>
    <w:rsid w:val="003C060F"/>
    <w:rsid w:val="003C082A"/>
    <w:rsid w:val="003C0C96"/>
    <w:rsid w:val="003C13E9"/>
    <w:rsid w:val="003C1B5C"/>
    <w:rsid w:val="003C1EC6"/>
    <w:rsid w:val="003C247A"/>
    <w:rsid w:val="003C279B"/>
    <w:rsid w:val="003C29CB"/>
    <w:rsid w:val="003C2A9A"/>
    <w:rsid w:val="003C2CA8"/>
    <w:rsid w:val="003C2FE7"/>
    <w:rsid w:val="003C31C7"/>
    <w:rsid w:val="003C39E2"/>
    <w:rsid w:val="003C3A8D"/>
    <w:rsid w:val="003C3F5D"/>
    <w:rsid w:val="003C3FDE"/>
    <w:rsid w:val="003C4264"/>
    <w:rsid w:val="003C4AD8"/>
    <w:rsid w:val="003C4C3C"/>
    <w:rsid w:val="003C51CB"/>
    <w:rsid w:val="003C51D4"/>
    <w:rsid w:val="003C54F8"/>
    <w:rsid w:val="003C579F"/>
    <w:rsid w:val="003C5D99"/>
    <w:rsid w:val="003C5E45"/>
    <w:rsid w:val="003C5E55"/>
    <w:rsid w:val="003C6808"/>
    <w:rsid w:val="003C6A32"/>
    <w:rsid w:val="003C773F"/>
    <w:rsid w:val="003D036C"/>
    <w:rsid w:val="003D1CB3"/>
    <w:rsid w:val="003D1CFB"/>
    <w:rsid w:val="003D1D25"/>
    <w:rsid w:val="003D2A7D"/>
    <w:rsid w:val="003D2CE4"/>
    <w:rsid w:val="003D2E99"/>
    <w:rsid w:val="003D4FAF"/>
    <w:rsid w:val="003D60D8"/>
    <w:rsid w:val="003D626C"/>
    <w:rsid w:val="003D67F9"/>
    <w:rsid w:val="003D6BF0"/>
    <w:rsid w:val="003D71DA"/>
    <w:rsid w:val="003E0132"/>
    <w:rsid w:val="003E048A"/>
    <w:rsid w:val="003E1109"/>
    <w:rsid w:val="003E1719"/>
    <w:rsid w:val="003E1770"/>
    <w:rsid w:val="003E1B28"/>
    <w:rsid w:val="003E1EDC"/>
    <w:rsid w:val="003E2095"/>
    <w:rsid w:val="003E2117"/>
    <w:rsid w:val="003E2312"/>
    <w:rsid w:val="003E2CA5"/>
    <w:rsid w:val="003E33F3"/>
    <w:rsid w:val="003E37F1"/>
    <w:rsid w:val="003E3A8F"/>
    <w:rsid w:val="003E4221"/>
    <w:rsid w:val="003E434C"/>
    <w:rsid w:val="003E4851"/>
    <w:rsid w:val="003E5241"/>
    <w:rsid w:val="003E58BD"/>
    <w:rsid w:val="003E5BCB"/>
    <w:rsid w:val="003E5E21"/>
    <w:rsid w:val="003E667C"/>
    <w:rsid w:val="003E6D1B"/>
    <w:rsid w:val="003E6FE3"/>
    <w:rsid w:val="003E7522"/>
    <w:rsid w:val="003E7825"/>
    <w:rsid w:val="003E79B3"/>
    <w:rsid w:val="003F0448"/>
    <w:rsid w:val="003F0D82"/>
    <w:rsid w:val="003F0F63"/>
    <w:rsid w:val="003F1B8D"/>
    <w:rsid w:val="003F1D30"/>
    <w:rsid w:val="003F28A3"/>
    <w:rsid w:val="003F29F2"/>
    <w:rsid w:val="003F2D4D"/>
    <w:rsid w:val="003F32A4"/>
    <w:rsid w:val="003F344F"/>
    <w:rsid w:val="003F363E"/>
    <w:rsid w:val="003F3EA0"/>
    <w:rsid w:val="003F3F18"/>
    <w:rsid w:val="003F3F5C"/>
    <w:rsid w:val="003F4785"/>
    <w:rsid w:val="003F4D58"/>
    <w:rsid w:val="003F506C"/>
    <w:rsid w:val="003F56BF"/>
    <w:rsid w:val="003F5B6A"/>
    <w:rsid w:val="003F67F3"/>
    <w:rsid w:val="003F70E3"/>
    <w:rsid w:val="003F772B"/>
    <w:rsid w:val="003F7DBC"/>
    <w:rsid w:val="003F7ED8"/>
    <w:rsid w:val="004002F5"/>
    <w:rsid w:val="00400860"/>
    <w:rsid w:val="00401377"/>
    <w:rsid w:val="004013B5"/>
    <w:rsid w:val="00401788"/>
    <w:rsid w:val="00402C70"/>
    <w:rsid w:val="0040304E"/>
    <w:rsid w:val="004034FA"/>
    <w:rsid w:val="00403C91"/>
    <w:rsid w:val="00403CF0"/>
    <w:rsid w:val="00404D95"/>
    <w:rsid w:val="00405281"/>
    <w:rsid w:val="0040553C"/>
    <w:rsid w:val="0040597C"/>
    <w:rsid w:val="00405E44"/>
    <w:rsid w:val="004061D8"/>
    <w:rsid w:val="0040648D"/>
    <w:rsid w:val="00406520"/>
    <w:rsid w:val="00407086"/>
    <w:rsid w:val="004071F8"/>
    <w:rsid w:val="00407E29"/>
    <w:rsid w:val="00410336"/>
    <w:rsid w:val="004104BC"/>
    <w:rsid w:val="00411362"/>
    <w:rsid w:val="004114A4"/>
    <w:rsid w:val="00411E30"/>
    <w:rsid w:val="004120DB"/>
    <w:rsid w:val="00412250"/>
    <w:rsid w:val="00412E47"/>
    <w:rsid w:val="0041380E"/>
    <w:rsid w:val="00413D87"/>
    <w:rsid w:val="00413FA0"/>
    <w:rsid w:val="004141EF"/>
    <w:rsid w:val="00414997"/>
    <w:rsid w:val="00414EC2"/>
    <w:rsid w:val="004152AC"/>
    <w:rsid w:val="00415512"/>
    <w:rsid w:val="004157B1"/>
    <w:rsid w:val="004159DB"/>
    <w:rsid w:val="00415C35"/>
    <w:rsid w:val="00416008"/>
    <w:rsid w:val="00416229"/>
    <w:rsid w:val="0041684B"/>
    <w:rsid w:val="00416C0B"/>
    <w:rsid w:val="004174C8"/>
    <w:rsid w:val="004178F8"/>
    <w:rsid w:val="00420480"/>
    <w:rsid w:val="004207B8"/>
    <w:rsid w:val="0042098A"/>
    <w:rsid w:val="0042134E"/>
    <w:rsid w:val="0042251F"/>
    <w:rsid w:val="00422B53"/>
    <w:rsid w:val="00422DF3"/>
    <w:rsid w:val="0042327D"/>
    <w:rsid w:val="004235A3"/>
    <w:rsid w:val="004235F5"/>
    <w:rsid w:val="0042360F"/>
    <w:rsid w:val="004237FA"/>
    <w:rsid w:val="00423D0B"/>
    <w:rsid w:val="00424004"/>
    <w:rsid w:val="004240E6"/>
    <w:rsid w:val="00424570"/>
    <w:rsid w:val="00425111"/>
    <w:rsid w:val="00425E65"/>
    <w:rsid w:val="0042604C"/>
    <w:rsid w:val="004262FC"/>
    <w:rsid w:val="004267A6"/>
    <w:rsid w:val="00427419"/>
    <w:rsid w:val="00427993"/>
    <w:rsid w:val="00427C57"/>
    <w:rsid w:val="00427E51"/>
    <w:rsid w:val="004305AB"/>
    <w:rsid w:val="004306B7"/>
    <w:rsid w:val="00430ACC"/>
    <w:rsid w:val="00430DB2"/>
    <w:rsid w:val="00431318"/>
    <w:rsid w:val="004316B3"/>
    <w:rsid w:val="004319A2"/>
    <w:rsid w:val="004329D7"/>
    <w:rsid w:val="00432B02"/>
    <w:rsid w:val="00432FD0"/>
    <w:rsid w:val="0043317D"/>
    <w:rsid w:val="004332CD"/>
    <w:rsid w:val="004332EC"/>
    <w:rsid w:val="00433409"/>
    <w:rsid w:val="00434138"/>
    <w:rsid w:val="00434422"/>
    <w:rsid w:val="00434D34"/>
    <w:rsid w:val="00434EE1"/>
    <w:rsid w:val="0043550D"/>
    <w:rsid w:val="00435F6D"/>
    <w:rsid w:val="0043647D"/>
    <w:rsid w:val="004368A7"/>
    <w:rsid w:val="00436AE8"/>
    <w:rsid w:val="00436D69"/>
    <w:rsid w:val="004371B2"/>
    <w:rsid w:val="004374CC"/>
    <w:rsid w:val="0043788D"/>
    <w:rsid w:val="0044030A"/>
    <w:rsid w:val="00440960"/>
    <w:rsid w:val="00441671"/>
    <w:rsid w:val="004419E4"/>
    <w:rsid w:val="00441C76"/>
    <w:rsid w:val="00441CB4"/>
    <w:rsid w:val="00441D73"/>
    <w:rsid w:val="004420E5"/>
    <w:rsid w:val="004420ED"/>
    <w:rsid w:val="00442BB5"/>
    <w:rsid w:val="00442D61"/>
    <w:rsid w:val="0044334B"/>
    <w:rsid w:val="004436BD"/>
    <w:rsid w:val="004437F3"/>
    <w:rsid w:val="004443B1"/>
    <w:rsid w:val="00444CE5"/>
    <w:rsid w:val="00444D70"/>
    <w:rsid w:val="00445107"/>
    <w:rsid w:val="00445264"/>
    <w:rsid w:val="00445329"/>
    <w:rsid w:val="004453E8"/>
    <w:rsid w:val="004454E7"/>
    <w:rsid w:val="00446078"/>
    <w:rsid w:val="004465A2"/>
    <w:rsid w:val="0044679E"/>
    <w:rsid w:val="0044683D"/>
    <w:rsid w:val="00446EEA"/>
    <w:rsid w:val="00446F6C"/>
    <w:rsid w:val="0044779D"/>
    <w:rsid w:val="00447E39"/>
    <w:rsid w:val="004507FC"/>
    <w:rsid w:val="00450D6C"/>
    <w:rsid w:val="00450F47"/>
    <w:rsid w:val="004513E5"/>
    <w:rsid w:val="004515BF"/>
    <w:rsid w:val="004521E5"/>
    <w:rsid w:val="00452B06"/>
    <w:rsid w:val="00452F72"/>
    <w:rsid w:val="004538B9"/>
    <w:rsid w:val="00453ECF"/>
    <w:rsid w:val="00454B43"/>
    <w:rsid w:val="00454F70"/>
    <w:rsid w:val="0045570C"/>
    <w:rsid w:val="004558FF"/>
    <w:rsid w:val="0045609C"/>
    <w:rsid w:val="0045621F"/>
    <w:rsid w:val="004565C9"/>
    <w:rsid w:val="00456C12"/>
    <w:rsid w:val="00456FA1"/>
    <w:rsid w:val="00457B4B"/>
    <w:rsid w:val="0046060A"/>
    <w:rsid w:val="004607EC"/>
    <w:rsid w:val="004613A6"/>
    <w:rsid w:val="00461A65"/>
    <w:rsid w:val="00461B58"/>
    <w:rsid w:val="00461DDB"/>
    <w:rsid w:val="00462269"/>
    <w:rsid w:val="00462472"/>
    <w:rsid w:val="004625FE"/>
    <w:rsid w:val="00463738"/>
    <w:rsid w:val="00463A97"/>
    <w:rsid w:val="00464E9C"/>
    <w:rsid w:val="00464F9B"/>
    <w:rsid w:val="0046523D"/>
    <w:rsid w:val="00465B70"/>
    <w:rsid w:val="00465BB5"/>
    <w:rsid w:val="00465E76"/>
    <w:rsid w:val="00466117"/>
    <w:rsid w:val="004661F1"/>
    <w:rsid w:val="0046694F"/>
    <w:rsid w:val="00466B95"/>
    <w:rsid w:val="00466D2E"/>
    <w:rsid w:val="0046700D"/>
    <w:rsid w:val="0046700E"/>
    <w:rsid w:val="0046702B"/>
    <w:rsid w:val="004677CD"/>
    <w:rsid w:val="004678E1"/>
    <w:rsid w:val="004704AA"/>
    <w:rsid w:val="004707F1"/>
    <w:rsid w:val="00471690"/>
    <w:rsid w:val="00471732"/>
    <w:rsid w:val="00471740"/>
    <w:rsid w:val="0047190F"/>
    <w:rsid w:val="00471D6D"/>
    <w:rsid w:val="004722BE"/>
    <w:rsid w:val="0047285B"/>
    <w:rsid w:val="00472B60"/>
    <w:rsid w:val="00472CAB"/>
    <w:rsid w:val="00472F33"/>
    <w:rsid w:val="00473652"/>
    <w:rsid w:val="00473C20"/>
    <w:rsid w:val="00474BC0"/>
    <w:rsid w:val="00474D71"/>
    <w:rsid w:val="00474DCE"/>
    <w:rsid w:val="00475354"/>
    <w:rsid w:val="004754EE"/>
    <w:rsid w:val="0047599D"/>
    <w:rsid w:val="00475C0D"/>
    <w:rsid w:val="0047602F"/>
    <w:rsid w:val="004775FD"/>
    <w:rsid w:val="00477B1A"/>
    <w:rsid w:val="004801F6"/>
    <w:rsid w:val="0048083D"/>
    <w:rsid w:val="00480B4F"/>
    <w:rsid w:val="00480D4F"/>
    <w:rsid w:val="00480E44"/>
    <w:rsid w:val="00482121"/>
    <w:rsid w:val="00482164"/>
    <w:rsid w:val="0048257E"/>
    <w:rsid w:val="00482C70"/>
    <w:rsid w:val="00483475"/>
    <w:rsid w:val="00483683"/>
    <w:rsid w:val="0048382B"/>
    <w:rsid w:val="00483942"/>
    <w:rsid w:val="00484538"/>
    <w:rsid w:val="004846CB"/>
    <w:rsid w:val="004853B0"/>
    <w:rsid w:val="004860C7"/>
    <w:rsid w:val="004861B7"/>
    <w:rsid w:val="004865A4"/>
    <w:rsid w:val="0048671A"/>
    <w:rsid w:val="004867C0"/>
    <w:rsid w:val="00487457"/>
    <w:rsid w:val="004879FD"/>
    <w:rsid w:val="0049046F"/>
    <w:rsid w:val="00490938"/>
    <w:rsid w:val="00490DC1"/>
    <w:rsid w:val="00491294"/>
    <w:rsid w:val="004918D6"/>
    <w:rsid w:val="00491CBF"/>
    <w:rsid w:val="00491E77"/>
    <w:rsid w:val="00492445"/>
    <w:rsid w:val="00492DAA"/>
    <w:rsid w:val="00492EC7"/>
    <w:rsid w:val="0049317B"/>
    <w:rsid w:val="00493A99"/>
    <w:rsid w:val="00493CAB"/>
    <w:rsid w:val="00493EEB"/>
    <w:rsid w:val="00494294"/>
    <w:rsid w:val="0049495D"/>
    <w:rsid w:val="004953E8"/>
    <w:rsid w:val="004954B6"/>
    <w:rsid w:val="00495589"/>
    <w:rsid w:val="004961A9"/>
    <w:rsid w:val="00496430"/>
    <w:rsid w:val="00496762"/>
    <w:rsid w:val="00496C0B"/>
    <w:rsid w:val="00496CA6"/>
    <w:rsid w:val="0049700D"/>
    <w:rsid w:val="004970CA"/>
    <w:rsid w:val="00497252"/>
    <w:rsid w:val="00497F66"/>
    <w:rsid w:val="00497F76"/>
    <w:rsid w:val="004A008E"/>
    <w:rsid w:val="004A00FB"/>
    <w:rsid w:val="004A02A1"/>
    <w:rsid w:val="004A0FFB"/>
    <w:rsid w:val="004A10FF"/>
    <w:rsid w:val="004A169F"/>
    <w:rsid w:val="004A16F9"/>
    <w:rsid w:val="004A1838"/>
    <w:rsid w:val="004A1A5B"/>
    <w:rsid w:val="004A1F46"/>
    <w:rsid w:val="004A2C88"/>
    <w:rsid w:val="004A2E63"/>
    <w:rsid w:val="004A38FB"/>
    <w:rsid w:val="004A39FC"/>
    <w:rsid w:val="004A4855"/>
    <w:rsid w:val="004A4D5E"/>
    <w:rsid w:val="004A4F2E"/>
    <w:rsid w:val="004A53AC"/>
    <w:rsid w:val="004A5AD5"/>
    <w:rsid w:val="004A5E51"/>
    <w:rsid w:val="004A641C"/>
    <w:rsid w:val="004A65ED"/>
    <w:rsid w:val="004A667A"/>
    <w:rsid w:val="004A6694"/>
    <w:rsid w:val="004A6937"/>
    <w:rsid w:val="004A6FE8"/>
    <w:rsid w:val="004A75C8"/>
    <w:rsid w:val="004A7692"/>
    <w:rsid w:val="004A77C6"/>
    <w:rsid w:val="004B041D"/>
    <w:rsid w:val="004B0C0E"/>
    <w:rsid w:val="004B0CEA"/>
    <w:rsid w:val="004B0DEB"/>
    <w:rsid w:val="004B0EB5"/>
    <w:rsid w:val="004B1D2A"/>
    <w:rsid w:val="004B1E58"/>
    <w:rsid w:val="004B1F29"/>
    <w:rsid w:val="004B2303"/>
    <w:rsid w:val="004B2328"/>
    <w:rsid w:val="004B258A"/>
    <w:rsid w:val="004B26D8"/>
    <w:rsid w:val="004B33E7"/>
    <w:rsid w:val="004B33EE"/>
    <w:rsid w:val="004B389D"/>
    <w:rsid w:val="004B3A71"/>
    <w:rsid w:val="004B3D74"/>
    <w:rsid w:val="004B3F71"/>
    <w:rsid w:val="004B4044"/>
    <w:rsid w:val="004B4297"/>
    <w:rsid w:val="004B45A1"/>
    <w:rsid w:val="004B4709"/>
    <w:rsid w:val="004B4A5E"/>
    <w:rsid w:val="004B4E68"/>
    <w:rsid w:val="004B4F24"/>
    <w:rsid w:val="004B4F3A"/>
    <w:rsid w:val="004B4F6E"/>
    <w:rsid w:val="004B5613"/>
    <w:rsid w:val="004B5799"/>
    <w:rsid w:val="004B5873"/>
    <w:rsid w:val="004B5A81"/>
    <w:rsid w:val="004B5F76"/>
    <w:rsid w:val="004B6077"/>
    <w:rsid w:val="004B620B"/>
    <w:rsid w:val="004B633A"/>
    <w:rsid w:val="004B667D"/>
    <w:rsid w:val="004B6998"/>
    <w:rsid w:val="004B7094"/>
    <w:rsid w:val="004B7894"/>
    <w:rsid w:val="004B7D8A"/>
    <w:rsid w:val="004B7DA4"/>
    <w:rsid w:val="004B7EB9"/>
    <w:rsid w:val="004C00A1"/>
    <w:rsid w:val="004C036E"/>
    <w:rsid w:val="004C12B2"/>
    <w:rsid w:val="004C1338"/>
    <w:rsid w:val="004C1973"/>
    <w:rsid w:val="004C2152"/>
    <w:rsid w:val="004C2B59"/>
    <w:rsid w:val="004C3631"/>
    <w:rsid w:val="004C3890"/>
    <w:rsid w:val="004C3D2D"/>
    <w:rsid w:val="004C405E"/>
    <w:rsid w:val="004C4CF0"/>
    <w:rsid w:val="004C4D10"/>
    <w:rsid w:val="004C4DF6"/>
    <w:rsid w:val="004C5079"/>
    <w:rsid w:val="004C593C"/>
    <w:rsid w:val="004C5BC8"/>
    <w:rsid w:val="004C5DCD"/>
    <w:rsid w:val="004C5EAC"/>
    <w:rsid w:val="004C64C5"/>
    <w:rsid w:val="004C653E"/>
    <w:rsid w:val="004C6888"/>
    <w:rsid w:val="004C740F"/>
    <w:rsid w:val="004D094E"/>
    <w:rsid w:val="004D0C82"/>
    <w:rsid w:val="004D0EB2"/>
    <w:rsid w:val="004D1D72"/>
    <w:rsid w:val="004D1DE7"/>
    <w:rsid w:val="004D2397"/>
    <w:rsid w:val="004D2745"/>
    <w:rsid w:val="004D2778"/>
    <w:rsid w:val="004D27A0"/>
    <w:rsid w:val="004D2AD9"/>
    <w:rsid w:val="004D3004"/>
    <w:rsid w:val="004D319B"/>
    <w:rsid w:val="004D34B9"/>
    <w:rsid w:val="004D3810"/>
    <w:rsid w:val="004D3D19"/>
    <w:rsid w:val="004D4671"/>
    <w:rsid w:val="004D47ED"/>
    <w:rsid w:val="004D4C66"/>
    <w:rsid w:val="004D504D"/>
    <w:rsid w:val="004D554E"/>
    <w:rsid w:val="004D5B25"/>
    <w:rsid w:val="004D5B44"/>
    <w:rsid w:val="004D5D17"/>
    <w:rsid w:val="004D5DE9"/>
    <w:rsid w:val="004D6AF0"/>
    <w:rsid w:val="004D6F3E"/>
    <w:rsid w:val="004D7044"/>
    <w:rsid w:val="004D7300"/>
    <w:rsid w:val="004D77E2"/>
    <w:rsid w:val="004D7BC3"/>
    <w:rsid w:val="004D7F84"/>
    <w:rsid w:val="004E088A"/>
    <w:rsid w:val="004E1508"/>
    <w:rsid w:val="004E15D4"/>
    <w:rsid w:val="004E1BF3"/>
    <w:rsid w:val="004E1F44"/>
    <w:rsid w:val="004E21C9"/>
    <w:rsid w:val="004E260E"/>
    <w:rsid w:val="004E29AE"/>
    <w:rsid w:val="004E2D05"/>
    <w:rsid w:val="004E3442"/>
    <w:rsid w:val="004E37F5"/>
    <w:rsid w:val="004E402F"/>
    <w:rsid w:val="004E4641"/>
    <w:rsid w:val="004E4D3C"/>
    <w:rsid w:val="004E5DE9"/>
    <w:rsid w:val="004E64B0"/>
    <w:rsid w:val="004E65A8"/>
    <w:rsid w:val="004E67F7"/>
    <w:rsid w:val="004E7139"/>
    <w:rsid w:val="004E7346"/>
    <w:rsid w:val="004E73EA"/>
    <w:rsid w:val="004F03D0"/>
    <w:rsid w:val="004F09D8"/>
    <w:rsid w:val="004F09F4"/>
    <w:rsid w:val="004F0C3E"/>
    <w:rsid w:val="004F1394"/>
    <w:rsid w:val="004F1492"/>
    <w:rsid w:val="004F14C1"/>
    <w:rsid w:val="004F1707"/>
    <w:rsid w:val="004F19AE"/>
    <w:rsid w:val="004F2949"/>
    <w:rsid w:val="004F31A4"/>
    <w:rsid w:val="004F31FC"/>
    <w:rsid w:val="004F33D9"/>
    <w:rsid w:val="004F4811"/>
    <w:rsid w:val="004F4839"/>
    <w:rsid w:val="004F5100"/>
    <w:rsid w:val="004F55DB"/>
    <w:rsid w:val="004F5AB4"/>
    <w:rsid w:val="004F634A"/>
    <w:rsid w:val="004F6369"/>
    <w:rsid w:val="004F6F23"/>
    <w:rsid w:val="004F7788"/>
    <w:rsid w:val="004F7BDF"/>
    <w:rsid w:val="004F7C07"/>
    <w:rsid w:val="005003F9"/>
    <w:rsid w:val="0050042F"/>
    <w:rsid w:val="00500701"/>
    <w:rsid w:val="0050134C"/>
    <w:rsid w:val="005014B8"/>
    <w:rsid w:val="00501C65"/>
    <w:rsid w:val="005022B7"/>
    <w:rsid w:val="005023C8"/>
    <w:rsid w:val="00502418"/>
    <w:rsid w:val="00502485"/>
    <w:rsid w:val="0050280E"/>
    <w:rsid w:val="00503015"/>
    <w:rsid w:val="00503825"/>
    <w:rsid w:val="00504065"/>
    <w:rsid w:val="0050424F"/>
    <w:rsid w:val="0050450D"/>
    <w:rsid w:val="005045C1"/>
    <w:rsid w:val="005048AC"/>
    <w:rsid w:val="00504A92"/>
    <w:rsid w:val="00504AC7"/>
    <w:rsid w:val="00504FCC"/>
    <w:rsid w:val="0050505D"/>
    <w:rsid w:val="005053F2"/>
    <w:rsid w:val="00505CD1"/>
    <w:rsid w:val="00506187"/>
    <w:rsid w:val="0050656F"/>
    <w:rsid w:val="005073F6"/>
    <w:rsid w:val="005075A2"/>
    <w:rsid w:val="00507AB9"/>
    <w:rsid w:val="00507F87"/>
    <w:rsid w:val="0051038E"/>
    <w:rsid w:val="00510648"/>
    <w:rsid w:val="00510B6B"/>
    <w:rsid w:val="00510B71"/>
    <w:rsid w:val="00510BDD"/>
    <w:rsid w:val="00510D09"/>
    <w:rsid w:val="00511476"/>
    <w:rsid w:val="005115BB"/>
    <w:rsid w:val="00511847"/>
    <w:rsid w:val="00511864"/>
    <w:rsid w:val="00511FD4"/>
    <w:rsid w:val="005126C8"/>
    <w:rsid w:val="00512C6C"/>
    <w:rsid w:val="00513052"/>
    <w:rsid w:val="005133CA"/>
    <w:rsid w:val="00513661"/>
    <w:rsid w:val="00513664"/>
    <w:rsid w:val="005139CB"/>
    <w:rsid w:val="00513CD8"/>
    <w:rsid w:val="00514C9D"/>
    <w:rsid w:val="005169EC"/>
    <w:rsid w:val="00517669"/>
    <w:rsid w:val="00517983"/>
    <w:rsid w:val="00517B64"/>
    <w:rsid w:val="0052035B"/>
    <w:rsid w:val="005203C8"/>
    <w:rsid w:val="00520BC4"/>
    <w:rsid w:val="00520EC1"/>
    <w:rsid w:val="00521598"/>
    <w:rsid w:val="00521614"/>
    <w:rsid w:val="005219F8"/>
    <w:rsid w:val="00522264"/>
    <w:rsid w:val="0052238C"/>
    <w:rsid w:val="00522539"/>
    <w:rsid w:val="00522B41"/>
    <w:rsid w:val="00523C31"/>
    <w:rsid w:val="005246D8"/>
    <w:rsid w:val="005248E4"/>
    <w:rsid w:val="005249F3"/>
    <w:rsid w:val="005250BF"/>
    <w:rsid w:val="00525464"/>
    <w:rsid w:val="00525BE5"/>
    <w:rsid w:val="0052618D"/>
    <w:rsid w:val="0052653D"/>
    <w:rsid w:val="00526C00"/>
    <w:rsid w:val="00526D60"/>
    <w:rsid w:val="00527580"/>
    <w:rsid w:val="00527633"/>
    <w:rsid w:val="00527791"/>
    <w:rsid w:val="00530011"/>
    <w:rsid w:val="00530239"/>
    <w:rsid w:val="00530463"/>
    <w:rsid w:val="005308B2"/>
    <w:rsid w:val="00530F3F"/>
    <w:rsid w:val="00531281"/>
    <w:rsid w:val="0053164B"/>
    <w:rsid w:val="00531801"/>
    <w:rsid w:val="00532B67"/>
    <w:rsid w:val="00532BEB"/>
    <w:rsid w:val="00532D9F"/>
    <w:rsid w:val="00533255"/>
    <w:rsid w:val="00533473"/>
    <w:rsid w:val="00533C18"/>
    <w:rsid w:val="00534035"/>
    <w:rsid w:val="005343BA"/>
    <w:rsid w:val="005346A3"/>
    <w:rsid w:val="00535265"/>
    <w:rsid w:val="00535C61"/>
    <w:rsid w:val="005361A4"/>
    <w:rsid w:val="00536402"/>
    <w:rsid w:val="00536B46"/>
    <w:rsid w:val="00536BB6"/>
    <w:rsid w:val="00536DB1"/>
    <w:rsid w:val="00537253"/>
    <w:rsid w:val="00537946"/>
    <w:rsid w:val="00540987"/>
    <w:rsid w:val="00540993"/>
    <w:rsid w:val="00540B31"/>
    <w:rsid w:val="00540B6E"/>
    <w:rsid w:val="00540E1E"/>
    <w:rsid w:val="00541036"/>
    <w:rsid w:val="00541716"/>
    <w:rsid w:val="00541883"/>
    <w:rsid w:val="0054198C"/>
    <w:rsid w:val="00541F90"/>
    <w:rsid w:val="00542B51"/>
    <w:rsid w:val="00542CA1"/>
    <w:rsid w:val="00543355"/>
    <w:rsid w:val="00544945"/>
    <w:rsid w:val="00544DF9"/>
    <w:rsid w:val="0054557C"/>
    <w:rsid w:val="00545EC3"/>
    <w:rsid w:val="005464FB"/>
    <w:rsid w:val="00547144"/>
    <w:rsid w:val="00547C80"/>
    <w:rsid w:val="00547DB4"/>
    <w:rsid w:val="005500D9"/>
    <w:rsid w:val="005502AB"/>
    <w:rsid w:val="0055057E"/>
    <w:rsid w:val="00551769"/>
    <w:rsid w:val="00551D30"/>
    <w:rsid w:val="00552350"/>
    <w:rsid w:val="005525DC"/>
    <w:rsid w:val="005528EE"/>
    <w:rsid w:val="00552D39"/>
    <w:rsid w:val="005531F0"/>
    <w:rsid w:val="00553663"/>
    <w:rsid w:val="00553A91"/>
    <w:rsid w:val="00553E6F"/>
    <w:rsid w:val="00554141"/>
    <w:rsid w:val="005545CE"/>
    <w:rsid w:val="0055465A"/>
    <w:rsid w:val="005549BE"/>
    <w:rsid w:val="005550C8"/>
    <w:rsid w:val="00555834"/>
    <w:rsid w:val="0055596D"/>
    <w:rsid w:val="00556306"/>
    <w:rsid w:val="00556343"/>
    <w:rsid w:val="00556828"/>
    <w:rsid w:val="005569C0"/>
    <w:rsid w:val="00556ABC"/>
    <w:rsid w:val="005575A6"/>
    <w:rsid w:val="0055772D"/>
    <w:rsid w:val="00557B08"/>
    <w:rsid w:val="00560182"/>
    <w:rsid w:val="005601AF"/>
    <w:rsid w:val="00560A15"/>
    <w:rsid w:val="0056137C"/>
    <w:rsid w:val="0056146A"/>
    <w:rsid w:val="00561B35"/>
    <w:rsid w:val="00561BB8"/>
    <w:rsid w:val="00562198"/>
    <w:rsid w:val="00563006"/>
    <w:rsid w:val="0056309D"/>
    <w:rsid w:val="0056384C"/>
    <w:rsid w:val="0056398E"/>
    <w:rsid w:val="00563A32"/>
    <w:rsid w:val="00563CBC"/>
    <w:rsid w:val="00563DBB"/>
    <w:rsid w:val="00564410"/>
    <w:rsid w:val="005646F6"/>
    <w:rsid w:val="00564FD3"/>
    <w:rsid w:val="00565CD6"/>
    <w:rsid w:val="0056627A"/>
    <w:rsid w:val="00566404"/>
    <w:rsid w:val="0056692F"/>
    <w:rsid w:val="00566F09"/>
    <w:rsid w:val="0056701B"/>
    <w:rsid w:val="005671BD"/>
    <w:rsid w:val="0056725E"/>
    <w:rsid w:val="0056766B"/>
    <w:rsid w:val="00567DE8"/>
    <w:rsid w:val="00570E32"/>
    <w:rsid w:val="00570F8D"/>
    <w:rsid w:val="00570F94"/>
    <w:rsid w:val="00571191"/>
    <w:rsid w:val="00571AAB"/>
    <w:rsid w:val="0057267F"/>
    <w:rsid w:val="00572E08"/>
    <w:rsid w:val="00572F4B"/>
    <w:rsid w:val="00573442"/>
    <w:rsid w:val="005736AF"/>
    <w:rsid w:val="0057372A"/>
    <w:rsid w:val="005743B6"/>
    <w:rsid w:val="00574492"/>
    <w:rsid w:val="005749B7"/>
    <w:rsid w:val="00574A1C"/>
    <w:rsid w:val="00575039"/>
    <w:rsid w:val="0057564C"/>
    <w:rsid w:val="00576393"/>
    <w:rsid w:val="005774A7"/>
    <w:rsid w:val="00577F71"/>
    <w:rsid w:val="005801F5"/>
    <w:rsid w:val="005810E1"/>
    <w:rsid w:val="005811C8"/>
    <w:rsid w:val="0058213C"/>
    <w:rsid w:val="00582B1C"/>
    <w:rsid w:val="00583484"/>
    <w:rsid w:val="00583D3F"/>
    <w:rsid w:val="0058415F"/>
    <w:rsid w:val="00584226"/>
    <w:rsid w:val="00586670"/>
    <w:rsid w:val="00586C68"/>
    <w:rsid w:val="0058704A"/>
    <w:rsid w:val="0058733C"/>
    <w:rsid w:val="00587B0C"/>
    <w:rsid w:val="00590543"/>
    <w:rsid w:val="00590632"/>
    <w:rsid w:val="00591186"/>
    <w:rsid w:val="005912C7"/>
    <w:rsid w:val="00591308"/>
    <w:rsid w:val="005923A6"/>
    <w:rsid w:val="0059270F"/>
    <w:rsid w:val="00592727"/>
    <w:rsid w:val="00592AB3"/>
    <w:rsid w:val="00592B6F"/>
    <w:rsid w:val="00592E82"/>
    <w:rsid w:val="00592EEE"/>
    <w:rsid w:val="005935BB"/>
    <w:rsid w:val="00593A46"/>
    <w:rsid w:val="00593B49"/>
    <w:rsid w:val="00593C04"/>
    <w:rsid w:val="005944CD"/>
    <w:rsid w:val="00594573"/>
    <w:rsid w:val="00594E6E"/>
    <w:rsid w:val="00595951"/>
    <w:rsid w:val="00595ED0"/>
    <w:rsid w:val="005960AC"/>
    <w:rsid w:val="0059628A"/>
    <w:rsid w:val="005964E3"/>
    <w:rsid w:val="00596583"/>
    <w:rsid w:val="005972BE"/>
    <w:rsid w:val="00597639"/>
    <w:rsid w:val="00597DF5"/>
    <w:rsid w:val="00597F27"/>
    <w:rsid w:val="005A09CE"/>
    <w:rsid w:val="005A1263"/>
    <w:rsid w:val="005A16F2"/>
    <w:rsid w:val="005A1C2D"/>
    <w:rsid w:val="005A20C1"/>
    <w:rsid w:val="005A2669"/>
    <w:rsid w:val="005A2A8D"/>
    <w:rsid w:val="005A3EC7"/>
    <w:rsid w:val="005A4307"/>
    <w:rsid w:val="005A441F"/>
    <w:rsid w:val="005A4AF4"/>
    <w:rsid w:val="005A4FB9"/>
    <w:rsid w:val="005A50A3"/>
    <w:rsid w:val="005A53A2"/>
    <w:rsid w:val="005A54F1"/>
    <w:rsid w:val="005A5FAB"/>
    <w:rsid w:val="005A6189"/>
    <w:rsid w:val="005A6596"/>
    <w:rsid w:val="005A665D"/>
    <w:rsid w:val="005A678F"/>
    <w:rsid w:val="005A7D0B"/>
    <w:rsid w:val="005B00C4"/>
    <w:rsid w:val="005B06D3"/>
    <w:rsid w:val="005B092D"/>
    <w:rsid w:val="005B0D7D"/>
    <w:rsid w:val="005B15CA"/>
    <w:rsid w:val="005B1CAC"/>
    <w:rsid w:val="005B1FF0"/>
    <w:rsid w:val="005B2C91"/>
    <w:rsid w:val="005B2F2D"/>
    <w:rsid w:val="005B3811"/>
    <w:rsid w:val="005B3CF4"/>
    <w:rsid w:val="005B4151"/>
    <w:rsid w:val="005B4852"/>
    <w:rsid w:val="005B4955"/>
    <w:rsid w:val="005B5BB5"/>
    <w:rsid w:val="005B658B"/>
    <w:rsid w:val="005B6F7F"/>
    <w:rsid w:val="005B747C"/>
    <w:rsid w:val="005B7811"/>
    <w:rsid w:val="005C023E"/>
    <w:rsid w:val="005C05D2"/>
    <w:rsid w:val="005C0999"/>
    <w:rsid w:val="005C0A75"/>
    <w:rsid w:val="005C0DF0"/>
    <w:rsid w:val="005C1181"/>
    <w:rsid w:val="005C13E6"/>
    <w:rsid w:val="005C14EB"/>
    <w:rsid w:val="005C1EBF"/>
    <w:rsid w:val="005C222A"/>
    <w:rsid w:val="005C27DF"/>
    <w:rsid w:val="005C2F6C"/>
    <w:rsid w:val="005C30B0"/>
    <w:rsid w:val="005C30E9"/>
    <w:rsid w:val="005C371F"/>
    <w:rsid w:val="005C3E03"/>
    <w:rsid w:val="005C465C"/>
    <w:rsid w:val="005C4BB3"/>
    <w:rsid w:val="005C5118"/>
    <w:rsid w:val="005C53B7"/>
    <w:rsid w:val="005C5B54"/>
    <w:rsid w:val="005C6094"/>
    <w:rsid w:val="005C6170"/>
    <w:rsid w:val="005C63EA"/>
    <w:rsid w:val="005C6B17"/>
    <w:rsid w:val="005C737A"/>
    <w:rsid w:val="005C7545"/>
    <w:rsid w:val="005C7619"/>
    <w:rsid w:val="005C7B45"/>
    <w:rsid w:val="005D0360"/>
    <w:rsid w:val="005D0947"/>
    <w:rsid w:val="005D0FD5"/>
    <w:rsid w:val="005D14BA"/>
    <w:rsid w:val="005D26F3"/>
    <w:rsid w:val="005D2CD6"/>
    <w:rsid w:val="005D3290"/>
    <w:rsid w:val="005D32FA"/>
    <w:rsid w:val="005D38C9"/>
    <w:rsid w:val="005D38F7"/>
    <w:rsid w:val="005D3FF6"/>
    <w:rsid w:val="005D475E"/>
    <w:rsid w:val="005D479B"/>
    <w:rsid w:val="005D4E3B"/>
    <w:rsid w:val="005D50BF"/>
    <w:rsid w:val="005D5199"/>
    <w:rsid w:val="005D5DDE"/>
    <w:rsid w:val="005D6806"/>
    <w:rsid w:val="005D7E65"/>
    <w:rsid w:val="005D7E6C"/>
    <w:rsid w:val="005E04B5"/>
    <w:rsid w:val="005E088B"/>
    <w:rsid w:val="005E09E7"/>
    <w:rsid w:val="005E101F"/>
    <w:rsid w:val="005E1300"/>
    <w:rsid w:val="005E19A0"/>
    <w:rsid w:val="005E1AAB"/>
    <w:rsid w:val="005E1EFE"/>
    <w:rsid w:val="005E2213"/>
    <w:rsid w:val="005E2297"/>
    <w:rsid w:val="005E242F"/>
    <w:rsid w:val="005E2A12"/>
    <w:rsid w:val="005E2A1A"/>
    <w:rsid w:val="005E2B61"/>
    <w:rsid w:val="005E2C08"/>
    <w:rsid w:val="005E2F47"/>
    <w:rsid w:val="005E30DA"/>
    <w:rsid w:val="005E330A"/>
    <w:rsid w:val="005E33D4"/>
    <w:rsid w:val="005E3453"/>
    <w:rsid w:val="005E380F"/>
    <w:rsid w:val="005E46F3"/>
    <w:rsid w:val="005E4701"/>
    <w:rsid w:val="005E49F3"/>
    <w:rsid w:val="005E4CCB"/>
    <w:rsid w:val="005E5C20"/>
    <w:rsid w:val="005E68AB"/>
    <w:rsid w:val="005E6D2F"/>
    <w:rsid w:val="005E78DA"/>
    <w:rsid w:val="005F0625"/>
    <w:rsid w:val="005F0717"/>
    <w:rsid w:val="005F20E1"/>
    <w:rsid w:val="005F21F9"/>
    <w:rsid w:val="005F221C"/>
    <w:rsid w:val="005F2297"/>
    <w:rsid w:val="005F22A0"/>
    <w:rsid w:val="005F2332"/>
    <w:rsid w:val="005F26CB"/>
    <w:rsid w:val="005F2924"/>
    <w:rsid w:val="005F2C23"/>
    <w:rsid w:val="005F332F"/>
    <w:rsid w:val="005F38E7"/>
    <w:rsid w:val="005F46BB"/>
    <w:rsid w:val="005F473F"/>
    <w:rsid w:val="005F4DC4"/>
    <w:rsid w:val="005F500A"/>
    <w:rsid w:val="005F546C"/>
    <w:rsid w:val="005F5E5B"/>
    <w:rsid w:val="005F6561"/>
    <w:rsid w:val="005F6BE9"/>
    <w:rsid w:val="005F7847"/>
    <w:rsid w:val="005F7A3F"/>
    <w:rsid w:val="005F7A4A"/>
    <w:rsid w:val="005F7FD0"/>
    <w:rsid w:val="00600B26"/>
    <w:rsid w:val="00600B29"/>
    <w:rsid w:val="006012D3"/>
    <w:rsid w:val="006013AF"/>
    <w:rsid w:val="00601467"/>
    <w:rsid w:val="00601E70"/>
    <w:rsid w:val="006022C3"/>
    <w:rsid w:val="006026B1"/>
    <w:rsid w:val="0060296E"/>
    <w:rsid w:val="006029B7"/>
    <w:rsid w:val="00602FEF"/>
    <w:rsid w:val="006030D5"/>
    <w:rsid w:val="0060325A"/>
    <w:rsid w:val="0060399C"/>
    <w:rsid w:val="00604135"/>
    <w:rsid w:val="00604496"/>
    <w:rsid w:val="00604D3A"/>
    <w:rsid w:val="00605B96"/>
    <w:rsid w:val="00605C71"/>
    <w:rsid w:val="006060DC"/>
    <w:rsid w:val="00606150"/>
    <w:rsid w:val="00606DAA"/>
    <w:rsid w:val="00606E01"/>
    <w:rsid w:val="00607414"/>
    <w:rsid w:val="0060752C"/>
    <w:rsid w:val="006076ED"/>
    <w:rsid w:val="00607857"/>
    <w:rsid w:val="00607ACD"/>
    <w:rsid w:val="00607BC6"/>
    <w:rsid w:val="00607D76"/>
    <w:rsid w:val="00610051"/>
    <w:rsid w:val="0061069B"/>
    <w:rsid w:val="00610822"/>
    <w:rsid w:val="006109AB"/>
    <w:rsid w:val="00610F7B"/>
    <w:rsid w:val="00610F9A"/>
    <w:rsid w:val="00612005"/>
    <w:rsid w:val="0061214D"/>
    <w:rsid w:val="006123A8"/>
    <w:rsid w:val="00612C93"/>
    <w:rsid w:val="00613358"/>
    <w:rsid w:val="00613ACC"/>
    <w:rsid w:val="0061459A"/>
    <w:rsid w:val="0061460F"/>
    <w:rsid w:val="006147F2"/>
    <w:rsid w:val="00615564"/>
    <w:rsid w:val="00615B55"/>
    <w:rsid w:val="00616070"/>
    <w:rsid w:val="006161BF"/>
    <w:rsid w:val="00616ADC"/>
    <w:rsid w:val="00617102"/>
    <w:rsid w:val="0061742D"/>
    <w:rsid w:val="006174B6"/>
    <w:rsid w:val="0061757E"/>
    <w:rsid w:val="00617617"/>
    <w:rsid w:val="00617A3D"/>
    <w:rsid w:val="00620307"/>
    <w:rsid w:val="00620DB8"/>
    <w:rsid w:val="0062128A"/>
    <w:rsid w:val="00622418"/>
    <w:rsid w:val="00622F90"/>
    <w:rsid w:val="00623821"/>
    <w:rsid w:val="00623A35"/>
    <w:rsid w:val="00623E5B"/>
    <w:rsid w:val="00623FF0"/>
    <w:rsid w:val="00624155"/>
    <w:rsid w:val="0062441F"/>
    <w:rsid w:val="00624541"/>
    <w:rsid w:val="006246E4"/>
    <w:rsid w:val="00624AF6"/>
    <w:rsid w:val="00624E6A"/>
    <w:rsid w:val="0062513B"/>
    <w:rsid w:val="006251E3"/>
    <w:rsid w:val="0062533A"/>
    <w:rsid w:val="006254AE"/>
    <w:rsid w:val="006255EB"/>
    <w:rsid w:val="00625A46"/>
    <w:rsid w:val="00625BCE"/>
    <w:rsid w:val="00625C5C"/>
    <w:rsid w:val="00627A14"/>
    <w:rsid w:val="00627A3F"/>
    <w:rsid w:val="00627AAF"/>
    <w:rsid w:val="00627BD4"/>
    <w:rsid w:val="00627D9D"/>
    <w:rsid w:val="0063000C"/>
    <w:rsid w:val="0063072C"/>
    <w:rsid w:val="00630852"/>
    <w:rsid w:val="00630BF7"/>
    <w:rsid w:val="00630F09"/>
    <w:rsid w:val="0063143C"/>
    <w:rsid w:val="00632332"/>
    <w:rsid w:val="0063266E"/>
    <w:rsid w:val="00632A43"/>
    <w:rsid w:val="00634531"/>
    <w:rsid w:val="00634C93"/>
    <w:rsid w:val="0063507C"/>
    <w:rsid w:val="0063525D"/>
    <w:rsid w:val="006355EF"/>
    <w:rsid w:val="00636811"/>
    <w:rsid w:val="00636C46"/>
    <w:rsid w:val="00636D79"/>
    <w:rsid w:val="00637D94"/>
    <w:rsid w:val="00637EB4"/>
    <w:rsid w:val="00640360"/>
    <w:rsid w:val="006403D6"/>
    <w:rsid w:val="00640705"/>
    <w:rsid w:val="00640E1E"/>
    <w:rsid w:val="006411C2"/>
    <w:rsid w:val="00641367"/>
    <w:rsid w:val="00641CA0"/>
    <w:rsid w:val="00641F29"/>
    <w:rsid w:val="0064351D"/>
    <w:rsid w:val="0064445D"/>
    <w:rsid w:val="006445E3"/>
    <w:rsid w:val="006456FC"/>
    <w:rsid w:val="006459BC"/>
    <w:rsid w:val="006459E9"/>
    <w:rsid w:val="00646013"/>
    <w:rsid w:val="00646817"/>
    <w:rsid w:val="00646B50"/>
    <w:rsid w:val="00646C15"/>
    <w:rsid w:val="00646DBE"/>
    <w:rsid w:val="00646F1E"/>
    <w:rsid w:val="00647377"/>
    <w:rsid w:val="006476AE"/>
    <w:rsid w:val="00647C1D"/>
    <w:rsid w:val="00647DE8"/>
    <w:rsid w:val="00647E95"/>
    <w:rsid w:val="0065048D"/>
    <w:rsid w:val="00650852"/>
    <w:rsid w:val="00650B5A"/>
    <w:rsid w:val="00650B65"/>
    <w:rsid w:val="00651724"/>
    <w:rsid w:val="0065180A"/>
    <w:rsid w:val="00651B3B"/>
    <w:rsid w:val="006527E6"/>
    <w:rsid w:val="00653109"/>
    <w:rsid w:val="00653340"/>
    <w:rsid w:val="00653458"/>
    <w:rsid w:val="006539C0"/>
    <w:rsid w:val="00653B27"/>
    <w:rsid w:val="006541B7"/>
    <w:rsid w:val="00654702"/>
    <w:rsid w:val="006547BB"/>
    <w:rsid w:val="006549B9"/>
    <w:rsid w:val="00654F40"/>
    <w:rsid w:val="006550AD"/>
    <w:rsid w:val="006553A5"/>
    <w:rsid w:val="00655555"/>
    <w:rsid w:val="0065557C"/>
    <w:rsid w:val="006563F7"/>
    <w:rsid w:val="00657131"/>
    <w:rsid w:val="0065726D"/>
    <w:rsid w:val="006572B8"/>
    <w:rsid w:val="00657884"/>
    <w:rsid w:val="006579EF"/>
    <w:rsid w:val="00657AF7"/>
    <w:rsid w:val="00660AF0"/>
    <w:rsid w:val="00660CCA"/>
    <w:rsid w:val="00661322"/>
    <w:rsid w:val="00661A69"/>
    <w:rsid w:val="00661A6E"/>
    <w:rsid w:val="00661D7C"/>
    <w:rsid w:val="00662DB4"/>
    <w:rsid w:val="00663162"/>
    <w:rsid w:val="00663439"/>
    <w:rsid w:val="00663923"/>
    <w:rsid w:val="0066404A"/>
    <w:rsid w:val="006646A2"/>
    <w:rsid w:val="00664A71"/>
    <w:rsid w:val="0066553A"/>
    <w:rsid w:val="00665A2F"/>
    <w:rsid w:val="00665CF3"/>
    <w:rsid w:val="00665D33"/>
    <w:rsid w:val="00666AD7"/>
    <w:rsid w:val="00666DA4"/>
    <w:rsid w:val="006675D9"/>
    <w:rsid w:val="0066782D"/>
    <w:rsid w:val="00667CE5"/>
    <w:rsid w:val="006707FA"/>
    <w:rsid w:val="00670C85"/>
    <w:rsid w:val="00671B8A"/>
    <w:rsid w:val="00671FFE"/>
    <w:rsid w:val="0067207D"/>
    <w:rsid w:val="0067267B"/>
    <w:rsid w:val="00672B5E"/>
    <w:rsid w:val="00673CA2"/>
    <w:rsid w:val="006741D3"/>
    <w:rsid w:val="00674D01"/>
    <w:rsid w:val="00675050"/>
    <w:rsid w:val="00675AAE"/>
    <w:rsid w:val="00675C84"/>
    <w:rsid w:val="006764E4"/>
    <w:rsid w:val="00676ACF"/>
    <w:rsid w:val="00680040"/>
    <w:rsid w:val="006806F9"/>
    <w:rsid w:val="00681017"/>
    <w:rsid w:val="00681069"/>
    <w:rsid w:val="00681242"/>
    <w:rsid w:val="00681492"/>
    <w:rsid w:val="00681893"/>
    <w:rsid w:val="00681916"/>
    <w:rsid w:val="00681B0C"/>
    <w:rsid w:val="00682767"/>
    <w:rsid w:val="00682BE9"/>
    <w:rsid w:val="006850AC"/>
    <w:rsid w:val="0068604B"/>
    <w:rsid w:val="00686275"/>
    <w:rsid w:val="00686691"/>
    <w:rsid w:val="00686938"/>
    <w:rsid w:val="00686A05"/>
    <w:rsid w:val="00686D8F"/>
    <w:rsid w:val="0068727B"/>
    <w:rsid w:val="00687358"/>
    <w:rsid w:val="00687834"/>
    <w:rsid w:val="00687E37"/>
    <w:rsid w:val="00687F0E"/>
    <w:rsid w:val="00690239"/>
    <w:rsid w:val="0069037B"/>
    <w:rsid w:val="00690386"/>
    <w:rsid w:val="00690762"/>
    <w:rsid w:val="0069078F"/>
    <w:rsid w:val="00690944"/>
    <w:rsid w:val="00691122"/>
    <w:rsid w:val="00691D8C"/>
    <w:rsid w:val="006921E4"/>
    <w:rsid w:val="00693243"/>
    <w:rsid w:val="006932E8"/>
    <w:rsid w:val="006939A3"/>
    <w:rsid w:val="00693EDF"/>
    <w:rsid w:val="00694363"/>
    <w:rsid w:val="006943D1"/>
    <w:rsid w:val="00694FFF"/>
    <w:rsid w:val="006951A5"/>
    <w:rsid w:val="006953E1"/>
    <w:rsid w:val="006958A1"/>
    <w:rsid w:val="00696131"/>
    <w:rsid w:val="006972A1"/>
    <w:rsid w:val="00697439"/>
    <w:rsid w:val="00697BD2"/>
    <w:rsid w:val="00697F31"/>
    <w:rsid w:val="006A06BD"/>
    <w:rsid w:val="006A0A59"/>
    <w:rsid w:val="006A0C9D"/>
    <w:rsid w:val="006A0FF9"/>
    <w:rsid w:val="006A1A4E"/>
    <w:rsid w:val="006A1A69"/>
    <w:rsid w:val="006A2AC3"/>
    <w:rsid w:val="006A3AB5"/>
    <w:rsid w:val="006A42CF"/>
    <w:rsid w:val="006A4592"/>
    <w:rsid w:val="006A47C4"/>
    <w:rsid w:val="006A522C"/>
    <w:rsid w:val="006A5471"/>
    <w:rsid w:val="006B02CB"/>
    <w:rsid w:val="006B0384"/>
    <w:rsid w:val="006B0808"/>
    <w:rsid w:val="006B0A88"/>
    <w:rsid w:val="006B0D72"/>
    <w:rsid w:val="006B0DDB"/>
    <w:rsid w:val="006B0E4A"/>
    <w:rsid w:val="006B1257"/>
    <w:rsid w:val="006B1577"/>
    <w:rsid w:val="006B1743"/>
    <w:rsid w:val="006B1C3B"/>
    <w:rsid w:val="006B1D5B"/>
    <w:rsid w:val="006B2341"/>
    <w:rsid w:val="006B244C"/>
    <w:rsid w:val="006B2505"/>
    <w:rsid w:val="006B2811"/>
    <w:rsid w:val="006B2EA8"/>
    <w:rsid w:val="006B35E9"/>
    <w:rsid w:val="006B401A"/>
    <w:rsid w:val="006B4304"/>
    <w:rsid w:val="006B4893"/>
    <w:rsid w:val="006B4B76"/>
    <w:rsid w:val="006B5264"/>
    <w:rsid w:val="006B5402"/>
    <w:rsid w:val="006B6AF7"/>
    <w:rsid w:val="006B715F"/>
    <w:rsid w:val="006C0EAC"/>
    <w:rsid w:val="006C17AF"/>
    <w:rsid w:val="006C1BE1"/>
    <w:rsid w:val="006C1C2D"/>
    <w:rsid w:val="006C1D42"/>
    <w:rsid w:val="006C1DC1"/>
    <w:rsid w:val="006C2043"/>
    <w:rsid w:val="006C2155"/>
    <w:rsid w:val="006C3215"/>
    <w:rsid w:val="006C3700"/>
    <w:rsid w:val="006C3E21"/>
    <w:rsid w:val="006C4300"/>
    <w:rsid w:val="006C43BA"/>
    <w:rsid w:val="006C466F"/>
    <w:rsid w:val="006C4FB8"/>
    <w:rsid w:val="006C4FD9"/>
    <w:rsid w:val="006C5746"/>
    <w:rsid w:val="006C5883"/>
    <w:rsid w:val="006C5FAC"/>
    <w:rsid w:val="006C6569"/>
    <w:rsid w:val="006C65EE"/>
    <w:rsid w:val="006C75A5"/>
    <w:rsid w:val="006D0680"/>
    <w:rsid w:val="006D12C7"/>
    <w:rsid w:val="006D14D4"/>
    <w:rsid w:val="006D1B06"/>
    <w:rsid w:val="006D1F5E"/>
    <w:rsid w:val="006D24EE"/>
    <w:rsid w:val="006D27A3"/>
    <w:rsid w:val="006D375F"/>
    <w:rsid w:val="006D3A63"/>
    <w:rsid w:val="006D3A7A"/>
    <w:rsid w:val="006D45B0"/>
    <w:rsid w:val="006D465C"/>
    <w:rsid w:val="006D49FC"/>
    <w:rsid w:val="006D4BE7"/>
    <w:rsid w:val="006D5E7A"/>
    <w:rsid w:val="006D6660"/>
    <w:rsid w:val="006D6A03"/>
    <w:rsid w:val="006D6D5C"/>
    <w:rsid w:val="006D6ECD"/>
    <w:rsid w:val="006D7AF8"/>
    <w:rsid w:val="006D7B01"/>
    <w:rsid w:val="006D7CF0"/>
    <w:rsid w:val="006D7EAF"/>
    <w:rsid w:val="006D7FFE"/>
    <w:rsid w:val="006E056D"/>
    <w:rsid w:val="006E15FC"/>
    <w:rsid w:val="006E1720"/>
    <w:rsid w:val="006E1D75"/>
    <w:rsid w:val="006E1D84"/>
    <w:rsid w:val="006E1F6F"/>
    <w:rsid w:val="006E245A"/>
    <w:rsid w:val="006E25D0"/>
    <w:rsid w:val="006E2A9B"/>
    <w:rsid w:val="006E2D95"/>
    <w:rsid w:val="006E32F7"/>
    <w:rsid w:val="006E342E"/>
    <w:rsid w:val="006E3507"/>
    <w:rsid w:val="006E3E44"/>
    <w:rsid w:val="006E417C"/>
    <w:rsid w:val="006E4579"/>
    <w:rsid w:val="006E4A6B"/>
    <w:rsid w:val="006E5833"/>
    <w:rsid w:val="006E621F"/>
    <w:rsid w:val="006E6DAE"/>
    <w:rsid w:val="006E6EBC"/>
    <w:rsid w:val="006E7319"/>
    <w:rsid w:val="006E74DE"/>
    <w:rsid w:val="006E7DE3"/>
    <w:rsid w:val="006F0472"/>
    <w:rsid w:val="006F05FD"/>
    <w:rsid w:val="006F132A"/>
    <w:rsid w:val="006F1A06"/>
    <w:rsid w:val="006F1A9E"/>
    <w:rsid w:val="006F1D83"/>
    <w:rsid w:val="006F1EE0"/>
    <w:rsid w:val="006F1F05"/>
    <w:rsid w:val="006F2730"/>
    <w:rsid w:val="006F2EF3"/>
    <w:rsid w:val="006F30D2"/>
    <w:rsid w:val="006F31D6"/>
    <w:rsid w:val="006F34D6"/>
    <w:rsid w:val="006F36E8"/>
    <w:rsid w:val="006F3834"/>
    <w:rsid w:val="006F3F94"/>
    <w:rsid w:val="006F4D70"/>
    <w:rsid w:val="006F5020"/>
    <w:rsid w:val="006F59E8"/>
    <w:rsid w:val="006F5C1A"/>
    <w:rsid w:val="006F61EB"/>
    <w:rsid w:val="006F63CF"/>
    <w:rsid w:val="006F63ED"/>
    <w:rsid w:val="006F6ACC"/>
    <w:rsid w:val="006F6AE4"/>
    <w:rsid w:val="006F6BB0"/>
    <w:rsid w:val="006F6F65"/>
    <w:rsid w:val="00700297"/>
    <w:rsid w:val="00701A23"/>
    <w:rsid w:val="00701EDF"/>
    <w:rsid w:val="0070208C"/>
    <w:rsid w:val="00702151"/>
    <w:rsid w:val="00702478"/>
    <w:rsid w:val="0070258E"/>
    <w:rsid w:val="00702BDE"/>
    <w:rsid w:val="00703812"/>
    <w:rsid w:val="00703A3C"/>
    <w:rsid w:val="007041B1"/>
    <w:rsid w:val="0070475E"/>
    <w:rsid w:val="00704F05"/>
    <w:rsid w:val="007063BA"/>
    <w:rsid w:val="007065A6"/>
    <w:rsid w:val="0070716A"/>
    <w:rsid w:val="0070736E"/>
    <w:rsid w:val="007100F3"/>
    <w:rsid w:val="007104B5"/>
    <w:rsid w:val="007104EE"/>
    <w:rsid w:val="007108BA"/>
    <w:rsid w:val="00710A06"/>
    <w:rsid w:val="007110A5"/>
    <w:rsid w:val="007118EC"/>
    <w:rsid w:val="00712194"/>
    <w:rsid w:val="00712558"/>
    <w:rsid w:val="00712F4B"/>
    <w:rsid w:val="007136AA"/>
    <w:rsid w:val="00713A2C"/>
    <w:rsid w:val="007140D3"/>
    <w:rsid w:val="007146AE"/>
    <w:rsid w:val="0071539C"/>
    <w:rsid w:val="00716015"/>
    <w:rsid w:val="007160A5"/>
    <w:rsid w:val="00716BDA"/>
    <w:rsid w:val="00716EB8"/>
    <w:rsid w:val="00716EDD"/>
    <w:rsid w:val="00717363"/>
    <w:rsid w:val="00717734"/>
    <w:rsid w:val="00720134"/>
    <w:rsid w:val="0072029B"/>
    <w:rsid w:val="00720819"/>
    <w:rsid w:val="0072099A"/>
    <w:rsid w:val="00720AC3"/>
    <w:rsid w:val="00720DC1"/>
    <w:rsid w:val="00720DCD"/>
    <w:rsid w:val="00720E5F"/>
    <w:rsid w:val="00721532"/>
    <w:rsid w:val="00721740"/>
    <w:rsid w:val="007217DC"/>
    <w:rsid w:val="007219A5"/>
    <w:rsid w:val="007219B0"/>
    <w:rsid w:val="00721A91"/>
    <w:rsid w:val="00721C7A"/>
    <w:rsid w:val="007226B2"/>
    <w:rsid w:val="00722B47"/>
    <w:rsid w:val="00722E5C"/>
    <w:rsid w:val="0072310D"/>
    <w:rsid w:val="00723B79"/>
    <w:rsid w:val="00723E09"/>
    <w:rsid w:val="00724039"/>
    <w:rsid w:val="0072407C"/>
    <w:rsid w:val="00724218"/>
    <w:rsid w:val="007244FD"/>
    <w:rsid w:val="007249BD"/>
    <w:rsid w:val="007249E4"/>
    <w:rsid w:val="007255A7"/>
    <w:rsid w:val="00725858"/>
    <w:rsid w:val="007258E6"/>
    <w:rsid w:val="00726024"/>
    <w:rsid w:val="00726DD4"/>
    <w:rsid w:val="00726DE4"/>
    <w:rsid w:val="0072731E"/>
    <w:rsid w:val="00727DEC"/>
    <w:rsid w:val="00727E47"/>
    <w:rsid w:val="0073059F"/>
    <w:rsid w:val="00730BCD"/>
    <w:rsid w:val="00730DF2"/>
    <w:rsid w:val="00731067"/>
    <w:rsid w:val="00731954"/>
    <w:rsid w:val="00731C4B"/>
    <w:rsid w:val="007321DA"/>
    <w:rsid w:val="0073227A"/>
    <w:rsid w:val="00732A50"/>
    <w:rsid w:val="00733136"/>
    <w:rsid w:val="007331F1"/>
    <w:rsid w:val="00733448"/>
    <w:rsid w:val="0073413B"/>
    <w:rsid w:val="00734179"/>
    <w:rsid w:val="007344C6"/>
    <w:rsid w:val="00734882"/>
    <w:rsid w:val="00734B0C"/>
    <w:rsid w:val="00734E6A"/>
    <w:rsid w:val="00734EB0"/>
    <w:rsid w:val="0073523B"/>
    <w:rsid w:val="007355D9"/>
    <w:rsid w:val="0073589E"/>
    <w:rsid w:val="00736FCE"/>
    <w:rsid w:val="00736FE9"/>
    <w:rsid w:val="0073761D"/>
    <w:rsid w:val="007379DB"/>
    <w:rsid w:val="00740035"/>
    <w:rsid w:val="007408FF"/>
    <w:rsid w:val="00740DEE"/>
    <w:rsid w:val="00741091"/>
    <w:rsid w:val="007416D0"/>
    <w:rsid w:val="00741860"/>
    <w:rsid w:val="00742271"/>
    <w:rsid w:val="007438AB"/>
    <w:rsid w:val="00743988"/>
    <w:rsid w:val="0074405F"/>
    <w:rsid w:val="00744245"/>
    <w:rsid w:val="007443ED"/>
    <w:rsid w:val="00744897"/>
    <w:rsid w:val="00744F1E"/>
    <w:rsid w:val="0074546B"/>
    <w:rsid w:val="00745D37"/>
    <w:rsid w:val="00746D98"/>
    <w:rsid w:val="00747365"/>
    <w:rsid w:val="007478F6"/>
    <w:rsid w:val="00747C1C"/>
    <w:rsid w:val="007504DE"/>
    <w:rsid w:val="007505BA"/>
    <w:rsid w:val="00750C96"/>
    <w:rsid w:val="00750F26"/>
    <w:rsid w:val="0075106B"/>
    <w:rsid w:val="0075106C"/>
    <w:rsid w:val="007511A8"/>
    <w:rsid w:val="007522EB"/>
    <w:rsid w:val="007525A4"/>
    <w:rsid w:val="0075329F"/>
    <w:rsid w:val="007534E6"/>
    <w:rsid w:val="007536FC"/>
    <w:rsid w:val="00753CB9"/>
    <w:rsid w:val="007543C9"/>
    <w:rsid w:val="00754929"/>
    <w:rsid w:val="0075578E"/>
    <w:rsid w:val="0075588E"/>
    <w:rsid w:val="00755D3A"/>
    <w:rsid w:val="00755EF0"/>
    <w:rsid w:val="0075637F"/>
    <w:rsid w:val="0075639A"/>
    <w:rsid w:val="00756E51"/>
    <w:rsid w:val="00757669"/>
    <w:rsid w:val="00760381"/>
    <w:rsid w:val="007611F0"/>
    <w:rsid w:val="00761518"/>
    <w:rsid w:val="00761818"/>
    <w:rsid w:val="00761BA6"/>
    <w:rsid w:val="00761CB3"/>
    <w:rsid w:val="0076212F"/>
    <w:rsid w:val="007626C0"/>
    <w:rsid w:val="007629AA"/>
    <w:rsid w:val="00762BF0"/>
    <w:rsid w:val="00763177"/>
    <w:rsid w:val="00763F07"/>
    <w:rsid w:val="00763F30"/>
    <w:rsid w:val="007642B1"/>
    <w:rsid w:val="00764386"/>
    <w:rsid w:val="00764603"/>
    <w:rsid w:val="007647E9"/>
    <w:rsid w:val="007657C5"/>
    <w:rsid w:val="00766459"/>
    <w:rsid w:val="007666A8"/>
    <w:rsid w:val="00766BC2"/>
    <w:rsid w:val="00766E0B"/>
    <w:rsid w:val="00766E17"/>
    <w:rsid w:val="00767162"/>
    <w:rsid w:val="00767194"/>
    <w:rsid w:val="007671E7"/>
    <w:rsid w:val="007678B1"/>
    <w:rsid w:val="00767ACF"/>
    <w:rsid w:val="00770738"/>
    <w:rsid w:val="00770848"/>
    <w:rsid w:val="00770B33"/>
    <w:rsid w:val="00770EF2"/>
    <w:rsid w:val="007717A7"/>
    <w:rsid w:val="00771F06"/>
    <w:rsid w:val="00772275"/>
    <w:rsid w:val="0077237A"/>
    <w:rsid w:val="00772757"/>
    <w:rsid w:val="007730E1"/>
    <w:rsid w:val="00773DC0"/>
    <w:rsid w:val="007747B4"/>
    <w:rsid w:val="007769FF"/>
    <w:rsid w:val="00776BAD"/>
    <w:rsid w:val="00776D55"/>
    <w:rsid w:val="00777282"/>
    <w:rsid w:val="0077740D"/>
    <w:rsid w:val="00777ECA"/>
    <w:rsid w:val="007804B6"/>
    <w:rsid w:val="00780926"/>
    <w:rsid w:val="0078105F"/>
    <w:rsid w:val="00781182"/>
    <w:rsid w:val="007812EA"/>
    <w:rsid w:val="0078177A"/>
    <w:rsid w:val="00781969"/>
    <w:rsid w:val="00782563"/>
    <w:rsid w:val="00782D32"/>
    <w:rsid w:val="00783123"/>
    <w:rsid w:val="00783635"/>
    <w:rsid w:val="007839DF"/>
    <w:rsid w:val="00783DA9"/>
    <w:rsid w:val="00784028"/>
    <w:rsid w:val="00784413"/>
    <w:rsid w:val="00784489"/>
    <w:rsid w:val="0078473D"/>
    <w:rsid w:val="0078493E"/>
    <w:rsid w:val="00784B1F"/>
    <w:rsid w:val="007854E4"/>
    <w:rsid w:val="00785761"/>
    <w:rsid w:val="0078588D"/>
    <w:rsid w:val="00785C96"/>
    <w:rsid w:val="0078722D"/>
    <w:rsid w:val="00787716"/>
    <w:rsid w:val="007878D9"/>
    <w:rsid w:val="00787AB4"/>
    <w:rsid w:val="00787C36"/>
    <w:rsid w:val="00787DED"/>
    <w:rsid w:val="00787E1E"/>
    <w:rsid w:val="00787F7C"/>
    <w:rsid w:val="0079021E"/>
    <w:rsid w:val="00790956"/>
    <w:rsid w:val="00790E87"/>
    <w:rsid w:val="00790F4C"/>
    <w:rsid w:val="0079133C"/>
    <w:rsid w:val="007915E3"/>
    <w:rsid w:val="00791769"/>
    <w:rsid w:val="00792109"/>
    <w:rsid w:val="0079249C"/>
    <w:rsid w:val="0079274D"/>
    <w:rsid w:val="00792B91"/>
    <w:rsid w:val="00793475"/>
    <w:rsid w:val="00793752"/>
    <w:rsid w:val="00794AE1"/>
    <w:rsid w:val="00794B32"/>
    <w:rsid w:val="00795090"/>
    <w:rsid w:val="007951B5"/>
    <w:rsid w:val="007954C7"/>
    <w:rsid w:val="0079553D"/>
    <w:rsid w:val="00795A7D"/>
    <w:rsid w:val="00795D5D"/>
    <w:rsid w:val="00796592"/>
    <w:rsid w:val="007965E5"/>
    <w:rsid w:val="007966E1"/>
    <w:rsid w:val="00796E88"/>
    <w:rsid w:val="007972CA"/>
    <w:rsid w:val="0079761B"/>
    <w:rsid w:val="00797755"/>
    <w:rsid w:val="00797E2B"/>
    <w:rsid w:val="007A03CC"/>
    <w:rsid w:val="007A0950"/>
    <w:rsid w:val="007A0B66"/>
    <w:rsid w:val="007A0C88"/>
    <w:rsid w:val="007A1731"/>
    <w:rsid w:val="007A1A14"/>
    <w:rsid w:val="007A1F7B"/>
    <w:rsid w:val="007A3026"/>
    <w:rsid w:val="007A3188"/>
    <w:rsid w:val="007A39D7"/>
    <w:rsid w:val="007A4142"/>
    <w:rsid w:val="007A4520"/>
    <w:rsid w:val="007A461D"/>
    <w:rsid w:val="007A4740"/>
    <w:rsid w:val="007A4898"/>
    <w:rsid w:val="007A4AD2"/>
    <w:rsid w:val="007A4F47"/>
    <w:rsid w:val="007A513B"/>
    <w:rsid w:val="007A5672"/>
    <w:rsid w:val="007A58EB"/>
    <w:rsid w:val="007A59CD"/>
    <w:rsid w:val="007A5D5D"/>
    <w:rsid w:val="007A5EB9"/>
    <w:rsid w:val="007A66D4"/>
    <w:rsid w:val="007A689A"/>
    <w:rsid w:val="007A6965"/>
    <w:rsid w:val="007A73A1"/>
    <w:rsid w:val="007B01BE"/>
    <w:rsid w:val="007B01EE"/>
    <w:rsid w:val="007B054A"/>
    <w:rsid w:val="007B08CA"/>
    <w:rsid w:val="007B0BAF"/>
    <w:rsid w:val="007B0FDE"/>
    <w:rsid w:val="007B11F9"/>
    <w:rsid w:val="007B121D"/>
    <w:rsid w:val="007B129B"/>
    <w:rsid w:val="007B18E0"/>
    <w:rsid w:val="007B1E9B"/>
    <w:rsid w:val="007B20C2"/>
    <w:rsid w:val="007B22F8"/>
    <w:rsid w:val="007B24EB"/>
    <w:rsid w:val="007B2834"/>
    <w:rsid w:val="007B2AC9"/>
    <w:rsid w:val="007B2EF6"/>
    <w:rsid w:val="007B38A8"/>
    <w:rsid w:val="007B39CF"/>
    <w:rsid w:val="007B3EE6"/>
    <w:rsid w:val="007B446A"/>
    <w:rsid w:val="007B489A"/>
    <w:rsid w:val="007B4C9C"/>
    <w:rsid w:val="007B5CB2"/>
    <w:rsid w:val="007B66F0"/>
    <w:rsid w:val="007B6B4F"/>
    <w:rsid w:val="007B6EEC"/>
    <w:rsid w:val="007B6F54"/>
    <w:rsid w:val="007B7319"/>
    <w:rsid w:val="007B77B0"/>
    <w:rsid w:val="007B7BFB"/>
    <w:rsid w:val="007B7EE3"/>
    <w:rsid w:val="007C09FB"/>
    <w:rsid w:val="007C0DB1"/>
    <w:rsid w:val="007C14AE"/>
    <w:rsid w:val="007C1AA1"/>
    <w:rsid w:val="007C1E20"/>
    <w:rsid w:val="007C1E72"/>
    <w:rsid w:val="007C1EFC"/>
    <w:rsid w:val="007C260F"/>
    <w:rsid w:val="007C2762"/>
    <w:rsid w:val="007C281B"/>
    <w:rsid w:val="007C2A54"/>
    <w:rsid w:val="007C2BB4"/>
    <w:rsid w:val="007C2D0A"/>
    <w:rsid w:val="007C2F8E"/>
    <w:rsid w:val="007C33BC"/>
    <w:rsid w:val="007C36C9"/>
    <w:rsid w:val="007C3ED2"/>
    <w:rsid w:val="007C4236"/>
    <w:rsid w:val="007C4285"/>
    <w:rsid w:val="007C449F"/>
    <w:rsid w:val="007C521E"/>
    <w:rsid w:val="007C5276"/>
    <w:rsid w:val="007C52B0"/>
    <w:rsid w:val="007C5400"/>
    <w:rsid w:val="007C5AAC"/>
    <w:rsid w:val="007C625E"/>
    <w:rsid w:val="007C62B4"/>
    <w:rsid w:val="007C6B53"/>
    <w:rsid w:val="007C6C9E"/>
    <w:rsid w:val="007C6EB0"/>
    <w:rsid w:val="007C6F08"/>
    <w:rsid w:val="007C734E"/>
    <w:rsid w:val="007C74C7"/>
    <w:rsid w:val="007C7B7C"/>
    <w:rsid w:val="007C7F37"/>
    <w:rsid w:val="007D02BA"/>
    <w:rsid w:val="007D0595"/>
    <w:rsid w:val="007D05D9"/>
    <w:rsid w:val="007D0F60"/>
    <w:rsid w:val="007D1562"/>
    <w:rsid w:val="007D26D2"/>
    <w:rsid w:val="007D345B"/>
    <w:rsid w:val="007D3685"/>
    <w:rsid w:val="007D380E"/>
    <w:rsid w:val="007D39BB"/>
    <w:rsid w:val="007D3F02"/>
    <w:rsid w:val="007D4304"/>
    <w:rsid w:val="007D4722"/>
    <w:rsid w:val="007D5431"/>
    <w:rsid w:val="007D5D64"/>
    <w:rsid w:val="007D66CB"/>
    <w:rsid w:val="007D7122"/>
    <w:rsid w:val="007D72E2"/>
    <w:rsid w:val="007D732A"/>
    <w:rsid w:val="007D7333"/>
    <w:rsid w:val="007D7363"/>
    <w:rsid w:val="007E03FE"/>
    <w:rsid w:val="007E0CD0"/>
    <w:rsid w:val="007E16D0"/>
    <w:rsid w:val="007E213C"/>
    <w:rsid w:val="007E221B"/>
    <w:rsid w:val="007E22AC"/>
    <w:rsid w:val="007E280B"/>
    <w:rsid w:val="007E3B1D"/>
    <w:rsid w:val="007E3D9B"/>
    <w:rsid w:val="007E416E"/>
    <w:rsid w:val="007E4298"/>
    <w:rsid w:val="007E4ADB"/>
    <w:rsid w:val="007E4DAF"/>
    <w:rsid w:val="007E5132"/>
    <w:rsid w:val="007E5217"/>
    <w:rsid w:val="007E56F1"/>
    <w:rsid w:val="007E5D5E"/>
    <w:rsid w:val="007E6416"/>
    <w:rsid w:val="007E6984"/>
    <w:rsid w:val="007E6E8C"/>
    <w:rsid w:val="007E7034"/>
    <w:rsid w:val="007E7147"/>
    <w:rsid w:val="007E759E"/>
    <w:rsid w:val="007E769E"/>
    <w:rsid w:val="007E7762"/>
    <w:rsid w:val="007E7913"/>
    <w:rsid w:val="007F006A"/>
    <w:rsid w:val="007F00E4"/>
    <w:rsid w:val="007F0488"/>
    <w:rsid w:val="007F08F3"/>
    <w:rsid w:val="007F0E1F"/>
    <w:rsid w:val="007F0F4C"/>
    <w:rsid w:val="007F113D"/>
    <w:rsid w:val="007F1813"/>
    <w:rsid w:val="007F2BA3"/>
    <w:rsid w:val="007F358C"/>
    <w:rsid w:val="007F387A"/>
    <w:rsid w:val="007F38DB"/>
    <w:rsid w:val="007F4C57"/>
    <w:rsid w:val="007F63D8"/>
    <w:rsid w:val="007F688C"/>
    <w:rsid w:val="007F7074"/>
    <w:rsid w:val="007F7361"/>
    <w:rsid w:val="007F749D"/>
    <w:rsid w:val="007F775B"/>
    <w:rsid w:val="007F7FC7"/>
    <w:rsid w:val="0080002C"/>
    <w:rsid w:val="0080040F"/>
    <w:rsid w:val="008007CE"/>
    <w:rsid w:val="00800B26"/>
    <w:rsid w:val="00800B4B"/>
    <w:rsid w:val="00801020"/>
    <w:rsid w:val="008010F8"/>
    <w:rsid w:val="0080164D"/>
    <w:rsid w:val="00801AE8"/>
    <w:rsid w:val="008021E1"/>
    <w:rsid w:val="00802347"/>
    <w:rsid w:val="0080270A"/>
    <w:rsid w:val="00802744"/>
    <w:rsid w:val="00803151"/>
    <w:rsid w:val="0080347D"/>
    <w:rsid w:val="008035DA"/>
    <w:rsid w:val="0080405F"/>
    <w:rsid w:val="00804689"/>
    <w:rsid w:val="00804B1E"/>
    <w:rsid w:val="00804CDD"/>
    <w:rsid w:val="008058EA"/>
    <w:rsid w:val="00805BD9"/>
    <w:rsid w:val="0080683E"/>
    <w:rsid w:val="0080713C"/>
    <w:rsid w:val="00807198"/>
    <w:rsid w:val="0080782A"/>
    <w:rsid w:val="00807A99"/>
    <w:rsid w:val="008100A6"/>
    <w:rsid w:val="00810306"/>
    <w:rsid w:val="0081033C"/>
    <w:rsid w:val="00810CF9"/>
    <w:rsid w:val="00810F7D"/>
    <w:rsid w:val="008111EB"/>
    <w:rsid w:val="00811898"/>
    <w:rsid w:val="008121A7"/>
    <w:rsid w:val="008123A6"/>
    <w:rsid w:val="00812609"/>
    <w:rsid w:val="00812C27"/>
    <w:rsid w:val="008135A3"/>
    <w:rsid w:val="008139A1"/>
    <w:rsid w:val="00813BC4"/>
    <w:rsid w:val="00813E82"/>
    <w:rsid w:val="00814193"/>
    <w:rsid w:val="00814AFE"/>
    <w:rsid w:val="00814BA8"/>
    <w:rsid w:val="008157A3"/>
    <w:rsid w:val="008157CD"/>
    <w:rsid w:val="0081595E"/>
    <w:rsid w:val="00815A75"/>
    <w:rsid w:val="008162BC"/>
    <w:rsid w:val="008168F9"/>
    <w:rsid w:val="0081691A"/>
    <w:rsid w:val="00816CA0"/>
    <w:rsid w:val="0081724C"/>
    <w:rsid w:val="00817268"/>
    <w:rsid w:val="00820235"/>
    <w:rsid w:val="008203F1"/>
    <w:rsid w:val="0082046C"/>
    <w:rsid w:val="0082066F"/>
    <w:rsid w:val="00820A8E"/>
    <w:rsid w:val="00820CF8"/>
    <w:rsid w:val="00820F27"/>
    <w:rsid w:val="008211FC"/>
    <w:rsid w:val="00821625"/>
    <w:rsid w:val="00821825"/>
    <w:rsid w:val="00822A79"/>
    <w:rsid w:val="008235D6"/>
    <w:rsid w:val="008239BE"/>
    <w:rsid w:val="00823A1D"/>
    <w:rsid w:val="0082405B"/>
    <w:rsid w:val="00824172"/>
    <w:rsid w:val="008242DA"/>
    <w:rsid w:val="00824333"/>
    <w:rsid w:val="0082439A"/>
    <w:rsid w:val="008243A9"/>
    <w:rsid w:val="008243EA"/>
    <w:rsid w:val="0082490F"/>
    <w:rsid w:val="00824BF3"/>
    <w:rsid w:val="00824F75"/>
    <w:rsid w:val="00825E9B"/>
    <w:rsid w:val="0082631A"/>
    <w:rsid w:val="00826DF8"/>
    <w:rsid w:val="00826F24"/>
    <w:rsid w:val="008271F7"/>
    <w:rsid w:val="00827580"/>
    <w:rsid w:val="00830FA8"/>
    <w:rsid w:val="00831011"/>
    <w:rsid w:val="0083184F"/>
    <w:rsid w:val="00831853"/>
    <w:rsid w:val="0083189D"/>
    <w:rsid w:val="00831E28"/>
    <w:rsid w:val="00832C28"/>
    <w:rsid w:val="00832C3B"/>
    <w:rsid w:val="00832E38"/>
    <w:rsid w:val="00832FD0"/>
    <w:rsid w:val="00833ACD"/>
    <w:rsid w:val="00833F51"/>
    <w:rsid w:val="008345AE"/>
    <w:rsid w:val="00834AE2"/>
    <w:rsid w:val="00834AE7"/>
    <w:rsid w:val="00835126"/>
    <w:rsid w:val="00835164"/>
    <w:rsid w:val="00835309"/>
    <w:rsid w:val="008353FF"/>
    <w:rsid w:val="008358AD"/>
    <w:rsid w:val="00835C7C"/>
    <w:rsid w:val="00835FE6"/>
    <w:rsid w:val="00837204"/>
    <w:rsid w:val="008372EE"/>
    <w:rsid w:val="00837612"/>
    <w:rsid w:val="00837923"/>
    <w:rsid w:val="00837BCD"/>
    <w:rsid w:val="00840769"/>
    <w:rsid w:val="00840894"/>
    <w:rsid w:val="008409E4"/>
    <w:rsid w:val="00840BA9"/>
    <w:rsid w:val="00841292"/>
    <w:rsid w:val="008417CF"/>
    <w:rsid w:val="00841C1D"/>
    <w:rsid w:val="00842473"/>
    <w:rsid w:val="00843AF3"/>
    <w:rsid w:val="00843B51"/>
    <w:rsid w:val="00844045"/>
    <w:rsid w:val="008442AC"/>
    <w:rsid w:val="00844AE1"/>
    <w:rsid w:val="008456FC"/>
    <w:rsid w:val="00845BBA"/>
    <w:rsid w:val="00846615"/>
    <w:rsid w:val="00846796"/>
    <w:rsid w:val="0084679D"/>
    <w:rsid w:val="00846C38"/>
    <w:rsid w:val="00846D9E"/>
    <w:rsid w:val="008472C2"/>
    <w:rsid w:val="00847386"/>
    <w:rsid w:val="00847489"/>
    <w:rsid w:val="008476CA"/>
    <w:rsid w:val="00850474"/>
    <w:rsid w:val="00850617"/>
    <w:rsid w:val="008507A1"/>
    <w:rsid w:val="008508D7"/>
    <w:rsid w:val="008510D6"/>
    <w:rsid w:val="008519B1"/>
    <w:rsid w:val="008519E9"/>
    <w:rsid w:val="00851B99"/>
    <w:rsid w:val="00851E61"/>
    <w:rsid w:val="008522A1"/>
    <w:rsid w:val="00852470"/>
    <w:rsid w:val="00852502"/>
    <w:rsid w:val="00852522"/>
    <w:rsid w:val="00852CF6"/>
    <w:rsid w:val="0085306D"/>
    <w:rsid w:val="008533D3"/>
    <w:rsid w:val="0085364D"/>
    <w:rsid w:val="008547CA"/>
    <w:rsid w:val="00854CE3"/>
    <w:rsid w:val="0085521F"/>
    <w:rsid w:val="00856000"/>
    <w:rsid w:val="0085622E"/>
    <w:rsid w:val="00856340"/>
    <w:rsid w:val="008563D6"/>
    <w:rsid w:val="00856BB7"/>
    <w:rsid w:val="00857084"/>
    <w:rsid w:val="00857925"/>
    <w:rsid w:val="00860091"/>
    <w:rsid w:val="00860588"/>
    <w:rsid w:val="00860B57"/>
    <w:rsid w:val="00860B99"/>
    <w:rsid w:val="00860D13"/>
    <w:rsid w:val="00860E30"/>
    <w:rsid w:val="008615D7"/>
    <w:rsid w:val="00861662"/>
    <w:rsid w:val="0086199C"/>
    <w:rsid w:val="00861D33"/>
    <w:rsid w:val="00861D61"/>
    <w:rsid w:val="00861EF1"/>
    <w:rsid w:val="0086225C"/>
    <w:rsid w:val="00862EC8"/>
    <w:rsid w:val="008632E0"/>
    <w:rsid w:val="0086342C"/>
    <w:rsid w:val="00863D21"/>
    <w:rsid w:val="00863F3F"/>
    <w:rsid w:val="0086427D"/>
    <w:rsid w:val="008651FF"/>
    <w:rsid w:val="00865656"/>
    <w:rsid w:val="00865A55"/>
    <w:rsid w:val="008666E9"/>
    <w:rsid w:val="00867AC0"/>
    <w:rsid w:val="008709B2"/>
    <w:rsid w:val="00870A4A"/>
    <w:rsid w:val="00872065"/>
    <w:rsid w:val="00872067"/>
    <w:rsid w:val="008720DA"/>
    <w:rsid w:val="008728F6"/>
    <w:rsid w:val="00872A24"/>
    <w:rsid w:val="008730C3"/>
    <w:rsid w:val="008734F1"/>
    <w:rsid w:val="00873E08"/>
    <w:rsid w:val="00874150"/>
    <w:rsid w:val="0087439A"/>
    <w:rsid w:val="00874DEB"/>
    <w:rsid w:val="00875204"/>
    <w:rsid w:val="0087555B"/>
    <w:rsid w:val="00875C87"/>
    <w:rsid w:val="008762A6"/>
    <w:rsid w:val="008765F3"/>
    <w:rsid w:val="0087683A"/>
    <w:rsid w:val="00876FC9"/>
    <w:rsid w:val="008773E6"/>
    <w:rsid w:val="00877BE9"/>
    <w:rsid w:val="00880431"/>
    <w:rsid w:val="0088071C"/>
    <w:rsid w:val="00880759"/>
    <w:rsid w:val="008810C2"/>
    <w:rsid w:val="008812E2"/>
    <w:rsid w:val="00882251"/>
    <w:rsid w:val="0088268B"/>
    <w:rsid w:val="00882B0F"/>
    <w:rsid w:val="0088408E"/>
    <w:rsid w:val="00884447"/>
    <w:rsid w:val="0088450A"/>
    <w:rsid w:val="008845EC"/>
    <w:rsid w:val="00884980"/>
    <w:rsid w:val="0088501F"/>
    <w:rsid w:val="008852F8"/>
    <w:rsid w:val="00885338"/>
    <w:rsid w:val="008861F4"/>
    <w:rsid w:val="00886B22"/>
    <w:rsid w:val="00886ED8"/>
    <w:rsid w:val="00886F64"/>
    <w:rsid w:val="0089009C"/>
    <w:rsid w:val="00890276"/>
    <w:rsid w:val="008906CC"/>
    <w:rsid w:val="00890A70"/>
    <w:rsid w:val="00890BA3"/>
    <w:rsid w:val="00890DCE"/>
    <w:rsid w:val="00891C5F"/>
    <w:rsid w:val="00891EDD"/>
    <w:rsid w:val="00892680"/>
    <w:rsid w:val="008926D8"/>
    <w:rsid w:val="0089277D"/>
    <w:rsid w:val="008932C9"/>
    <w:rsid w:val="00893448"/>
    <w:rsid w:val="00893476"/>
    <w:rsid w:val="00893802"/>
    <w:rsid w:val="00893E2F"/>
    <w:rsid w:val="0089419E"/>
    <w:rsid w:val="00894413"/>
    <w:rsid w:val="008959EB"/>
    <w:rsid w:val="00895AAA"/>
    <w:rsid w:val="00895D71"/>
    <w:rsid w:val="0089608A"/>
    <w:rsid w:val="00896C14"/>
    <w:rsid w:val="00896D13"/>
    <w:rsid w:val="00897419"/>
    <w:rsid w:val="0089749E"/>
    <w:rsid w:val="00897590"/>
    <w:rsid w:val="00897C35"/>
    <w:rsid w:val="008A06C5"/>
    <w:rsid w:val="008A0882"/>
    <w:rsid w:val="008A0E85"/>
    <w:rsid w:val="008A115C"/>
    <w:rsid w:val="008A133A"/>
    <w:rsid w:val="008A1BC3"/>
    <w:rsid w:val="008A1D73"/>
    <w:rsid w:val="008A250C"/>
    <w:rsid w:val="008A2572"/>
    <w:rsid w:val="008A2853"/>
    <w:rsid w:val="008A32F6"/>
    <w:rsid w:val="008A3675"/>
    <w:rsid w:val="008A444D"/>
    <w:rsid w:val="008A47AF"/>
    <w:rsid w:val="008A47BF"/>
    <w:rsid w:val="008A49D5"/>
    <w:rsid w:val="008A4C4B"/>
    <w:rsid w:val="008A4CEB"/>
    <w:rsid w:val="008A4F97"/>
    <w:rsid w:val="008A50A2"/>
    <w:rsid w:val="008A50FF"/>
    <w:rsid w:val="008A5583"/>
    <w:rsid w:val="008A56E7"/>
    <w:rsid w:val="008A571D"/>
    <w:rsid w:val="008A5E26"/>
    <w:rsid w:val="008A5F35"/>
    <w:rsid w:val="008A659A"/>
    <w:rsid w:val="008A76CE"/>
    <w:rsid w:val="008B03C7"/>
    <w:rsid w:val="008B10D5"/>
    <w:rsid w:val="008B1E63"/>
    <w:rsid w:val="008B2AC0"/>
    <w:rsid w:val="008B2F19"/>
    <w:rsid w:val="008B2F31"/>
    <w:rsid w:val="008B3811"/>
    <w:rsid w:val="008B38D5"/>
    <w:rsid w:val="008B3A9E"/>
    <w:rsid w:val="008B416F"/>
    <w:rsid w:val="008B4605"/>
    <w:rsid w:val="008B49D4"/>
    <w:rsid w:val="008B4EC5"/>
    <w:rsid w:val="008B53BA"/>
    <w:rsid w:val="008B55E3"/>
    <w:rsid w:val="008B5BAA"/>
    <w:rsid w:val="008B5DBE"/>
    <w:rsid w:val="008B6645"/>
    <w:rsid w:val="008B6922"/>
    <w:rsid w:val="008B6D2A"/>
    <w:rsid w:val="008B7ADB"/>
    <w:rsid w:val="008B7B95"/>
    <w:rsid w:val="008C02C9"/>
    <w:rsid w:val="008C05B7"/>
    <w:rsid w:val="008C1193"/>
    <w:rsid w:val="008C1261"/>
    <w:rsid w:val="008C1E3F"/>
    <w:rsid w:val="008C216E"/>
    <w:rsid w:val="008C219D"/>
    <w:rsid w:val="008C2A04"/>
    <w:rsid w:val="008C2B6B"/>
    <w:rsid w:val="008C2DE4"/>
    <w:rsid w:val="008C3167"/>
    <w:rsid w:val="008C3404"/>
    <w:rsid w:val="008C342C"/>
    <w:rsid w:val="008C36BD"/>
    <w:rsid w:val="008C3C34"/>
    <w:rsid w:val="008C4355"/>
    <w:rsid w:val="008C45C4"/>
    <w:rsid w:val="008C5104"/>
    <w:rsid w:val="008C5643"/>
    <w:rsid w:val="008C5976"/>
    <w:rsid w:val="008C5EC8"/>
    <w:rsid w:val="008C62D1"/>
    <w:rsid w:val="008C682D"/>
    <w:rsid w:val="008C6B6A"/>
    <w:rsid w:val="008C6EA4"/>
    <w:rsid w:val="008C78E7"/>
    <w:rsid w:val="008C7D15"/>
    <w:rsid w:val="008D0672"/>
    <w:rsid w:val="008D067E"/>
    <w:rsid w:val="008D0AFC"/>
    <w:rsid w:val="008D137E"/>
    <w:rsid w:val="008D1394"/>
    <w:rsid w:val="008D1AE3"/>
    <w:rsid w:val="008D1D0B"/>
    <w:rsid w:val="008D28F8"/>
    <w:rsid w:val="008D30BF"/>
    <w:rsid w:val="008D3650"/>
    <w:rsid w:val="008D4043"/>
    <w:rsid w:val="008D410A"/>
    <w:rsid w:val="008D418B"/>
    <w:rsid w:val="008D4329"/>
    <w:rsid w:val="008D4FCA"/>
    <w:rsid w:val="008D5251"/>
    <w:rsid w:val="008D5617"/>
    <w:rsid w:val="008D586D"/>
    <w:rsid w:val="008D5A38"/>
    <w:rsid w:val="008D5C10"/>
    <w:rsid w:val="008D5CEA"/>
    <w:rsid w:val="008D64D8"/>
    <w:rsid w:val="008D64E8"/>
    <w:rsid w:val="008D661B"/>
    <w:rsid w:val="008D6DC5"/>
    <w:rsid w:val="008D6E05"/>
    <w:rsid w:val="008D6E1E"/>
    <w:rsid w:val="008E0100"/>
    <w:rsid w:val="008E06DF"/>
    <w:rsid w:val="008E0B9B"/>
    <w:rsid w:val="008E0BD5"/>
    <w:rsid w:val="008E0E81"/>
    <w:rsid w:val="008E1223"/>
    <w:rsid w:val="008E1251"/>
    <w:rsid w:val="008E2226"/>
    <w:rsid w:val="008E28AF"/>
    <w:rsid w:val="008E2DC3"/>
    <w:rsid w:val="008E35E8"/>
    <w:rsid w:val="008E369C"/>
    <w:rsid w:val="008E39C8"/>
    <w:rsid w:val="008E3FC8"/>
    <w:rsid w:val="008E4A3B"/>
    <w:rsid w:val="008E5439"/>
    <w:rsid w:val="008E5702"/>
    <w:rsid w:val="008E58C7"/>
    <w:rsid w:val="008E5BE9"/>
    <w:rsid w:val="008E5D96"/>
    <w:rsid w:val="008E61C0"/>
    <w:rsid w:val="008E6563"/>
    <w:rsid w:val="008E673D"/>
    <w:rsid w:val="008E75CE"/>
    <w:rsid w:val="008F03D0"/>
    <w:rsid w:val="008F0855"/>
    <w:rsid w:val="008F08B9"/>
    <w:rsid w:val="008F136E"/>
    <w:rsid w:val="008F164E"/>
    <w:rsid w:val="008F2962"/>
    <w:rsid w:val="008F2D77"/>
    <w:rsid w:val="008F2ED1"/>
    <w:rsid w:val="008F31D0"/>
    <w:rsid w:val="008F36D3"/>
    <w:rsid w:val="008F3A56"/>
    <w:rsid w:val="008F3B9B"/>
    <w:rsid w:val="008F3EF5"/>
    <w:rsid w:val="008F516E"/>
    <w:rsid w:val="008F5ABF"/>
    <w:rsid w:val="008F60C6"/>
    <w:rsid w:val="008F63AA"/>
    <w:rsid w:val="008F6940"/>
    <w:rsid w:val="008F69F7"/>
    <w:rsid w:val="008F6EDF"/>
    <w:rsid w:val="008F7867"/>
    <w:rsid w:val="009007DD"/>
    <w:rsid w:val="00900C63"/>
    <w:rsid w:val="009019EC"/>
    <w:rsid w:val="00901E19"/>
    <w:rsid w:val="009020BA"/>
    <w:rsid w:val="00902C91"/>
    <w:rsid w:val="00902DAA"/>
    <w:rsid w:val="00902E64"/>
    <w:rsid w:val="0090311C"/>
    <w:rsid w:val="00903682"/>
    <w:rsid w:val="00903CC9"/>
    <w:rsid w:val="00904129"/>
    <w:rsid w:val="00904448"/>
    <w:rsid w:val="009052C5"/>
    <w:rsid w:val="009053BB"/>
    <w:rsid w:val="00905C54"/>
    <w:rsid w:val="00905CB1"/>
    <w:rsid w:val="00906EE2"/>
    <w:rsid w:val="00907239"/>
    <w:rsid w:val="0090728C"/>
    <w:rsid w:val="00907314"/>
    <w:rsid w:val="00907FF2"/>
    <w:rsid w:val="0091009B"/>
    <w:rsid w:val="009100CE"/>
    <w:rsid w:val="00910756"/>
    <w:rsid w:val="00910AF6"/>
    <w:rsid w:val="00911435"/>
    <w:rsid w:val="00911855"/>
    <w:rsid w:val="009121D1"/>
    <w:rsid w:val="00912365"/>
    <w:rsid w:val="00912810"/>
    <w:rsid w:val="0091289C"/>
    <w:rsid w:val="009133CB"/>
    <w:rsid w:val="00913452"/>
    <w:rsid w:val="009134DC"/>
    <w:rsid w:val="0091452D"/>
    <w:rsid w:val="00914670"/>
    <w:rsid w:val="00914890"/>
    <w:rsid w:val="00914E93"/>
    <w:rsid w:val="00915009"/>
    <w:rsid w:val="00915295"/>
    <w:rsid w:val="00915A25"/>
    <w:rsid w:val="00915B97"/>
    <w:rsid w:val="00916439"/>
    <w:rsid w:val="00916546"/>
    <w:rsid w:val="00916FA3"/>
    <w:rsid w:val="009174F9"/>
    <w:rsid w:val="00917990"/>
    <w:rsid w:val="00917F26"/>
    <w:rsid w:val="0092126F"/>
    <w:rsid w:val="0092132A"/>
    <w:rsid w:val="0092163A"/>
    <w:rsid w:val="00921A22"/>
    <w:rsid w:val="00922326"/>
    <w:rsid w:val="00922341"/>
    <w:rsid w:val="00922807"/>
    <w:rsid w:val="00922AA6"/>
    <w:rsid w:val="00922EF4"/>
    <w:rsid w:val="009234B4"/>
    <w:rsid w:val="00923B20"/>
    <w:rsid w:val="00924A8D"/>
    <w:rsid w:val="00924AC7"/>
    <w:rsid w:val="00924B64"/>
    <w:rsid w:val="00925184"/>
    <w:rsid w:val="00925380"/>
    <w:rsid w:val="00925DCC"/>
    <w:rsid w:val="00925FE3"/>
    <w:rsid w:val="0092657B"/>
    <w:rsid w:val="0092693E"/>
    <w:rsid w:val="009271B0"/>
    <w:rsid w:val="00927554"/>
    <w:rsid w:val="009277F6"/>
    <w:rsid w:val="00927AAB"/>
    <w:rsid w:val="00927AF6"/>
    <w:rsid w:val="009309D5"/>
    <w:rsid w:val="00930EEB"/>
    <w:rsid w:val="0093101B"/>
    <w:rsid w:val="009310D9"/>
    <w:rsid w:val="00931184"/>
    <w:rsid w:val="00931926"/>
    <w:rsid w:val="00931994"/>
    <w:rsid w:val="00931996"/>
    <w:rsid w:val="00931A10"/>
    <w:rsid w:val="00932481"/>
    <w:rsid w:val="009325A6"/>
    <w:rsid w:val="0093277F"/>
    <w:rsid w:val="00932790"/>
    <w:rsid w:val="00932D3F"/>
    <w:rsid w:val="00932E03"/>
    <w:rsid w:val="00932F15"/>
    <w:rsid w:val="009330A7"/>
    <w:rsid w:val="009330D1"/>
    <w:rsid w:val="009337F8"/>
    <w:rsid w:val="00933CEE"/>
    <w:rsid w:val="00934417"/>
    <w:rsid w:val="0093470E"/>
    <w:rsid w:val="00934BE4"/>
    <w:rsid w:val="00934F27"/>
    <w:rsid w:val="00935637"/>
    <w:rsid w:val="00935805"/>
    <w:rsid w:val="00936F62"/>
    <w:rsid w:val="009375FE"/>
    <w:rsid w:val="00941025"/>
    <w:rsid w:val="00941A0B"/>
    <w:rsid w:val="00941FD8"/>
    <w:rsid w:val="00942C93"/>
    <w:rsid w:val="00942D41"/>
    <w:rsid w:val="00943299"/>
    <w:rsid w:val="00943495"/>
    <w:rsid w:val="009446FC"/>
    <w:rsid w:val="0094505F"/>
    <w:rsid w:val="00945CF5"/>
    <w:rsid w:val="009461C3"/>
    <w:rsid w:val="0094675E"/>
    <w:rsid w:val="009469C0"/>
    <w:rsid w:val="00946A58"/>
    <w:rsid w:val="00946D40"/>
    <w:rsid w:val="00946E01"/>
    <w:rsid w:val="0094701F"/>
    <w:rsid w:val="00947170"/>
    <w:rsid w:val="00947748"/>
    <w:rsid w:val="0094780C"/>
    <w:rsid w:val="00947ABA"/>
    <w:rsid w:val="00947B74"/>
    <w:rsid w:val="00947C90"/>
    <w:rsid w:val="00947EC8"/>
    <w:rsid w:val="009509ED"/>
    <w:rsid w:val="00950A25"/>
    <w:rsid w:val="00951238"/>
    <w:rsid w:val="00951793"/>
    <w:rsid w:val="00951951"/>
    <w:rsid w:val="00951C14"/>
    <w:rsid w:val="00951D39"/>
    <w:rsid w:val="00951EEB"/>
    <w:rsid w:val="009526B8"/>
    <w:rsid w:val="0095283F"/>
    <w:rsid w:val="009529A6"/>
    <w:rsid w:val="00952D7E"/>
    <w:rsid w:val="00952D93"/>
    <w:rsid w:val="0095332C"/>
    <w:rsid w:val="00953377"/>
    <w:rsid w:val="00953C19"/>
    <w:rsid w:val="0095444D"/>
    <w:rsid w:val="00954F42"/>
    <w:rsid w:val="009557B7"/>
    <w:rsid w:val="00955960"/>
    <w:rsid w:val="009559C3"/>
    <w:rsid w:val="00955AD8"/>
    <w:rsid w:val="00955DDA"/>
    <w:rsid w:val="00955E52"/>
    <w:rsid w:val="0095603A"/>
    <w:rsid w:val="0095651E"/>
    <w:rsid w:val="00956B2A"/>
    <w:rsid w:val="00957275"/>
    <w:rsid w:val="009572CD"/>
    <w:rsid w:val="009577FB"/>
    <w:rsid w:val="00957CB4"/>
    <w:rsid w:val="00957DBD"/>
    <w:rsid w:val="00957E51"/>
    <w:rsid w:val="00960ED4"/>
    <w:rsid w:val="00961386"/>
    <w:rsid w:val="00961C20"/>
    <w:rsid w:val="00962EE5"/>
    <w:rsid w:val="00962F1E"/>
    <w:rsid w:val="009635BA"/>
    <w:rsid w:val="009635F6"/>
    <w:rsid w:val="00963628"/>
    <w:rsid w:val="009637F8"/>
    <w:rsid w:val="0096398D"/>
    <w:rsid w:val="00963B9B"/>
    <w:rsid w:val="00963E0B"/>
    <w:rsid w:val="0096459C"/>
    <w:rsid w:val="00964C93"/>
    <w:rsid w:val="00964EE5"/>
    <w:rsid w:val="00964EEE"/>
    <w:rsid w:val="00965116"/>
    <w:rsid w:val="009651C1"/>
    <w:rsid w:val="009652EA"/>
    <w:rsid w:val="00965328"/>
    <w:rsid w:val="00965AB5"/>
    <w:rsid w:val="0096649E"/>
    <w:rsid w:val="00966B5D"/>
    <w:rsid w:val="009707A7"/>
    <w:rsid w:val="00970A8B"/>
    <w:rsid w:val="00970D9E"/>
    <w:rsid w:val="00970ED9"/>
    <w:rsid w:val="009716F5"/>
    <w:rsid w:val="00971910"/>
    <w:rsid w:val="00971988"/>
    <w:rsid w:val="009722DB"/>
    <w:rsid w:val="00972315"/>
    <w:rsid w:val="009723E2"/>
    <w:rsid w:val="009726E2"/>
    <w:rsid w:val="00972F14"/>
    <w:rsid w:val="00973378"/>
    <w:rsid w:val="00973428"/>
    <w:rsid w:val="00973440"/>
    <w:rsid w:val="009736CD"/>
    <w:rsid w:val="00973811"/>
    <w:rsid w:val="00973CCA"/>
    <w:rsid w:val="00973E68"/>
    <w:rsid w:val="00974215"/>
    <w:rsid w:val="00974239"/>
    <w:rsid w:val="00974B2F"/>
    <w:rsid w:val="00974F1A"/>
    <w:rsid w:val="0097521B"/>
    <w:rsid w:val="00975931"/>
    <w:rsid w:val="00975C78"/>
    <w:rsid w:val="00975D32"/>
    <w:rsid w:val="00975D7D"/>
    <w:rsid w:val="00975E72"/>
    <w:rsid w:val="0097601F"/>
    <w:rsid w:val="00976537"/>
    <w:rsid w:val="00976704"/>
    <w:rsid w:val="00976753"/>
    <w:rsid w:val="009772A3"/>
    <w:rsid w:val="0097772C"/>
    <w:rsid w:val="00977A89"/>
    <w:rsid w:val="0098040B"/>
    <w:rsid w:val="0098063F"/>
    <w:rsid w:val="0098088B"/>
    <w:rsid w:val="009812C0"/>
    <w:rsid w:val="00981638"/>
    <w:rsid w:val="0098194E"/>
    <w:rsid w:val="00981F33"/>
    <w:rsid w:val="00982196"/>
    <w:rsid w:val="00982362"/>
    <w:rsid w:val="00983306"/>
    <w:rsid w:val="00983682"/>
    <w:rsid w:val="0098376E"/>
    <w:rsid w:val="0098385A"/>
    <w:rsid w:val="00984378"/>
    <w:rsid w:val="00984B36"/>
    <w:rsid w:val="00985154"/>
    <w:rsid w:val="0098586F"/>
    <w:rsid w:val="00985E01"/>
    <w:rsid w:val="0098607F"/>
    <w:rsid w:val="009860ED"/>
    <w:rsid w:val="0098697E"/>
    <w:rsid w:val="00986B02"/>
    <w:rsid w:val="00986EC0"/>
    <w:rsid w:val="00987C67"/>
    <w:rsid w:val="00990360"/>
    <w:rsid w:val="009913CC"/>
    <w:rsid w:val="009916AF"/>
    <w:rsid w:val="0099219D"/>
    <w:rsid w:val="009921C5"/>
    <w:rsid w:val="0099226B"/>
    <w:rsid w:val="009925C3"/>
    <w:rsid w:val="00992E37"/>
    <w:rsid w:val="00993192"/>
    <w:rsid w:val="00993645"/>
    <w:rsid w:val="009938B6"/>
    <w:rsid w:val="00993E60"/>
    <w:rsid w:val="00994520"/>
    <w:rsid w:val="00994671"/>
    <w:rsid w:val="00995BCD"/>
    <w:rsid w:val="00997B20"/>
    <w:rsid w:val="009A00FE"/>
    <w:rsid w:val="009A0538"/>
    <w:rsid w:val="009A07C5"/>
    <w:rsid w:val="009A0C55"/>
    <w:rsid w:val="009A1040"/>
    <w:rsid w:val="009A30B3"/>
    <w:rsid w:val="009A3490"/>
    <w:rsid w:val="009A4E80"/>
    <w:rsid w:val="009A5C34"/>
    <w:rsid w:val="009A6034"/>
    <w:rsid w:val="009A6144"/>
    <w:rsid w:val="009A62DE"/>
    <w:rsid w:val="009A6568"/>
    <w:rsid w:val="009A683F"/>
    <w:rsid w:val="009A684A"/>
    <w:rsid w:val="009A69DC"/>
    <w:rsid w:val="009A6F37"/>
    <w:rsid w:val="009A7522"/>
    <w:rsid w:val="009A7920"/>
    <w:rsid w:val="009B0526"/>
    <w:rsid w:val="009B0A63"/>
    <w:rsid w:val="009B13FA"/>
    <w:rsid w:val="009B193E"/>
    <w:rsid w:val="009B1F6F"/>
    <w:rsid w:val="009B1F76"/>
    <w:rsid w:val="009B254E"/>
    <w:rsid w:val="009B25E4"/>
    <w:rsid w:val="009B2943"/>
    <w:rsid w:val="009B304C"/>
    <w:rsid w:val="009B3155"/>
    <w:rsid w:val="009B37D0"/>
    <w:rsid w:val="009B39FF"/>
    <w:rsid w:val="009B3A2B"/>
    <w:rsid w:val="009B3A77"/>
    <w:rsid w:val="009B4232"/>
    <w:rsid w:val="009B4867"/>
    <w:rsid w:val="009B5A67"/>
    <w:rsid w:val="009B5B21"/>
    <w:rsid w:val="009B5E71"/>
    <w:rsid w:val="009B62B2"/>
    <w:rsid w:val="009B65FD"/>
    <w:rsid w:val="009B6EE3"/>
    <w:rsid w:val="009B74D3"/>
    <w:rsid w:val="009B74F2"/>
    <w:rsid w:val="009C0047"/>
    <w:rsid w:val="009C0081"/>
    <w:rsid w:val="009C0109"/>
    <w:rsid w:val="009C021E"/>
    <w:rsid w:val="009C04B7"/>
    <w:rsid w:val="009C0528"/>
    <w:rsid w:val="009C07EB"/>
    <w:rsid w:val="009C083D"/>
    <w:rsid w:val="009C09CF"/>
    <w:rsid w:val="009C0E93"/>
    <w:rsid w:val="009C1134"/>
    <w:rsid w:val="009C14E0"/>
    <w:rsid w:val="009C213F"/>
    <w:rsid w:val="009C2705"/>
    <w:rsid w:val="009C2A76"/>
    <w:rsid w:val="009C2E6D"/>
    <w:rsid w:val="009C2E8C"/>
    <w:rsid w:val="009C31BA"/>
    <w:rsid w:val="009C32F4"/>
    <w:rsid w:val="009C387A"/>
    <w:rsid w:val="009C4382"/>
    <w:rsid w:val="009C4514"/>
    <w:rsid w:val="009C4924"/>
    <w:rsid w:val="009C4929"/>
    <w:rsid w:val="009C5008"/>
    <w:rsid w:val="009C6906"/>
    <w:rsid w:val="009C6927"/>
    <w:rsid w:val="009C6E76"/>
    <w:rsid w:val="009C7013"/>
    <w:rsid w:val="009C719F"/>
    <w:rsid w:val="009C73EE"/>
    <w:rsid w:val="009D04FB"/>
    <w:rsid w:val="009D0BF0"/>
    <w:rsid w:val="009D2129"/>
    <w:rsid w:val="009D213A"/>
    <w:rsid w:val="009D2339"/>
    <w:rsid w:val="009D2988"/>
    <w:rsid w:val="009D321F"/>
    <w:rsid w:val="009D369B"/>
    <w:rsid w:val="009D3D98"/>
    <w:rsid w:val="009D3F09"/>
    <w:rsid w:val="009D41B4"/>
    <w:rsid w:val="009D4659"/>
    <w:rsid w:val="009D5287"/>
    <w:rsid w:val="009D5658"/>
    <w:rsid w:val="009D5E7B"/>
    <w:rsid w:val="009D62A3"/>
    <w:rsid w:val="009D62DE"/>
    <w:rsid w:val="009D6F1F"/>
    <w:rsid w:val="009D6F6B"/>
    <w:rsid w:val="009D76FE"/>
    <w:rsid w:val="009D7A7E"/>
    <w:rsid w:val="009E017F"/>
    <w:rsid w:val="009E05F3"/>
    <w:rsid w:val="009E060C"/>
    <w:rsid w:val="009E14DD"/>
    <w:rsid w:val="009E16B2"/>
    <w:rsid w:val="009E1919"/>
    <w:rsid w:val="009E1EF4"/>
    <w:rsid w:val="009E2115"/>
    <w:rsid w:val="009E2A9A"/>
    <w:rsid w:val="009E2DA8"/>
    <w:rsid w:val="009E3C99"/>
    <w:rsid w:val="009E417D"/>
    <w:rsid w:val="009E50D3"/>
    <w:rsid w:val="009E52F5"/>
    <w:rsid w:val="009E5971"/>
    <w:rsid w:val="009E5A00"/>
    <w:rsid w:val="009E5F6B"/>
    <w:rsid w:val="009E6257"/>
    <w:rsid w:val="009E664F"/>
    <w:rsid w:val="009E67F1"/>
    <w:rsid w:val="009E6B04"/>
    <w:rsid w:val="009E72DD"/>
    <w:rsid w:val="009E7421"/>
    <w:rsid w:val="009E7852"/>
    <w:rsid w:val="009F0B19"/>
    <w:rsid w:val="009F1525"/>
    <w:rsid w:val="009F178A"/>
    <w:rsid w:val="009F1999"/>
    <w:rsid w:val="009F1C12"/>
    <w:rsid w:val="009F1C2B"/>
    <w:rsid w:val="009F2047"/>
    <w:rsid w:val="009F37FD"/>
    <w:rsid w:val="009F45F0"/>
    <w:rsid w:val="009F4711"/>
    <w:rsid w:val="009F52ED"/>
    <w:rsid w:val="009F55DA"/>
    <w:rsid w:val="009F567D"/>
    <w:rsid w:val="009F5BBD"/>
    <w:rsid w:val="009F5D15"/>
    <w:rsid w:val="009F5DF4"/>
    <w:rsid w:val="009F5E59"/>
    <w:rsid w:val="009F6884"/>
    <w:rsid w:val="009F6900"/>
    <w:rsid w:val="009F7079"/>
    <w:rsid w:val="009F77F7"/>
    <w:rsid w:val="009F7B46"/>
    <w:rsid w:val="009F7CB1"/>
    <w:rsid w:val="00A002B3"/>
    <w:rsid w:val="00A00806"/>
    <w:rsid w:val="00A00C59"/>
    <w:rsid w:val="00A00F90"/>
    <w:rsid w:val="00A010DD"/>
    <w:rsid w:val="00A020DA"/>
    <w:rsid w:val="00A02198"/>
    <w:rsid w:val="00A022D9"/>
    <w:rsid w:val="00A0240D"/>
    <w:rsid w:val="00A0319F"/>
    <w:rsid w:val="00A03A79"/>
    <w:rsid w:val="00A0404A"/>
    <w:rsid w:val="00A0431A"/>
    <w:rsid w:val="00A04657"/>
    <w:rsid w:val="00A048AD"/>
    <w:rsid w:val="00A04ACC"/>
    <w:rsid w:val="00A04F19"/>
    <w:rsid w:val="00A0536A"/>
    <w:rsid w:val="00A053BC"/>
    <w:rsid w:val="00A056A8"/>
    <w:rsid w:val="00A0612A"/>
    <w:rsid w:val="00A062A8"/>
    <w:rsid w:val="00A064DC"/>
    <w:rsid w:val="00A06A44"/>
    <w:rsid w:val="00A06C14"/>
    <w:rsid w:val="00A07E13"/>
    <w:rsid w:val="00A1065C"/>
    <w:rsid w:val="00A10C06"/>
    <w:rsid w:val="00A1112D"/>
    <w:rsid w:val="00A11303"/>
    <w:rsid w:val="00A116BA"/>
    <w:rsid w:val="00A11F59"/>
    <w:rsid w:val="00A1292B"/>
    <w:rsid w:val="00A12E87"/>
    <w:rsid w:val="00A13294"/>
    <w:rsid w:val="00A1329F"/>
    <w:rsid w:val="00A1367D"/>
    <w:rsid w:val="00A13784"/>
    <w:rsid w:val="00A13AFE"/>
    <w:rsid w:val="00A13E69"/>
    <w:rsid w:val="00A13E90"/>
    <w:rsid w:val="00A142A4"/>
    <w:rsid w:val="00A14483"/>
    <w:rsid w:val="00A147F7"/>
    <w:rsid w:val="00A149D3"/>
    <w:rsid w:val="00A149FB"/>
    <w:rsid w:val="00A1533D"/>
    <w:rsid w:val="00A15714"/>
    <w:rsid w:val="00A15717"/>
    <w:rsid w:val="00A15DC9"/>
    <w:rsid w:val="00A16388"/>
    <w:rsid w:val="00A16840"/>
    <w:rsid w:val="00A173B1"/>
    <w:rsid w:val="00A17ABB"/>
    <w:rsid w:val="00A20558"/>
    <w:rsid w:val="00A213EA"/>
    <w:rsid w:val="00A21474"/>
    <w:rsid w:val="00A21A9E"/>
    <w:rsid w:val="00A22040"/>
    <w:rsid w:val="00A22360"/>
    <w:rsid w:val="00A2255D"/>
    <w:rsid w:val="00A22615"/>
    <w:rsid w:val="00A22C61"/>
    <w:rsid w:val="00A23081"/>
    <w:rsid w:val="00A2316A"/>
    <w:rsid w:val="00A23687"/>
    <w:rsid w:val="00A24FAC"/>
    <w:rsid w:val="00A25015"/>
    <w:rsid w:val="00A2521C"/>
    <w:rsid w:val="00A25546"/>
    <w:rsid w:val="00A25972"/>
    <w:rsid w:val="00A25D76"/>
    <w:rsid w:val="00A26C59"/>
    <w:rsid w:val="00A26D8B"/>
    <w:rsid w:val="00A26E84"/>
    <w:rsid w:val="00A26F73"/>
    <w:rsid w:val="00A2738E"/>
    <w:rsid w:val="00A27CE6"/>
    <w:rsid w:val="00A303E6"/>
    <w:rsid w:val="00A304BA"/>
    <w:rsid w:val="00A30698"/>
    <w:rsid w:val="00A30BAF"/>
    <w:rsid w:val="00A3185B"/>
    <w:rsid w:val="00A32118"/>
    <w:rsid w:val="00A32819"/>
    <w:rsid w:val="00A32FE0"/>
    <w:rsid w:val="00A33027"/>
    <w:rsid w:val="00A337A0"/>
    <w:rsid w:val="00A33C73"/>
    <w:rsid w:val="00A33FA4"/>
    <w:rsid w:val="00A34014"/>
    <w:rsid w:val="00A340F0"/>
    <w:rsid w:val="00A341D2"/>
    <w:rsid w:val="00A34547"/>
    <w:rsid w:val="00A3462C"/>
    <w:rsid w:val="00A34986"/>
    <w:rsid w:val="00A34C35"/>
    <w:rsid w:val="00A34DCB"/>
    <w:rsid w:val="00A356AE"/>
    <w:rsid w:val="00A35A84"/>
    <w:rsid w:val="00A35DE2"/>
    <w:rsid w:val="00A36107"/>
    <w:rsid w:val="00A362D7"/>
    <w:rsid w:val="00A36DC7"/>
    <w:rsid w:val="00A375AF"/>
    <w:rsid w:val="00A37D42"/>
    <w:rsid w:val="00A40003"/>
    <w:rsid w:val="00A41221"/>
    <w:rsid w:val="00A41325"/>
    <w:rsid w:val="00A417FE"/>
    <w:rsid w:val="00A41B2D"/>
    <w:rsid w:val="00A41F49"/>
    <w:rsid w:val="00A425A2"/>
    <w:rsid w:val="00A4292E"/>
    <w:rsid w:val="00A42BFB"/>
    <w:rsid w:val="00A43965"/>
    <w:rsid w:val="00A43B2C"/>
    <w:rsid w:val="00A43F4B"/>
    <w:rsid w:val="00A44409"/>
    <w:rsid w:val="00A44444"/>
    <w:rsid w:val="00A45F1A"/>
    <w:rsid w:val="00A45F7A"/>
    <w:rsid w:val="00A46676"/>
    <w:rsid w:val="00A46E05"/>
    <w:rsid w:val="00A46F85"/>
    <w:rsid w:val="00A47077"/>
    <w:rsid w:val="00A47313"/>
    <w:rsid w:val="00A47615"/>
    <w:rsid w:val="00A47FCD"/>
    <w:rsid w:val="00A50165"/>
    <w:rsid w:val="00A50F84"/>
    <w:rsid w:val="00A515FC"/>
    <w:rsid w:val="00A51BE5"/>
    <w:rsid w:val="00A5228B"/>
    <w:rsid w:val="00A52D65"/>
    <w:rsid w:val="00A52DF2"/>
    <w:rsid w:val="00A52F6A"/>
    <w:rsid w:val="00A53277"/>
    <w:rsid w:val="00A53838"/>
    <w:rsid w:val="00A539F3"/>
    <w:rsid w:val="00A54308"/>
    <w:rsid w:val="00A547C0"/>
    <w:rsid w:val="00A5484F"/>
    <w:rsid w:val="00A54A1A"/>
    <w:rsid w:val="00A54CE4"/>
    <w:rsid w:val="00A551D5"/>
    <w:rsid w:val="00A55F98"/>
    <w:rsid w:val="00A55FDC"/>
    <w:rsid w:val="00A56EBC"/>
    <w:rsid w:val="00A5773D"/>
    <w:rsid w:val="00A579DD"/>
    <w:rsid w:val="00A57A29"/>
    <w:rsid w:val="00A60134"/>
    <w:rsid w:val="00A603E9"/>
    <w:rsid w:val="00A60B06"/>
    <w:rsid w:val="00A60B62"/>
    <w:rsid w:val="00A60E00"/>
    <w:rsid w:val="00A60F96"/>
    <w:rsid w:val="00A61648"/>
    <w:rsid w:val="00A61E15"/>
    <w:rsid w:val="00A61EAE"/>
    <w:rsid w:val="00A621EC"/>
    <w:rsid w:val="00A62737"/>
    <w:rsid w:val="00A62C8C"/>
    <w:rsid w:val="00A62F7C"/>
    <w:rsid w:val="00A64123"/>
    <w:rsid w:val="00A649A5"/>
    <w:rsid w:val="00A64BA9"/>
    <w:rsid w:val="00A64F72"/>
    <w:rsid w:val="00A6511C"/>
    <w:rsid w:val="00A6560E"/>
    <w:rsid w:val="00A66601"/>
    <w:rsid w:val="00A66614"/>
    <w:rsid w:val="00A6666B"/>
    <w:rsid w:val="00A666FE"/>
    <w:rsid w:val="00A668D7"/>
    <w:rsid w:val="00A67346"/>
    <w:rsid w:val="00A676DA"/>
    <w:rsid w:val="00A6785D"/>
    <w:rsid w:val="00A67910"/>
    <w:rsid w:val="00A67E3B"/>
    <w:rsid w:val="00A70196"/>
    <w:rsid w:val="00A70A4C"/>
    <w:rsid w:val="00A71248"/>
    <w:rsid w:val="00A713CD"/>
    <w:rsid w:val="00A71984"/>
    <w:rsid w:val="00A71A55"/>
    <w:rsid w:val="00A71BF7"/>
    <w:rsid w:val="00A72D01"/>
    <w:rsid w:val="00A72D3B"/>
    <w:rsid w:val="00A73C87"/>
    <w:rsid w:val="00A7446A"/>
    <w:rsid w:val="00A747E3"/>
    <w:rsid w:val="00A74B33"/>
    <w:rsid w:val="00A74B60"/>
    <w:rsid w:val="00A74CCA"/>
    <w:rsid w:val="00A74E78"/>
    <w:rsid w:val="00A75599"/>
    <w:rsid w:val="00A75BEC"/>
    <w:rsid w:val="00A76497"/>
    <w:rsid w:val="00A764CF"/>
    <w:rsid w:val="00A76F06"/>
    <w:rsid w:val="00A7709B"/>
    <w:rsid w:val="00A77398"/>
    <w:rsid w:val="00A77B87"/>
    <w:rsid w:val="00A77DD6"/>
    <w:rsid w:val="00A801E9"/>
    <w:rsid w:val="00A80226"/>
    <w:rsid w:val="00A802AD"/>
    <w:rsid w:val="00A80ABD"/>
    <w:rsid w:val="00A80B4F"/>
    <w:rsid w:val="00A80E37"/>
    <w:rsid w:val="00A8175F"/>
    <w:rsid w:val="00A81951"/>
    <w:rsid w:val="00A82111"/>
    <w:rsid w:val="00A8218A"/>
    <w:rsid w:val="00A8276E"/>
    <w:rsid w:val="00A82AB4"/>
    <w:rsid w:val="00A82AD0"/>
    <w:rsid w:val="00A8321D"/>
    <w:rsid w:val="00A83226"/>
    <w:rsid w:val="00A839F1"/>
    <w:rsid w:val="00A849B2"/>
    <w:rsid w:val="00A84AD0"/>
    <w:rsid w:val="00A84AE3"/>
    <w:rsid w:val="00A8545D"/>
    <w:rsid w:val="00A859F3"/>
    <w:rsid w:val="00A85E5A"/>
    <w:rsid w:val="00A863C8"/>
    <w:rsid w:val="00A864C8"/>
    <w:rsid w:val="00A86A24"/>
    <w:rsid w:val="00A86E13"/>
    <w:rsid w:val="00A86F32"/>
    <w:rsid w:val="00A87310"/>
    <w:rsid w:val="00A87B65"/>
    <w:rsid w:val="00A87CBD"/>
    <w:rsid w:val="00A90A28"/>
    <w:rsid w:val="00A91EE4"/>
    <w:rsid w:val="00A924C3"/>
    <w:rsid w:val="00A926FF"/>
    <w:rsid w:val="00A92D50"/>
    <w:rsid w:val="00A93047"/>
    <w:rsid w:val="00A93439"/>
    <w:rsid w:val="00A9354B"/>
    <w:rsid w:val="00A93B02"/>
    <w:rsid w:val="00A9401E"/>
    <w:rsid w:val="00A94EBB"/>
    <w:rsid w:val="00A95939"/>
    <w:rsid w:val="00A9611D"/>
    <w:rsid w:val="00A968AE"/>
    <w:rsid w:val="00A96E07"/>
    <w:rsid w:val="00A972E1"/>
    <w:rsid w:val="00A97410"/>
    <w:rsid w:val="00A97621"/>
    <w:rsid w:val="00A979B9"/>
    <w:rsid w:val="00A97A81"/>
    <w:rsid w:val="00A97D63"/>
    <w:rsid w:val="00AA0F3C"/>
    <w:rsid w:val="00AA1273"/>
    <w:rsid w:val="00AA153E"/>
    <w:rsid w:val="00AA1997"/>
    <w:rsid w:val="00AA270E"/>
    <w:rsid w:val="00AA2C79"/>
    <w:rsid w:val="00AA3088"/>
    <w:rsid w:val="00AA33FE"/>
    <w:rsid w:val="00AA3505"/>
    <w:rsid w:val="00AA413F"/>
    <w:rsid w:val="00AA478D"/>
    <w:rsid w:val="00AA487C"/>
    <w:rsid w:val="00AA5472"/>
    <w:rsid w:val="00AA557B"/>
    <w:rsid w:val="00AA5D90"/>
    <w:rsid w:val="00AA6301"/>
    <w:rsid w:val="00AA75B7"/>
    <w:rsid w:val="00AB029E"/>
    <w:rsid w:val="00AB050A"/>
    <w:rsid w:val="00AB0F9A"/>
    <w:rsid w:val="00AB10EB"/>
    <w:rsid w:val="00AB19E7"/>
    <w:rsid w:val="00AB235F"/>
    <w:rsid w:val="00AB288F"/>
    <w:rsid w:val="00AB2B29"/>
    <w:rsid w:val="00AB32F6"/>
    <w:rsid w:val="00AB3311"/>
    <w:rsid w:val="00AB3C9D"/>
    <w:rsid w:val="00AB3CDC"/>
    <w:rsid w:val="00AB4445"/>
    <w:rsid w:val="00AB5615"/>
    <w:rsid w:val="00AB57BE"/>
    <w:rsid w:val="00AB590B"/>
    <w:rsid w:val="00AB5BFF"/>
    <w:rsid w:val="00AB60D6"/>
    <w:rsid w:val="00AB6903"/>
    <w:rsid w:val="00AB6C51"/>
    <w:rsid w:val="00AB6ED9"/>
    <w:rsid w:val="00AB7772"/>
    <w:rsid w:val="00AB7EC1"/>
    <w:rsid w:val="00AB7EDF"/>
    <w:rsid w:val="00AC00E6"/>
    <w:rsid w:val="00AC01E6"/>
    <w:rsid w:val="00AC0F73"/>
    <w:rsid w:val="00AC15B1"/>
    <w:rsid w:val="00AC22BC"/>
    <w:rsid w:val="00AC2E10"/>
    <w:rsid w:val="00AC3105"/>
    <w:rsid w:val="00AC409A"/>
    <w:rsid w:val="00AC4421"/>
    <w:rsid w:val="00AC47CD"/>
    <w:rsid w:val="00AC49C3"/>
    <w:rsid w:val="00AC53A6"/>
    <w:rsid w:val="00AC5693"/>
    <w:rsid w:val="00AC575B"/>
    <w:rsid w:val="00AC59B6"/>
    <w:rsid w:val="00AC5B72"/>
    <w:rsid w:val="00AC604C"/>
    <w:rsid w:val="00AC6217"/>
    <w:rsid w:val="00AC6C63"/>
    <w:rsid w:val="00AC6FDF"/>
    <w:rsid w:val="00AC7EE4"/>
    <w:rsid w:val="00AD0708"/>
    <w:rsid w:val="00AD0EB2"/>
    <w:rsid w:val="00AD0EC4"/>
    <w:rsid w:val="00AD1D20"/>
    <w:rsid w:val="00AD1D72"/>
    <w:rsid w:val="00AD2353"/>
    <w:rsid w:val="00AD25B9"/>
    <w:rsid w:val="00AD2617"/>
    <w:rsid w:val="00AD2E7A"/>
    <w:rsid w:val="00AD2FD1"/>
    <w:rsid w:val="00AD323E"/>
    <w:rsid w:val="00AD3505"/>
    <w:rsid w:val="00AD3A5F"/>
    <w:rsid w:val="00AD3CEF"/>
    <w:rsid w:val="00AD3D7D"/>
    <w:rsid w:val="00AD3F46"/>
    <w:rsid w:val="00AD403D"/>
    <w:rsid w:val="00AD4733"/>
    <w:rsid w:val="00AD54FA"/>
    <w:rsid w:val="00AD56E3"/>
    <w:rsid w:val="00AD59D4"/>
    <w:rsid w:val="00AD5BE2"/>
    <w:rsid w:val="00AD5D8A"/>
    <w:rsid w:val="00AD5F9D"/>
    <w:rsid w:val="00AD60BE"/>
    <w:rsid w:val="00AD70CA"/>
    <w:rsid w:val="00AD721F"/>
    <w:rsid w:val="00AE00D6"/>
    <w:rsid w:val="00AE031A"/>
    <w:rsid w:val="00AE0A8C"/>
    <w:rsid w:val="00AE1246"/>
    <w:rsid w:val="00AE19B3"/>
    <w:rsid w:val="00AE1A1E"/>
    <w:rsid w:val="00AE1D27"/>
    <w:rsid w:val="00AE22C3"/>
    <w:rsid w:val="00AE281E"/>
    <w:rsid w:val="00AE2873"/>
    <w:rsid w:val="00AE3165"/>
    <w:rsid w:val="00AE3529"/>
    <w:rsid w:val="00AE3C29"/>
    <w:rsid w:val="00AE5379"/>
    <w:rsid w:val="00AE5E68"/>
    <w:rsid w:val="00AE661F"/>
    <w:rsid w:val="00AE6948"/>
    <w:rsid w:val="00AE697E"/>
    <w:rsid w:val="00AE73C1"/>
    <w:rsid w:val="00AE77CA"/>
    <w:rsid w:val="00AE799F"/>
    <w:rsid w:val="00AF017D"/>
    <w:rsid w:val="00AF04C2"/>
    <w:rsid w:val="00AF0D8F"/>
    <w:rsid w:val="00AF0F9F"/>
    <w:rsid w:val="00AF1278"/>
    <w:rsid w:val="00AF1A1D"/>
    <w:rsid w:val="00AF2507"/>
    <w:rsid w:val="00AF297E"/>
    <w:rsid w:val="00AF2F20"/>
    <w:rsid w:val="00AF30BC"/>
    <w:rsid w:val="00AF3649"/>
    <w:rsid w:val="00AF3929"/>
    <w:rsid w:val="00AF3C21"/>
    <w:rsid w:val="00AF414F"/>
    <w:rsid w:val="00AF4607"/>
    <w:rsid w:val="00AF4932"/>
    <w:rsid w:val="00AF5142"/>
    <w:rsid w:val="00AF51AC"/>
    <w:rsid w:val="00AF5398"/>
    <w:rsid w:val="00AF5962"/>
    <w:rsid w:val="00AF6332"/>
    <w:rsid w:val="00AF6F6A"/>
    <w:rsid w:val="00AF7328"/>
    <w:rsid w:val="00AF7514"/>
    <w:rsid w:val="00AF7530"/>
    <w:rsid w:val="00AF75CD"/>
    <w:rsid w:val="00AF7938"/>
    <w:rsid w:val="00AF7E1A"/>
    <w:rsid w:val="00B004C5"/>
    <w:rsid w:val="00B008E6"/>
    <w:rsid w:val="00B008EF"/>
    <w:rsid w:val="00B00AD2"/>
    <w:rsid w:val="00B0115C"/>
    <w:rsid w:val="00B015F9"/>
    <w:rsid w:val="00B01871"/>
    <w:rsid w:val="00B02F9D"/>
    <w:rsid w:val="00B02FD9"/>
    <w:rsid w:val="00B0331B"/>
    <w:rsid w:val="00B03F08"/>
    <w:rsid w:val="00B04276"/>
    <w:rsid w:val="00B042A9"/>
    <w:rsid w:val="00B04648"/>
    <w:rsid w:val="00B047C0"/>
    <w:rsid w:val="00B04919"/>
    <w:rsid w:val="00B04B32"/>
    <w:rsid w:val="00B04E16"/>
    <w:rsid w:val="00B04EDD"/>
    <w:rsid w:val="00B05276"/>
    <w:rsid w:val="00B062DA"/>
    <w:rsid w:val="00B06901"/>
    <w:rsid w:val="00B06C6D"/>
    <w:rsid w:val="00B071BC"/>
    <w:rsid w:val="00B10F05"/>
    <w:rsid w:val="00B111AF"/>
    <w:rsid w:val="00B113CF"/>
    <w:rsid w:val="00B11F36"/>
    <w:rsid w:val="00B12658"/>
    <w:rsid w:val="00B12D15"/>
    <w:rsid w:val="00B12FBC"/>
    <w:rsid w:val="00B13504"/>
    <w:rsid w:val="00B1376C"/>
    <w:rsid w:val="00B13D18"/>
    <w:rsid w:val="00B13FF2"/>
    <w:rsid w:val="00B14549"/>
    <w:rsid w:val="00B14E79"/>
    <w:rsid w:val="00B156CB"/>
    <w:rsid w:val="00B156EA"/>
    <w:rsid w:val="00B162A1"/>
    <w:rsid w:val="00B16341"/>
    <w:rsid w:val="00B165B9"/>
    <w:rsid w:val="00B16657"/>
    <w:rsid w:val="00B16890"/>
    <w:rsid w:val="00B16EB0"/>
    <w:rsid w:val="00B16FB5"/>
    <w:rsid w:val="00B17667"/>
    <w:rsid w:val="00B200D5"/>
    <w:rsid w:val="00B201C5"/>
    <w:rsid w:val="00B20886"/>
    <w:rsid w:val="00B20C17"/>
    <w:rsid w:val="00B2178A"/>
    <w:rsid w:val="00B219FA"/>
    <w:rsid w:val="00B2247B"/>
    <w:rsid w:val="00B22F46"/>
    <w:rsid w:val="00B24117"/>
    <w:rsid w:val="00B2414F"/>
    <w:rsid w:val="00B24981"/>
    <w:rsid w:val="00B24A4E"/>
    <w:rsid w:val="00B24E1E"/>
    <w:rsid w:val="00B25057"/>
    <w:rsid w:val="00B252F6"/>
    <w:rsid w:val="00B256DD"/>
    <w:rsid w:val="00B25895"/>
    <w:rsid w:val="00B26285"/>
    <w:rsid w:val="00B26559"/>
    <w:rsid w:val="00B265D0"/>
    <w:rsid w:val="00B26770"/>
    <w:rsid w:val="00B26953"/>
    <w:rsid w:val="00B26DCB"/>
    <w:rsid w:val="00B273C0"/>
    <w:rsid w:val="00B27DA4"/>
    <w:rsid w:val="00B27FC8"/>
    <w:rsid w:val="00B309E7"/>
    <w:rsid w:val="00B30BC6"/>
    <w:rsid w:val="00B31BFD"/>
    <w:rsid w:val="00B32E6A"/>
    <w:rsid w:val="00B331AA"/>
    <w:rsid w:val="00B33407"/>
    <w:rsid w:val="00B336ED"/>
    <w:rsid w:val="00B35C17"/>
    <w:rsid w:val="00B35D05"/>
    <w:rsid w:val="00B35FE5"/>
    <w:rsid w:val="00B35FFA"/>
    <w:rsid w:val="00B36114"/>
    <w:rsid w:val="00B362B5"/>
    <w:rsid w:val="00B364D2"/>
    <w:rsid w:val="00B36679"/>
    <w:rsid w:val="00B36910"/>
    <w:rsid w:val="00B36B8A"/>
    <w:rsid w:val="00B376CB"/>
    <w:rsid w:val="00B3796E"/>
    <w:rsid w:val="00B37D54"/>
    <w:rsid w:val="00B37F89"/>
    <w:rsid w:val="00B4048D"/>
    <w:rsid w:val="00B408CE"/>
    <w:rsid w:val="00B40D10"/>
    <w:rsid w:val="00B411DF"/>
    <w:rsid w:val="00B41D7D"/>
    <w:rsid w:val="00B4210C"/>
    <w:rsid w:val="00B426B9"/>
    <w:rsid w:val="00B4280E"/>
    <w:rsid w:val="00B42C4F"/>
    <w:rsid w:val="00B4303B"/>
    <w:rsid w:val="00B43319"/>
    <w:rsid w:val="00B44284"/>
    <w:rsid w:val="00B44549"/>
    <w:rsid w:val="00B44652"/>
    <w:rsid w:val="00B44766"/>
    <w:rsid w:val="00B44FC1"/>
    <w:rsid w:val="00B452F8"/>
    <w:rsid w:val="00B45A14"/>
    <w:rsid w:val="00B462A1"/>
    <w:rsid w:val="00B4666E"/>
    <w:rsid w:val="00B46C35"/>
    <w:rsid w:val="00B46F46"/>
    <w:rsid w:val="00B47A62"/>
    <w:rsid w:val="00B47F26"/>
    <w:rsid w:val="00B50875"/>
    <w:rsid w:val="00B51058"/>
    <w:rsid w:val="00B5113B"/>
    <w:rsid w:val="00B51949"/>
    <w:rsid w:val="00B51C37"/>
    <w:rsid w:val="00B51FAB"/>
    <w:rsid w:val="00B51FAF"/>
    <w:rsid w:val="00B52167"/>
    <w:rsid w:val="00B526E4"/>
    <w:rsid w:val="00B52783"/>
    <w:rsid w:val="00B52BA1"/>
    <w:rsid w:val="00B530C9"/>
    <w:rsid w:val="00B545E2"/>
    <w:rsid w:val="00B557F4"/>
    <w:rsid w:val="00B56693"/>
    <w:rsid w:val="00B56966"/>
    <w:rsid w:val="00B572AA"/>
    <w:rsid w:val="00B57C60"/>
    <w:rsid w:val="00B57C84"/>
    <w:rsid w:val="00B57F5E"/>
    <w:rsid w:val="00B608F6"/>
    <w:rsid w:val="00B612E0"/>
    <w:rsid w:val="00B615FC"/>
    <w:rsid w:val="00B61690"/>
    <w:rsid w:val="00B62121"/>
    <w:rsid w:val="00B62307"/>
    <w:rsid w:val="00B62812"/>
    <w:rsid w:val="00B62ADA"/>
    <w:rsid w:val="00B6366C"/>
    <w:rsid w:val="00B6400F"/>
    <w:rsid w:val="00B64461"/>
    <w:rsid w:val="00B646C6"/>
    <w:rsid w:val="00B646D0"/>
    <w:rsid w:val="00B64AAB"/>
    <w:rsid w:val="00B651D2"/>
    <w:rsid w:val="00B65432"/>
    <w:rsid w:val="00B65697"/>
    <w:rsid w:val="00B65B95"/>
    <w:rsid w:val="00B665F6"/>
    <w:rsid w:val="00B671F3"/>
    <w:rsid w:val="00B671FF"/>
    <w:rsid w:val="00B673BB"/>
    <w:rsid w:val="00B676BA"/>
    <w:rsid w:val="00B677D3"/>
    <w:rsid w:val="00B67A34"/>
    <w:rsid w:val="00B67AC0"/>
    <w:rsid w:val="00B67DB5"/>
    <w:rsid w:val="00B67FC4"/>
    <w:rsid w:val="00B7097C"/>
    <w:rsid w:val="00B70C8B"/>
    <w:rsid w:val="00B70E2F"/>
    <w:rsid w:val="00B710CC"/>
    <w:rsid w:val="00B71AF2"/>
    <w:rsid w:val="00B71C2F"/>
    <w:rsid w:val="00B71E9B"/>
    <w:rsid w:val="00B723BE"/>
    <w:rsid w:val="00B723C0"/>
    <w:rsid w:val="00B72F51"/>
    <w:rsid w:val="00B73AD8"/>
    <w:rsid w:val="00B73B18"/>
    <w:rsid w:val="00B744C2"/>
    <w:rsid w:val="00B74F86"/>
    <w:rsid w:val="00B754A2"/>
    <w:rsid w:val="00B75872"/>
    <w:rsid w:val="00B75CD2"/>
    <w:rsid w:val="00B76E11"/>
    <w:rsid w:val="00B772C0"/>
    <w:rsid w:val="00B77803"/>
    <w:rsid w:val="00B77A1B"/>
    <w:rsid w:val="00B77D22"/>
    <w:rsid w:val="00B77FC0"/>
    <w:rsid w:val="00B819E2"/>
    <w:rsid w:val="00B82074"/>
    <w:rsid w:val="00B82389"/>
    <w:rsid w:val="00B82AA2"/>
    <w:rsid w:val="00B8300B"/>
    <w:rsid w:val="00B83927"/>
    <w:rsid w:val="00B84780"/>
    <w:rsid w:val="00B847A4"/>
    <w:rsid w:val="00B849B0"/>
    <w:rsid w:val="00B84DD7"/>
    <w:rsid w:val="00B85190"/>
    <w:rsid w:val="00B8582C"/>
    <w:rsid w:val="00B864A6"/>
    <w:rsid w:val="00B86A9F"/>
    <w:rsid w:val="00B86D13"/>
    <w:rsid w:val="00B87372"/>
    <w:rsid w:val="00B87A84"/>
    <w:rsid w:val="00B87B44"/>
    <w:rsid w:val="00B90123"/>
    <w:rsid w:val="00B90439"/>
    <w:rsid w:val="00B9044E"/>
    <w:rsid w:val="00B904C9"/>
    <w:rsid w:val="00B90832"/>
    <w:rsid w:val="00B9118C"/>
    <w:rsid w:val="00B9189D"/>
    <w:rsid w:val="00B91A74"/>
    <w:rsid w:val="00B91E9F"/>
    <w:rsid w:val="00B92731"/>
    <w:rsid w:val="00B92C1D"/>
    <w:rsid w:val="00B93105"/>
    <w:rsid w:val="00B93845"/>
    <w:rsid w:val="00B938C2"/>
    <w:rsid w:val="00B93D12"/>
    <w:rsid w:val="00B93E57"/>
    <w:rsid w:val="00B94237"/>
    <w:rsid w:val="00B94373"/>
    <w:rsid w:val="00B949C1"/>
    <w:rsid w:val="00B94F86"/>
    <w:rsid w:val="00B95B58"/>
    <w:rsid w:val="00B960F7"/>
    <w:rsid w:val="00B97832"/>
    <w:rsid w:val="00B97BA9"/>
    <w:rsid w:val="00BA0998"/>
    <w:rsid w:val="00BA0E80"/>
    <w:rsid w:val="00BA0EAC"/>
    <w:rsid w:val="00BA0F0A"/>
    <w:rsid w:val="00BA12C6"/>
    <w:rsid w:val="00BA1590"/>
    <w:rsid w:val="00BA23DC"/>
    <w:rsid w:val="00BA2B57"/>
    <w:rsid w:val="00BA34DC"/>
    <w:rsid w:val="00BA3C30"/>
    <w:rsid w:val="00BA4BAD"/>
    <w:rsid w:val="00BA4BC5"/>
    <w:rsid w:val="00BA5C1F"/>
    <w:rsid w:val="00BA67A9"/>
    <w:rsid w:val="00BA6830"/>
    <w:rsid w:val="00BA686D"/>
    <w:rsid w:val="00BA72D1"/>
    <w:rsid w:val="00BA7CFE"/>
    <w:rsid w:val="00BA7F0E"/>
    <w:rsid w:val="00BA7FB7"/>
    <w:rsid w:val="00BB0074"/>
    <w:rsid w:val="00BB04E8"/>
    <w:rsid w:val="00BB093B"/>
    <w:rsid w:val="00BB0CBD"/>
    <w:rsid w:val="00BB0DFC"/>
    <w:rsid w:val="00BB10C2"/>
    <w:rsid w:val="00BB1B65"/>
    <w:rsid w:val="00BB1C0D"/>
    <w:rsid w:val="00BB236C"/>
    <w:rsid w:val="00BB26AF"/>
    <w:rsid w:val="00BB26B0"/>
    <w:rsid w:val="00BB2B14"/>
    <w:rsid w:val="00BB2C79"/>
    <w:rsid w:val="00BB3674"/>
    <w:rsid w:val="00BB3930"/>
    <w:rsid w:val="00BB3DFA"/>
    <w:rsid w:val="00BB40FB"/>
    <w:rsid w:val="00BB50D8"/>
    <w:rsid w:val="00BB5C4B"/>
    <w:rsid w:val="00BB5D5D"/>
    <w:rsid w:val="00BB65E8"/>
    <w:rsid w:val="00BB6B08"/>
    <w:rsid w:val="00BB762C"/>
    <w:rsid w:val="00BC0DBD"/>
    <w:rsid w:val="00BC138A"/>
    <w:rsid w:val="00BC1463"/>
    <w:rsid w:val="00BC14D7"/>
    <w:rsid w:val="00BC16D7"/>
    <w:rsid w:val="00BC191D"/>
    <w:rsid w:val="00BC1CCC"/>
    <w:rsid w:val="00BC23F5"/>
    <w:rsid w:val="00BC2A83"/>
    <w:rsid w:val="00BC300F"/>
    <w:rsid w:val="00BC31E6"/>
    <w:rsid w:val="00BC3428"/>
    <w:rsid w:val="00BC38D9"/>
    <w:rsid w:val="00BC4025"/>
    <w:rsid w:val="00BC4220"/>
    <w:rsid w:val="00BC4431"/>
    <w:rsid w:val="00BC468E"/>
    <w:rsid w:val="00BC5304"/>
    <w:rsid w:val="00BC5895"/>
    <w:rsid w:val="00BC5CF8"/>
    <w:rsid w:val="00BC67B7"/>
    <w:rsid w:val="00BC70EC"/>
    <w:rsid w:val="00BC7346"/>
    <w:rsid w:val="00BC7D30"/>
    <w:rsid w:val="00BC7D80"/>
    <w:rsid w:val="00BD0250"/>
    <w:rsid w:val="00BD040C"/>
    <w:rsid w:val="00BD066F"/>
    <w:rsid w:val="00BD07DF"/>
    <w:rsid w:val="00BD0DC4"/>
    <w:rsid w:val="00BD1279"/>
    <w:rsid w:val="00BD12D6"/>
    <w:rsid w:val="00BD18DE"/>
    <w:rsid w:val="00BD1937"/>
    <w:rsid w:val="00BD1BCA"/>
    <w:rsid w:val="00BD1EEA"/>
    <w:rsid w:val="00BD2239"/>
    <w:rsid w:val="00BD2447"/>
    <w:rsid w:val="00BD2687"/>
    <w:rsid w:val="00BD29E3"/>
    <w:rsid w:val="00BD3443"/>
    <w:rsid w:val="00BD3A8D"/>
    <w:rsid w:val="00BD4ADA"/>
    <w:rsid w:val="00BD4BDE"/>
    <w:rsid w:val="00BD5442"/>
    <w:rsid w:val="00BD5638"/>
    <w:rsid w:val="00BD5892"/>
    <w:rsid w:val="00BD5C30"/>
    <w:rsid w:val="00BD6271"/>
    <w:rsid w:val="00BD6CEC"/>
    <w:rsid w:val="00BD7C93"/>
    <w:rsid w:val="00BE052A"/>
    <w:rsid w:val="00BE09A6"/>
    <w:rsid w:val="00BE0CFB"/>
    <w:rsid w:val="00BE1044"/>
    <w:rsid w:val="00BE17CA"/>
    <w:rsid w:val="00BE21A6"/>
    <w:rsid w:val="00BE2292"/>
    <w:rsid w:val="00BE2414"/>
    <w:rsid w:val="00BE2439"/>
    <w:rsid w:val="00BE28BF"/>
    <w:rsid w:val="00BE2F50"/>
    <w:rsid w:val="00BE3301"/>
    <w:rsid w:val="00BE43DE"/>
    <w:rsid w:val="00BE4B7A"/>
    <w:rsid w:val="00BE50C3"/>
    <w:rsid w:val="00BE54A0"/>
    <w:rsid w:val="00BE64FF"/>
    <w:rsid w:val="00BE6C56"/>
    <w:rsid w:val="00BE7B48"/>
    <w:rsid w:val="00BE7D65"/>
    <w:rsid w:val="00BE7FEE"/>
    <w:rsid w:val="00BF072E"/>
    <w:rsid w:val="00BF0954"/>
    <w:rsid w:val="00BF09BE"/>
    <w:rsid w:val="00BF10B6"/>
    <w:rsid w:val="00BF156F"/>
    <w:rsid w:val="00BF1CAA"/>
    <w:rsid w:val="00BF320F"/>
    <w:rsid w:val="00BF3648"/>
    <w:rsid w:val="00BF4B82"/>
    <w:rsid w:val="00BF5755"/>
    <w:rsid w:val="00BF618A"/>
    <w:rsid w:val="00BF63A6"/>
    <w:rsid w:val="00BF67DA"/>
    <w:rsid w:val="00BF7E4F"/>
    <w:rsid w:val="00C0025E"/>
    <w:rsid w:val="00C00524"/>
    <w:rsid w:val="00C01057"/>
    <w:rsid w:val="00C01B37"/>
    <w:rsid w:val="00C01F77"/>
    <w:rsid w:val="00C021DC"/>
    <w:rsid w:val="00C02B06"/>
    <w:rsid w:val="00C03533"/>
    <w:rsid w:val="00C03576"/>
    <w:rsid w:val="00C0405B"/>
    <w:rsid w:val="00C049D9"/>
    <w:rsid w:val="00C04C16"/>
    <w:rsid w:val="00C04D8D"/>
    <w:rsid w:val="00C04E80"/>
    <w:rsid w:val="00C058F7"/>
    <w:rsid w:val="00C05C99"/>
    <w:rsid w:val="00C06276"/>
    <w:rsid w:val="00C06BFB"/>
    <w:rsid w:val="00C06EC2"/>
    <w:rsid w:val="00C0783F"/>
    <w:rsid w:val="00C100BB"/>
    <w:rsid w:val="00C10261"/>
    <w:rsid w:val="00C10497"/>
    <w:rsid w:val="00C11361"/>
    <w:rsid w:val="00C115DF"/>
    <w:rsid w:val="00C12206"/>
    <w:rsid w:val="00C1239D"/>
    <w:rsid w:val="00C1257C"/>
    <w:rsid w:val="00C128B2"/>
    <w:rsid w:val="00C1298D"/>
    <w:rsid w:val="00C1321D"/>
    <w:rsid w:val="00C135BA"/>
    <w:rsid w:val="00C136CB"/>
    <w:rsid w:val="00C14208"/>
    <w:rsid w:val="00C1496B"/>
    <w:rsid w:val="00C14C63"/>
    <w:rsid w:val="00C15800"/>
    <w:rsid w:val="00C1614B"/>
    <w:rsid w:val="00C1672C"/>
    <w:rsid w:val="00C169DC"/>
    <w:rsid w:val="00C1770B"/>
    <w:rsid w:val="00C17750"/>
    <w:rsid w:val="00C207F5"/>
    <w:rsid w:val="00C209B6"/>
    <w:rsid w:val="00C20F9E"/>
    <w:rsid w:val="00C21058"/>
    <w:rsid w:val="00C22042"/>
    <w:rsid w:val="00C22772"/>
    <w:rsid w:val="00C22B0E"/>
    <w:rsid w:val="00C2320E"/>
    <w:rsid w:val="00C244C4"/>
    <w:rsid w:val="00C2479D"/>
    <w:rsid w:val="00C24B94"/>
    <w:rsid w:val="00C24D78"/>
    <w:rsid w:val="00C25022"/>
    <w:rsid w:val="00C25761"/>
    <w:rsid w:val="00C257C2"/>
    <w:rsid w:val="00C25D6E"/>
    <w:rsid w:val="00C26A39"/>
    <w:rsid w:val="00C26A72"/>
    <w:rsid w:val="00C26B3F"/>
    <w:rsid w:val="00C2707E"/>
    <w:rsid w:val="00C3020F"/>
    <w:rsid w:val="00C31824"/>
    <w:rsid w:val="00C31CB6"/>
    <w:rsid w:val="00C32F27"/>
    <w:rsid w:val="00C33D3E"/>
    <w:rsid w:val="00C34008"/>
    <w:rsid w:val="00C3405D"/>
    <w:rsid w:val="00C34360"/>
    <w:rsid w:val="00C34605"/>
    <w:rsid w:val="00C34C0E"/>
    <w:rsid w:val="00C34D78"/>
    <w:rsid w:val="00C36237"/>
    <w:rsid w:val="00C369A8"/>
    <w:rsid w:val="00C36AD8"/>
    <w:rsid w:val="00C3731F"/>
    <w:rsid w:val="00C3781B"/>
    <w:rsid w:val="00C37AAD"/>
    <w:rsid w:val="00C4062B"/>
    <w:rsid w:val="00C40A09"/>
    <w:rsid w:val="00C40EA2"/>
    <w:rsid w:val="00C41009"/>
    <w:rsid w:val="00C4142B"/>
    <w:rsid w:val="00C4148B"/>
    <w:rsid w:val="00C42729"/>
    <w:rsid w:val="00C431CD"/>
    <w:rsid w:val="00C435BB"/>
    <w:rsid w:val="00C44776"/>
    <w:rsid w:val="00C4507D"/>
    <w:rsid w:val="00C45CF9"/>
    <w:rsid w:val="00C45D13"/>
    <w:rsid w:val="00C463D3"/>
    <w:rsid w:val="00C466F1"/>
    <w:rsid w:val="00C46C5B"/>
    <w:rsid w:val="00C4758D"/>
    <w:rsid w:val="00C47641"/>
    <w:rsid w:val="00C47904"/>
    <w:rsid w:val="00C47F84"/>
    <w:rsid w:val="00C50567"/>
    <w:rsid w:val="00C507FB"/>
    <w:rsid w:val="00C50983"/>
    <w:rsid w:val="00C51103"/>
    <w:rsid w:val="00C5130D"/>
    <w:rsid w:val="00C516BD"/>
    <w:rsid w:val="00C51E72"/>
    <w:rsid w:val="00C5200D"/>
    <w:rsid w:val="00C52E06"/>
    <w:rsid w:val="00C530D1"/>
    <w:rsid w:val="00C530D5"/>
    <w:rsid w:val="00C53480"/>
    <w:rsid w:val="00C536FD"/>
    <w:rsid w:val="00C53B4A"/>
    <w:rsid w:val="00C53EEF"/>
    <w:rsid w:val="00C55297"/>
    <w:rsid w:val="00C554BD"/>
    <w:rsid w:val="00C5577E"/>
    <w:rsid w:val="00C559DD"/>
    <w:rsid w:val="00C55BC6"/>
    <w:rsid w:val="00C56124"/>
    <w:rsid w:val="00C562FB"/>
    <w:rsid w:val="00C56994"/>
    <w:rsid w:val="00C56AB5"/>
    <w:rsid w:val="00C5768F"/>
    <w:rsid w:val="00C57AFD"/>
    <w:rsid w:val="00C57FD8"/>
    <w:rsid w:val="00C60063"/>
    <w:rsid w:val="00C60266"/>
    <w:rsid w:val="00C60A24"/>
    <w:rsid w:val="00C60A99"/>
    <w:rsid w:val="00C60DCC"/>
    <w:rsid w:val="00C61263"/>
    <w:rsid w:val="00C61372"/>
    <w:rsid w:val="00C617FB"/>
    <w:rsid w:val="00C61923"/>
    <w:rsid w:val="00C61DB7"/>
    <w:rsid w:val="00C61DC3"/>
    <w:rsid w:val="00C61ED1"/>
    <w:rsid w:val="00C62219"/>
    <w:rsid w:val="00C6246E"/>
    <w:rsid w:val="00C62A0C"/>
    <w:rsid w:val="00C6322A"/>
    <w:rsid w:val="00C63313"/>
    <w:rsid w:val="00C6380A"/>
    <w:rsid w:val="00C638E8"/>
    <w:rsid w:val="00C63DD3"/>
    <w:rsid w:val="00C64359"/>
    <w:rsid w:val="00C64496"/>
    <w:rsid w:val="00C644BB"/>
    <w:rsid w:val="00C6493E"/>
    <w:rsid w:val="00C655FA"/>
    <w:rsid w:val="00C65B74"/>
    <w:rsid w:val="00C65B76"/>
    <w:rsid w:val="00C65EF3"/>
    <w:rsid w:val="00C66D44"/>
    <w:rsid w:val="00C67368"/>
    <w:rsid w:val="00C674E1"/>
    <w:rsid w:val="00C67746"/>
    <w:rsid w:val="00C6783A"/>
    <w:rsid w:val="00C67BB9"/>
    <w:rsid w:val="00C67E06"/>
    <w:rsid w:val="00C7006E"/>
    <w:rsid w:val="00C7038C"/>
    <w:rsid w:val="00C709C2"/>
    <w:rsid w:val="00C71165"/>
    <w:rsid w:val="00C71834"/>
    <w:rsid w:val="00C7244F"/>
    <w:rsid w:val="00C725DB"/>
    <w:rsid w:val="00C72BD1"/>
    <w:rsid w:val="00C73231"/>
    <w:rsid w:val="00C73828"/>
    <w:rsid w:val="00C73F20"/>
    <w:rsid w:val="00C7401D"/>
    <w:rsid w:val="00C745B3"/>
    <w:rsid w:val="00C74770"/>
    <w:rsid w:val="00C752E4"/>
    <w:rsid w:val="00C75644"/>
    <w:rsid w:val="00C758A4"/>
    <w:rsid w:val="00C75FCE"/>
    <w:rsid w:val="00C7629D"/>
    <w:rsid w:val="00C77098"/>
    <w:rsid w:val="00C770E8"/>
    <w:rsid w:val="00C771C3"/>
    <w:rsid w:val="00C77B04"/>
    <w:rsid w:val="00C77D15"/>
    <w:rsid w:val="00C800F3"/>
    <w:rsid w:val="00C8049F"/>
    <w:rsid w:val="00C806F4"/>
    <w:rsid w:val="00C80BB6"/>
    <w:rsid w:val="00C80EF3"/>
    <w:rsid w:val="00C819A9"/>
    <w:rsid w:val="00C81D9F"/>
    <w:rsid w:val="00C81E88"/>
    <w:rsid w:val="00C82709"/>
    <w:rsid w:val="00C828B5"/>
    <w:rsid w:val="00C82E64"/>
    <w:rsid w:val="00C8304C"/>
    <w:rsid w:val="00C8345E"/>
    <w:rsid w:val="00C83B2B"/>
    <w:rsid w:val="00C83F8A"/>
    <w:rsid w:val="00C8447B"/>
    <w:rsid w:val="00C84604"/>
    <w:rsid w:val="00C8496D"/>
    <w:rsid w:val="00C84DE8"/>
    <w:rsid w:val="00C8585D"/>
    <w:rsid w:val="00C858FB"/>
    <w:rsid w:val="00C85947"/>
    <w:rsid w:val="00C85A4C"/>
    <w:rsid w:val="00C85FE9"/>
    <w:rsid w:val="00C86351"/>
    <w:rsid w:val="00C8665B"/>
    <w:rsid w:val="00C867CA"/>
    <w:rsid w:val="00C86B71"/>
    <w:rsid w:val="00C86DBB"/>
    <w:rsid w:val="00C874A1"/>
    <w:rsid w:val="00C902E9"/>
    <w:rsid w:val="00C9047D"/>
    <w:rsid w:val="00C91645"/>
    <w:rsid w:val="00C916D8"/>
    <w:rsid w:val="00C91713"/>
    <w:rsid w:val="00C91AF7"/>
    <w:rsid w:val="00C91F29"/>
    <w:rsid w:val="00C9205C"/>
    <w:rsid w:val="00C920B9"/>
    <w:rsid w:val="00C928DB"/>
    <w:rsid w:val="00C933BB"/>
    <w:rsid w:val="00C93D22"/>
    <w:rsid w:val="00C94719"/>
    <w:rsid w:val="00C95633"/>
    <w:rsid w:val="00C95C95"/>
    <w:rsid w:val="00C96018"/>
    <w:rsid w:val="00C96D23"/>
    <w:rsid w:val="00C97F3A"/>
    <w:rsid w:val="00CA0CE5"/>
    <w:rsid w:val="00CA2317"/>
    <w:rsid w:val="00CA2612"/>
    <w:rsid w:val="00CA26B2"/>
    <w:rsid w:val="00CA2DF0"/>
    <w:rsid w:val="00CA3479"/>
    <w:rsid w:val="00CA3965"/>
    <w:rsid w:val="00CA3CD1"/>
    <w:rsid w:val="00CA4381"/>
    <w:rsid w:val="00CA4468"/>
    <w:rsid w:val="00CA449A"/>
    <w:rsid w:val="00CA6178"/>
    <w:rsid w:val="00CA6936"/>
    <w:rsid w:val="00CA7990"/>
    <w:rsid w:val="00CA7BC4"/>
    <w:rsid w:val="00CB017C"/>
    <w:rsid w:val="00CB0599"/>
    <w:rsid w:val="00CB0754"/>
    <w:rsid w:val="00CB1998"/>
    <w:rsid w:val="00CB1B76"/>
    <w:rsid w:val="00CB1D23"/>
    <w:rsid w:val="00CB1E8A"/>
    <w:rsid w:val="00CB2105"/>
    <w:rsid w:val="00CB22A2"/>
    <w:rsid w:val="00CB2426"/>
    <w:rsid w:val="00CB265F"/>
    <w:rsid w:val="00CB2C6F"/>
    <w:rsid w:val="00CB2EA8"/>
    <w:rsid w:val="00CB3B13"/>
    <w:rsid w:val="00CB3E07"/>
    <w:rsid w:val="00CB3F8D"/>
    <w:rsid w:val="00CB48C4"/>
    <w:rsid w:val="00CB4970"/>
    <w:rsid w:val="00CB504B"/>
    <w:rsid w:val="00CB585D"/>
    <w:rsid w:val="00CB6296"/>
    <w:rsid w:val="00CB6A3F"/>
    <w:rsid w:val="00CB6C46"/>
    <w:rsid w:val="00CB6EB0"/>
    <w:rsid w:val="00CB742E"/>
    <w:rsid w:val="00CB7591"/>
    <w:rsid w:val="00CB75D7"/>
    <w:rsid w:val="00CB7C8F"/>
    <w:rsid w:val="00CC08F9"/>
    <w:rsid w:val="00CC0CB3"/>
    <w:rsid w:val="00CC0EE9"/>
    <w:rsid w:val="00CC14D7"/>
    <w:rsid w:val="00CC1791"/>
    <w:rsid w:val="00CC1D70"/>
    <w:rsid w:val="00CC1EBA"/>
    <w:rsid w:val="00CC2D90"/>
    <w:rsid w:val="00CC31E2"/>
    <w:rsid w:val="00CC3D6A"/>
    <w:rsid w:val="00CC408C"/>
    <w:rsid w:val="00CC440D"/>
    <w:rsid w:val="00CC4B96"/>
    <w:rsid w:val="00CC4CD2"/>
    <w:rsid w:val="00CC4DD1"/>
    <w:rsid w:val="00CC58EA"/>
    <w:rsid w:val="00CC5BDF"/>
    <w:rsid w:val="00CC7D3A"/>
    <w:rsid w:val="00CD07E1"/>
    <w:rsid w:val="00CD11F9"/>
    <w:rsid w:val="00CD1208"/>
    <w:rsid w:val="00CD140E"/>
    <w:rsid w:val="00CD17A2"/>
    <w:rsid w:val="00CD1A43"/>
    <w:rsid w:val="00CD1E69"/>
    <w:rsid w:val="00CD24F9"/>
    <w:rsid w:val="00CD257B"/>
    <w:rsid w:val="00CD2B8E"/>
    <w:rsid w:val="00CD2D78"/>
    <w:rsid w:val="00CD4336"/>
    <w:rsid w:val="00CD5282"/>
    <w:rsid w:val="00CD5A9E"/>
    <w:rsid w:val="00CD5E3B"/>
    <w:rsid w:val="00CD6B2B"/>
    <w:rsid w:val="00CD7334"/>
    <w:rsid w:val="00CD7598"/>
    <w:rsid w:val="00CD7D70"/>
    <w:rsid w:val="00CE022C"/>
    <w:rsid w:val="00CE0288"/>
    <w:rsid w:val="00CE074D"/>
    <w:rsid w:val="00CE1087"/>
    <w:rsid w:val="00CE1273"/>
    <w:rsid w:val="00CE1A59"/>
    <w:rsid w:val="00CE1DA6"/>
    <w:rsid w:val="00CE22D8"/>
    <w:rsid w:val="00CE27D8"/>
    <w:rsid w:val="00CE3045"/>
    <w:rsid w:val="00CE384D"/>
    <w:rsid w:val="00CE3DD4"/>
    <w:rsid w:val="00CE40F0"/>
    <w:rsid w:val="00CE460B"/>
    <w:rsid w:val="00CE480F"/>
    <w:rsid w:val="00CE4C3E"/>
    <w:rsid w:val="00CE4E39"/>
    <w:rsid w:val="00CE4F02"/>
    <w:rsid w:val="00CE5198"/>
    <w:rsid w:val="00CE55C4"/>
    <w:rsid w:val="00CE5DBD"/>
    <w:rsid w:val="00CE602D"/>
    <w:rsid w:val="00CE6544"/>
    <w:rsid w:val="00CE6894"/>
    <w:rsid w:val="00CE7162"/>
    <w:rsid w:val="00CE71D4"/>
    <w:rsid w:val="00CE78CC"/>
    <w:rsid w:val="00CE7ADC"/>
    <w:rsid w:val="00CE7F6C"/>
    <w:rsid w:val="00CF0DE4"/>
    <w:rsid w:val="00CF1C45"/>
    <w:rsid w:val="00CF1E5C"/>
    <w:rsid w:val="00CF206D"/>
    <w:rsid w:val="00CF2316"/>
    <w:rsid w:val="00CF2524"/>
    <w:rsid w:val="00CF254E"/>
    <w:rsid w:val="00CF2843"/>
    <w:rsid w:val="00CF2C41"/>
    <w:rsid w:val="00CF2D30"/>
    <w:rsid w:val="00CF2F11"/>
    <w:rsid w:val="00CF35FE"/>
    <w:rsid w:val="00CF3D1A"/>
    <w:rsid w:val="00CF3D53"/>
    <w:rsid w:val="00CF3FA8"/>
    <w:rsid w:val="00CF4322"/>
    <w:rsid w:val="00CF448B"/>
    <w:rsid w:val="00CF536E"/>
    <w:rsid w:val="00CF5AAF"/>
    <w:rsid w:val="00CF68B9"/>
    <w:rsid w:val="00CF68F0"/>
    <w:rsid w:val="00CF6B9C"/>
    <w:rsid w:val="00D000B2"/>
    <w:rsid w:val="00D00364"/>
    <w:rsid w:val="00D00521"/>
    <w:rsid w:val="00D007CE"/>
    <w:rsid w:val="00D00EE1"/>
    <w:rsid w:val="00D0101A"/>
    <w:rsid w:val="00D01D17"/>
    <w:rsid w:val="00D027E4"/>
    <w:rsid w:val="00D02806"/>
    <w:rsid w:val="00D03D90"/>
    <w:rsid w:val="00D03E2A"/>
    <w:rsid w:val="00D03E7F"/>
    <w:rsid w:val="00D045D7"/>
    <w:rsid w:val="00D048B9"/>
    <w:rsid w:val="00D04903"/>
    <w:rsid w:val="00D04D0B"/>
    <w:rsid w:val="00D05187"/>
    <w:rsid w:val="00D05527"/>
    <w:rsid w:val="00D05E65"/>
    <w:rsid w:val="00D06581"/>
    <w:rsid w:val="00D06A16"/>
    <w:rsid w:val="00D06B06"/>
    <w:rsid w:val="00D06E97"/>
    <w:rsid w:val="00D07222"/>
    <w:rsid w:val="00D10ECD"/>
    <w:rsid w:val="00D129B8"/>
    <w:rsid w:val="00D1313A"/>
    <w:rsid w:val="00D13873"/>
    <w:rsid w:val="00D13A78"/>
    <w:rsid w:val="00D1404A"/>
    <w:rsid w:val="00D1424D"/>
    <w:rsid w:val="00D1475A"/>
    <w:rsid w:val="00D14A66"/>
    <w:rsid w:val="00D14C13"/>
    <w:rsid w:val="00D14CCF"/>
    <w:rsid w:val="00D14E60"/>
    <w:rsid w:val="00D1500E"/>
    <w:rsid w:val="00D15382"/>
    <w:rsid w:val="00D15714"/>
    <w:rsid w:val="00D15887"/>
    <w:rsid w:val="00D158EC"/>
    <w:rsid w:val="00D15A37"/>
    <w:rsid w:val="00D15B8B"/>
    <w:rsid w:val="00D15C81"/>
    <w:rsid w:val="00D161C3"/>
    <w:rsid w:val="00D16A2D"/>
    <w:rsid w:val="00D16F74"/>
    <w:rsid w:val="00D1778C"/>
    <w:rsid w:val="00D203CD"/>
    <w:rsid w:val="00D20C18"/>
    <w:rsid w:val="00D20EAA"/>
    <w:rsid w:val="00D21467"/>
    <w:rsid w:val="00D2166C"/>
    <w:rsid w:val="00D22292"/>
    <w:rsid w:val="00D22A06"/>
    <w:rsid w:val="00D239D6"/>
    <w:rsid w:val="00D23EB4"/>
    <w:rsid w:val="00D24617"/>
    <w:rsid w:val="00D257D9"/>
    <w:rsid w:val="00D25BCB"/>
    <w:rsid w:val="00D26435"/>
    <w:rsid w:val="00D2677C"/>
    <w:rsid w:val="00D2687D"/>
    <w:rsid w:val="00D269D0"/>
    <w:rsid w:val="00D26A1B"/>
    <w:rsid w:val="00D26B05"/>
    <w:rsid w:val="00D26FE0"/>
    <w:rsid w:val="00D270D0"/>
    <w:rsid w:val="00D2734B"/>
    <w:rsid w:val="00D27514"/>
    <w:rsid w:val="00D27545"/>
    <w:rsid w:val="00D278FD"/>
    <w:rsid w:val="00D279A4"/>
    <w:rsid w:val="00D305DA"/>
    <w:rsid w:val="00D3079F"/>
    <w:rsid w:val="00D3089C"/>
    <w:rsid w:val="00D30B33"/>
    <w:rsid w:val="00D30C34"/>
    <w:rsid w:val="00D30F3B"/>
    <w:rsid w:val="00D3126F"/>
    <w:rsid w:val="00D31D6C"/>
    <w:rsid w:val="00D3293A"/>
    <w:rsid w:val="00D32D1E"/>
    <w:rsid w:val="00D32DC1"/>
    <w:rsid w:val="00D33437"/>
    <w:rsid w:val="00D3430E"/>
    <w:rsid w:val="00D3447C"/>
    <w:rsid w:val="00D345DE"/>
    <w:rsid w:val="00D3460B"/>
    <w:rsid w:val="00D3481D"/>
    <w:rsid w:val="00D348A9"/>
    <w:rsid w:val="00D34DF2"/>
    <w:rsid w:val="00D3500C"/>
    <w:rsid w:val="00D3550E"/>
    <w:rsid w:val="00D36789"/>
    <w:rsid w:val="00D367C6"/>
    <w:rsid w:val="00D36983"/>
    <w:rsid w:val="00D36BDA"/>
    <w:rsid w:val="00D37906"/>
    <w:rsid w:val="00D37EC8"/>
    <w:rsid w:val="00D4034E"/>
    <w:rsid w:val="00D40421"/>
    <w:rsid w:val="00D40EF8"/>
    <w:rsid w:val="00D4135A"/>
    <w:rsid w:val="00D418F0"/>
    <w:rsid w:val="00D41C5A"/>
    <w:rsid w:val="00D420A0"/>
    <w:rsid w:val="00D4213F"/>
    <w:rsid w:val="00D422B2"/>
    <w:rsid w:val="00D4284F"/>
    <w:rsid w:val="00D4323A"/>
    <w:rsid w:val="00D43C8D"/>
    <w:rsid w:val="00D44214"/>
    <w:rsid w:val="00D44A9C"/>
    <w:rsid w:val="00D44E4D"/>
    <w:rsid w:val="00D44FB6"/>
    <w:rsid w:val="00D45105"/>
    <w:rsid w:val="00D451E6"/>
    <w:rsid w:val="00D4559E"/>
    <w:rsid w:val="00D45CE0"/>
    <w:rsid w:val="00D45CE5"/>
    <w:rsid w:val="00D46785"/>
    <w:rsid w:val="00D467FC"/>
    <w:rsid w:val="00D46DA5"/>
    <w:rsid w:val="00D46DF1"/>
    <w:rsid w:val="00D4777B"/>
    <w:rsid w:val="00D47C86"/>
    <w:rsid w:val="00D501B6"/>
    <w:rsid w:val="00D504AA"/>
    <w:rsid w:val="00D50678"/>
    <w:rsid w:val="00D50BC3"/>
    <w:rsid w:val="00D50D5D"/>
    <w:rsid w:val="00D50DA8"/>
    <w:rsid w:val="00D50FA0"/>
    <w:rsid w:val="00D5208C"/>
    <w:rsid w:val="00D52111"/>
    <w:rsid w:val="00D5281C"/>
    <w:rsid w:val="00D5291A"/>
    <w:rsid w:val="00D53066"/>
    <w:rsid w:val="00D53124"/>
    <w:rsid w:val="00D5351A"/>
    <w:rsid w:val="00D53692"/>
    <w:rsid w:val="00D541CE"/>
    <w:rsid w:val="00D5517D"/>
    <w:rsid w:val="00D558C0"/>
    <w:rsid w:val="00D5657F"/>
    <w:rsid w:val="00D568CD"/>
    <w:rsid w:val="00D57F02"/>
    <w:rsid w:val="00D60B6C"/>
    <w:rsid w:val="00D60B71"/>
    <w:rsid w:val="00D60C77"/>
    <w:rsid w:val="00D61738"/>
    <w:rsid w:val="00D61BCF"/>
    <w:rsid w:val="00D61EE2"/>
    <w:rsid w:val="00D61FE4"/>
    <w:rsid w:val="00D6215A"/>
    <w:rsid w:val="00D62740"/>
    <w:rsid w:val="00D63326"/>
    <w:rsid w:val="00D63351"/>
    <w:rsid w:val="00D63B3A"/>
    <w:rsid w:val="00D64D0D"/>
    <w:rsid w:val="00D6514B"/>
    <w:rsid w:val="00D65287"/>
    <w:rsid w:val="00D65355"/>
    <w:rsid w:val="00D65582"/>
    <w:rsid w:val="00D65D79"/>
    <w:rsid w:val="00D65F3C"/>
    <w:rsid w:val="00D660BA"/>
    <w:rsid w:val="00D663F9"/>
    <w:rsid w:val="00D66498"/>
    <w:rsid w:val="00D66A66"/>
    <w:rsid w:val="00D672ED"/>
    <w:rsid w:val="00D67408"/>
    <w:rsid w:val="00D67B6D"/>
    <w:rsid w:val="00D67B9D"/>
    <w:rsid w:val="00D67CD6"/>
    <w:rsid w:val="00D70678"/>
    <w:rsid w:val="00D706F8"/>
    <w:rsid w:val="00D70823"/>
    <w:rsid w:val="00D70C23"/>
    <w:rsid w:val="00D7128C"/>
    <w:rsid w:val="00D712E5"/>
    <w:rsid w:val="00D714D7"/>
    <w:rsid w:val="00D717BE"/>
    <w:rsid w:val="00D7193C"/>
    <w:rsid w:val="00D71CCD"/>
    <w:rsid w:val="00D7238E"/>
    <w:rsid w:val="00D7284F"/>
    <w:rsid w:val="00D730D9"/>
    <w:rsid w:val="00D7328C"/>
    <w:rsid w:val="00D73DDB"/>
    <w:rsid w:val="00D7420E"/>
    <w:rsid w:val="00D74249"/>
    <w:rsid w:val="00D742A9"/>
    <w:rsid w:val="00D7454D"/>
    <w:rsid w:val="00D7499E"/>
    <w:rsid w:val="00D74B84"/>
    <w:rsid w:val="00D76747"/>
    <w:rsid w:val="00D768E4"/>
    <w:rsid w:val="00D76AAD"/>
    <w:rsid w:val="00D76D3E"/>
    <w:rsid w:val="00D76FC6"/>
    <w:rsid w:val="00D77008"/>
    <w:rsid w:val="00D7770A"/>
    <w:rsid w:val="00D77D3B"/>
    <w:rsid w:val="00D77F92"/>
    <w:rsid w:val="00D800DC"/>
    <w:rsid w:val="00D80F4A"/>
    <w:rsid w:val="00D81540"/>
    <w:rsid w:val="00D81D66"/>
    <w:rsid w:val="00D8222E"/>
    <w:rsid w:val="00D82E1E"/>
    <w:rsid w:val="00D8330C"/>
    <w:rsid w:val="00D83377"/>
    <w:rsid w:val="00D8379F"/>
    <w:rsid w:val="00D83D88"/>
    <w:rsid w:val="00D83DE5"/>
    <w:rsid w:val="00D848FB"/>
    <w:rsid w:val="00D85322"/>
    <w:rsid w:val="00D85354"/>
    <w:rsid w:val="00D85C55"/>
    <w:rsid w:val="00D8601A"/>
    <w:rsid w:val="00D86235"/>
    <w:rsid w:val="00D8623E"/>
    <w:rsid w:val="00D862BF"/>
    <w:rsid w:val="00D86EEA"/>
    <w:rsid w:val="00D8704F"/>
    <w:rsid w:val="00D87488"/>
    <w:rsid w:val="00D87550"/>
    <w:rsid w:val="00D87DC9"/>
    <w:rsid w:val="00D90079"/>
    <w:rsid w:val="00D9090E"/>
    <w:rsid w:val="00D90E19"/>
    <w:rsid w:val="00D90EE6"/>
    <w:rsid w:val="00D913AF"/>
    <w:rsid w:val="00D9163A"/>
    <w:rsid w:val="00D91727"/>
    <w:rsid w:val="00D91CC7"/>
    <w:rsid w:val="00D922A2"/>
    <w:rsid w:val="00D925AB"/>
    <w:rsid w:val="00D92903"/>
    <w:rsid w:val="00D92B45"/>
    <w:rsid w:val="00D93127"/>
    <w:rsid w:val="00D93A35"/>
    <w:rsid w:val="00D93A61"/>
    <w:rsid w:val="00D93E4E"/>
    <w:rsid w:val="00D940AD"/>
    <w:rsid w:val="00D942CA"/>
    <w:rsid w:val="00D94894"/>
    <w:rsid w:val="00D948DC"/>
    <w:rsid w:val="00D94A8F"/>
    <w:rsid w:val="00D9526F"/>
    <w:rsid w:val="00D95295"/>
    <w:rsid w:val="00D9572E"/>
    <w:rsid w:val="00D95C49"/>
    <w:rsid w:val="00D9608A"/>
    <w:rsid w:val="00D961BD"/>
    <w:rsid w:val="00D96854"/>
    <w:rsid w:val="00D9686F"/>
    <w:rsid w:val="00D96B4E"/>
    <w:rsid w:val="00D96CDE"/>
    <w:rsid w:val="00D96DCE"/>
    <w:rsid w:val="00D9718F"/>
    <w:rsid w:val="00D97344"/>
    <w:rsid w:val="00D979EC"/>
    <w:rsid w:val="00DA00EA"/>
    <w:rsid w:val="00DA098E"/>
    <w:rsid w:val="00DA1132"/>
    <w:rsid w:val="00DA1292"/>
    <w:rsid w:val="00DA12E3"/>
    <w:rsid w:val="00DA2016"/>
    <w:rsid w:val="00DA21A4"/>
    <w:rsid w:val="00DA29E0"/>
    <w:rsid w:val="00DA3676"/>
    <w:rsid w:val="00DA3D7C"/>
    <w:rsid w:val="00DA3E02"/>
    <w:rsid w:val="00DA3F29"/>
    <w:rsid w:val="00DA4899"/>
    <w:rsid w:val="00DA507E"/>
    <w:rsid w:val="00DA50D0"/>
    <w:rsid w:val="00DA5E2C"/>
    <w:rsid w:val="00DA6224"/>
    <w:rsid w:val="00DA656C"/>
    <w:rsid w:val="00DA6898"/>
    <w:rsid w:val="00DA76C6"/>
    <w:rsid w:val="00DA7749"/>
    <w:rsid w:val="00DA7C8D"/>
    <w:rsid w:val="00DA7D80"/>
    <w:rsid w:val="00DA7EAB"/>
    <w:rsid w:val="00DA7FB9"/>
    <w:rsid w:val="00DB0068"/>
    <w:rsid w:val="00DB00E2"/>
    <w:rsid w:val="00DB01C6"/>
    <w:rsid w:val="00DB03B0"/>
    <w:rsid w:val="00DB0848"/>
    <w:rsid w:val="00DB1D04"/>
    <w:rsid w:val="00DB1DFF"/>
    <w:rsid w:val="00DB26F4"/>
    <w:rsid w:val="00DB2DB8"/>
    <w:rsid w:val="00DB3116"/>
    <w:rsid w:val="00DB3212"/>
    <w:rsid w:val="00DB3A1B"/>
    <w:rsid w:val="00DB3B54"/>
    <w:rsid w:val="00DB40FB"/>
    <w:rsid w:val="00DB4267"/>
    <w:rsid w:val="00DB4BE0"/>
    <w:rsid w:val="00DB4BEE"/>
    <w:rsid w:val="00DB4C55"/>
    <w:rsid w:val="00DB4CC5"/>
    <w:rsid w:val="00DB50AC"/>
    <w:rsid w:val="00DB69E0"/>
    <w:rsid w:val="00DB6B64"/>
    <w:rsid w:val="00DB6EB6"/>
    <w:rsid w:val="00DB70D5"/>
    <w:rsid w:val="00DB7B82"/>
    <w:rsid w:val="00DB7CCF"/>
    <w:rsid w:val="00DC038C"/>
    <w:rsid w:val="00DC0C1E"/>
    <w:rsid w:val="00DC11CE"/>
    <w:rsid w:val="00DC2A10"/>
    <w:rsid w:val="00DC2D1A"/>
    <w:rsid w:val="00DC3372"/>
    <w:rsid w:val="00DC3DB1"/>
    <w:rsid w:val="00DC3EC1"/>
    <w:rsid w:val="00DC404A"/>
    <w:rsid w:val="00DC48F7"/>
    <w:rsid w:val="00DC4924"/>
    <w:rsid w:val="00DC5067"/>
    <w:rsid w:val="00DC5A94"/>
    <w:rsid w:val="00DC5AB9"/>
    <w:rsid w:val="00DC61D2"/>
    <w:rsid w:val="00DC6492"/>
    <w:rsid w:val="00DC6C0F"/>
    <w:rsid w:val="00DC725D"/>
    <w:rsid w:val="00DC7453"/>
    <w:rsid w:val="00DC78FB"/>
    <w:rsid w:val="00DC7E44"/>
    <w:rsid w:val="00DD0010"/>
    <w:rsid w:val="00DD0036"/>
    <w:rsid w:val="00DD0077"/>
    <w:rsid w:val="00DD016B"/>
    <w:rsid w:val="00DD01E1"/>
    <w:rsid w:val="00DD0E62"/>
    <w:rsid w:val="00DD12FB"/>
    <w:rsid w:val="00DD152F"/>
    <w:rsid w:val="00DD177C"/>
    <w:rsid w:val="00DD23A3"/>
    <w:rsid w:val="00DD3024"/>
    <w:rsid w:val="00DD3B51"/>
    <w:rsid w:val="00DD3D5E"/>
    <w:rsid w:val="00DD48DD"/>
    <w:rsid w:val="00DD4F74"/>
    <w:rsid w:val="00DD5768"/>
    <w:rsid w:val="00DD5B5F"/>
    <w:rsid w:val="00DD62BC"/>
    <w:rsid w:val="00DD62D3"/>
    <w:rsid w:val="00DD673F"/>
    <w:rsid w:val="00DD6F11"/>
    <w:rsid w:val="00DD7188"/>
    <w:rsid w:val="00DD73FB"/>
    <w:rsid w:val="00DD77E0"/>
    <w:rsid w:val="00DD7A0E"/>
    <w:rsid w:val="00DD7D49"/>
    <w:rsid w:val="00DE0207"/>
    <w:rsid w:val="00DE0B18"/>
    <w:rsid w:val="00DE0EED"/>
    <w:rsid w:val="00DE1697"/>
    <w:rsid w:val="00DE180E"/>
    <w:rsid w:val="00DE1E26"/>
    <w:rsid w:val="00DE201D"/>
    <w:rsid w:val="00DE2708"/>
    <w:rsid w:val="00DE2CEA"/>
    <w:rsid w:val="00DE3795"/>
    <w:rsid w:val="00DE3FE0"/>
    <w:rsid w:val="00DE4267"/>
    <w:rsid w:val="00DE4476"/>
    <w:rsid w:val="00DE45C4"/>
    <w:rsid w:val="00DE4600"/>
    <w:rsid w:val="00DE485B"/>
    <w:rsid w:val="00DE4C4F"/>
    <w:rsid w:val="00DE4EDC"/>
    <w:rsid w:val="00DE5261"/>
    <w:rsid w:val="00DE5341"/>
    <w:rsid w:val="00DE597B"/>
    <w:rsid w:val="00DE599B"/>
    <w:rsid w:val="00DE6717"/>
    <w:rsid w:val="00DE7245"/>
    <w:rsid w:val="00DE7616"/>
    <w:rsid w:val="00DE7854"/>
    <w:rsid w:val="00DE7AF5"/>
    <w:rsid w:val="00DF0611"/>
    <w:rsid w:val="00DF077E"/>
    <w:rsid w:val="00DF0DBA"/>
    <w:rsid w:val="00DF1DFB"/>
    <w:rsid w:val="00DF1EC9"/>
    <w:rsid w:val="00DF2093"/>
    <w:rsid w:val="00DF289E"/>
    <w:rsid w:val="00DF2FF4"/>
    <w:rsid w:val="00DF366B"/>
    <w:rsid w:val="00DF3AE7"/>
    <w:rsid w:val="00DF3BEC"/>
    <w:rsid w:val="00DF3EBA"/>
    <w:rsid w:val="00DF484F"/>
    <w:rsid w:val="00DF4A32"/>
    <w:rsid w:val="00DF4E4D"/>
    <w:rsid w:val="00DF5F0F"/>
    <w:rsid w:val="00DF62B5"/>
    <w:rsid w:val="00DF6727"/>
    <w:rsid w:val="00DF69E5"/>
    <w:rsid w:val="00DF6A8B"/>
    <w:rsid w:val="00DF6F43"/>
    <w:rsid w:val="00DF7234"/>
    <w:rsid w:val="00DF76E3"/>
    <w:rsid w:val="00DF7946"/>
    <w:rsid w:val="00DF7FA9"/>
    <w:rsid w:val="00DF7FD3"/>
    <w:rsid w:val="00E007A0"/>
    <w:rsid w:val="00E00ACF"/>
    <w:rsid w:val="00E01633"/>
    <w:rsid w:val="00E01F93"/>
    <w:rsid w:val="00E02B34"/>
    <w:rsid w:val="00E02D2F"/>
    <w:rsid w:val="00E02EAB"/>
    <w:rsid w:val="00E03B31"/>
    <w:rsid w:val="00E03B54"/>
    <w:rsid w:val="00E03DE8"/>
    <w:rsid w:val="00E03EDD"/>
    <w:rsid w:val="00E04038"/>
    <w:rsid w:val="00E04168"/>
    <w:rsid w:val="00E0435B"/>
    <w:rsid w:val="00E04452"/>
    <w:rsid w:val="00E04A2A"/>
    <w:rsid w:val="00E04ABC"/>
    <w:rsid w:val="00E0516C"/>
    <w:rsid w:val="00E05231"/>
    <w:rsid w:val="00E05A85"/>
    <w:rsid w:val="00E05CE1"/>
    <w:rsid w:val="00E05E2C"/>
    <w:rsid w:val="00E06126"/>
    <w:rsid w:val="00E062DD"/>
    <w:rsid w:val="00E06618"/>
    <w:rsid w:val="00E069B1"/>
    <w:rsid w:val="00E06E1C"/>
    <w:rsid w:val="00E075CA"/>
    <w:rsid w:val="00E07997"/>
    <w:rsid w:val="00E07A73"/>
    <w:rsid w:val="00E10642"/>
    <w:rsid w:val="00E109C3"/>
    <w:rsid w:val="00E1131A"/>
    <w:rsid w:val="00E11C12"/>
    <w:rsid w:val="00E11E92"/>
    <w:rsid w:val="00E1229F"/>
    <w:rsid w:val="00E1247B"/>
    <w:rsid w:val="00E126A1"/>
    <w:rsid w:val="00E12AB7"/>
    <w:rsid w:val="00E12C77"/>
    <w:rsid w:val="00E138AB"/>
    <w:rsid w:val="00E13AEF"/>
    <w:rsid w:val="00E13D7E"/>
    <w:rsid w:val="00E14A23"/>
    <w:rsid w:val="00E14FA2"/>
    <w:rsid w:val="00E1503C"/>
    <w:rsid w:val="00E15201"/>
    <w:rsid w:val="00E15870"/>
    <w:rsid w:val="00E16590"/>
    <w:rsid w:val="00E16CEA"/>
    <w:rsid w:val="00E17049"/>
    <w:rsid w:val="00E1752D"/>
    <w:rsid w:val="00E176F9"/>
    <w:rsid w:val="00E178E8"/>
    <w:rsid w:val="00E20EE0"/>
    <w:rsid w:val="00E2138F"/>
    <w:rsid w:val="00E213E7"/>
    <w:rsid w:val="00E2140E"/>
    <w:rsid w:val="00E21B6F"/>
    <w:rsid w:val="00E225B7"/>
    <w:rsid w:val="00E22C71"/>
    <w:rsid w:val="00E230DC"/>
    <w:rsid w:val="00E2388A"/>
    <w:rsid w:val="00E23A03"/>
    <w:rsid w:val="00E247AE"/>
    <w:rsid w:val="00E2498B"/>
    <w:rsid w:val="00E254A6"/>
    <w:rsid w:val="00E25512"/>
    <w:rsid w:val="00E25655"/>
    <w:rsid w:val="00E25BF3"/>
    <w:rsid w:val="00E25CA9"/>
    <w:rsid w:val="00E25F38"/>
    <w:rsid w:val="00E2631F"/>
    <w:rsid w:val="00E276FA"/>
    <w:rsid w:val="00E307F2"/>
    <w:rsid w:val="00E31339"/>
    <w:rsid w:val="00E318FD"/>
    <w:rsid w:val="00E3259A"/>
    <w:rsid w:val="00E3273E"/>
    <w:rsid w:val="00E33478"/>
    <w:rsid w:val="00E336AE"/>
    <w:rsid w:val="00E342DC"/>
    <w:rsid w:val="00E34702"/>
    <w:rsid w:val="00E34BA5"/>
    <w:rsid w:val="00E34CD3"/>
    <w:rsid w:val="00E35485"/>
    <w:rsid w:val="00E35E26"/>
    <w:rsid w:val="00E35F5F"/>
    <w:rsid w:val="00E36049"/>
    <w:rsid w:val="00E36393"/>
    <w:rsid w:val="00E36B35"/>
    <w:rsid w:val="00E37050"/>
    <w:rsid w:val="00E3708B"/>
    <w:rsid w:val="00E3713D"/>
    <w:rsid w:val="00E37529"/>
    <w:rsid w:val="00E3770D"/>
    <w:rsid w:val="00E37CD9"/>
    <w:rsid w:val="00E37E3A"/>
    <w:rsid w:val="00E40303"/>
    <w:rsid w:val="00E40B02"/>
    <w:rsid w:val="00E40FEB"/>
    <w:rsid w:val="00E4138B"/>
    <w:rsid w:val="00E41487"/>
    <w:rsid w:val="00E41812"/>
    <w:rsid w:val="00E41DE7"/>
    <w:rsid w:val="00E41E7E"/>
    <w:rsid w:val="00E424B5"/>
    <w:rsid w:val="00E425A6"/>
    <w:rsid w:val="00E42E8B"/>
    <w:rsid w:val="00E436BE"/>
    <w:rsid w:val="00E43A04"/>
    <w:rsid w:val="00E448CC"/>
    <w:rsid w:val="00E449B5"/>
    <w:rsid w:val="00E44B18"/>
    <w:rsid w:val="00E44CAF"/>
    <w:rsid w:val="00E44E89"/>
    <w:rsid w:val="00E45314"/>
    <w:rsid w:val="00E456B6"/>
    <w:rsid w:val="00E4597F"/>
    <w:rsid w:val="00E45E55"/>
    <w:rsid w:val="00E4604A"/>
    <w:rsid w:val="00E46087"/>
    <w:rsid w:val="00E46C1D"/>
    <w:rsid w:val="00E46E69"/>
    <w:rsid w:val="00E46FD8"/>
    <w:rsid w:val="00E47056"/>
    <w:rsid w:val="00E47198"/>
    <w:rsid w:val="00E47F36"/>
    <w:rsid w:val="00E505B5"/>
    <w:rsid w:val="00E50729"/>
    <w:rsid w:val="00E50C84"/>
    <w:rsid w:val="00E50EB2"/>
    <w:rsid w:val="00E51365"/>
    <w:rsid w:val="00E51469"/>
    <w:rsid w:val="00E51A5F"/>
    <w:rsid w:val="00E5232F"/>
    <w:rsid w:val="00E53081"/>
    <w:rsid w:val="00E54681"/>
    <w:rsid w:val="00E546FB"/>
    <w:rsid w:val="00E5485E"/>
    <w:rsid w:val="00E549FD"/>
    <w:rsid w:val="00E54C04"/>
    <w:rsid w:val="00E55012"/>
    <w:rsid w:val="00E553AD"/>
    <w:rsid w:val="00E555FF"/>
    <w:rsid w:val="00E558A3"/>
    <w:rsid w:val="00E55E2D"/>
    <w:rsid w:val="00E5604F"/>
    <w:rsid w:val="00E560CB"/>
    <w:rsid w:val="00E5644A"/>
    <w:rsid w:val="00E56809"/>
    <w:rsid w:val="00E56A85"/>
    <w:rsid w:val="00E57E0F"/>
    <w:rsid w:val="00E57FB4"/>
    <w:rsid w:val="00E6001C"/>
    <w:rsid w:val="00E60C91"/>
    <w:rsid w:val="00E60D26"/>
    <w:rsid w:val="00E60DC4"/>
    <w:rsid w:val="00E612EA"/>
    <w:rsid w:val="00E6369F"/>
    <w:rsid w:val="00E63B7A"/>
    <w:rsid w:val="00E6424C"/>
    <w:rsid w:val="00E6465B"/>
    <w:rsid w:val="00E6480C"/>
    <w:rsid w:val="00E64A4C"/>
    <w:rsid w:val="00E64C80"/>
    <w:rsid w:val="00E650E9"/>
    <w:rsid w:val="00E657B4"/>
    <w:rsid w:val="00E659B2"/>
    <w:rsid w:val="00E65F28"/>
    <w:rsid w:val="00E65FAE"/>
    <w:rsid w:val="00E66199"/>
    <w:rsid w:val="00E6629A"/>
    <w:rsid w:val="00E665CA"/>
    <w:rsid w:val="00E66E58"/>
    <w:rsid w:val="00E671AD"/>
    <w:rsid w:val="00E67BE5"/>
    <w:rsid w:val="00E706AF"/>
    <w:rsid w:val="00E708CD"/>
    <w:rsid w:val="00E70DD7"/>
    <w:rsid w:val="00E7106B"/>
    <w:rsid w:val="00E7164C"/>
    <w:rsid w:val="00E71784"/>
    <w:rsid w:val="00E71963"/>
    <w:rsid w:val="00E72738"/>
    <w:rsid w:val="00E7280A"/>
    <w:rsid w:val="00E72838"/>
    <w:rsid w:val="00E73364"/>
    <w:rsid w:val="00E736B8"/>
    <w:rsid w:val="00E73941"/>
    <w:rsid w:val="00E73D1C"/>
    <w:rsid w:val="00E73DB2"/>
    <w:rsid w:val="00E73EB2"/>
    <w:rsid w:val="00E74279"/>
    <w:rsid w:val="00E75AFF"/>
    <w:rsid w:val="00E75B79"/>
    <w:rsid w:val="00E768E0"/>
    <w:rsid w:val="00E7692C"/>
    <w:rsid w:val="00E76C59"/>
    <w:rsid w:val="00E76E2F"/>
    <w:rsid w:val="00E76E40"/>
    <w:rsid w:val="00E76EF3"/>
    <w:rsid w:val="00E771F5"/>
    <w:rsid w:val="00E77203"/>
    <w:rsid w:val="00E774C3"/>
    <w:rsid w:val="00E777A5"/>
    <w:rsid w:val="00E77D07"/>
    <w:rsid w:val="00E805DB"/>
    <w:rsid w:val="00E80CA1"/>
    <w:rsid w:val="00E81026"/>
    <w:rsid w:val="00E81E40"/>
    <w:rsid w:val="00E82174"/>
    <w:rsid w:val="00E82B30"/>
    <w:rsid w:val="00E83398"/>
    <w:rsid w:val="00E83415"/>
    <w:rsid w:val="00E835D5"/>
    <w:rsid w:val="00E83891"/>
    <w:rsid w:val="00E8402D"/>
    <w:rsid w:val="00E840BF"/>
    <w:rsid w:val="00E84203"/>
    <w:rsid w:val="00E845C7"/>
    <w:rsid w:val="00E84EA7"/>
    <w:rsid w:val="00E85142"/>
    <w:rsid w:val="00E859D7"/>
    <w:rsid w:val="00E85F22"/>
    <w:rsid w:val="00E8687D"/>
    <w:rsid w:val="00E8690A"/>
    <w:rsid w:val="00E8791F"/>
    <w:rsid w:val="00E87A8C"/>
    <w:rsid w:val="00E915C6"/>
    <w:rsid w:val="00E91608"/>
    <w:rsid w:val="00E91E6B"/>
    <w:rsid w:val="00E92BD7"/>
    <w:rsid w:val="00E93566"/>
    <w:rsid w:val="00E93940"/>
    <w:rsid w:val="00E939A5"/>
    <w:rsid w:val="00E94ADF"/>
    <w:rsid w:val="00E94EA7"/>
    <w:rsid w:val="00E95045"/>
    <w:rsid w:val="00E950A1"/>
    <w:rsid w:val="00E952E4"/>
    <w:rsid w:val="00E9589E"/>
    <w:rsid w:val="00E95EEA"/>
    <w:rsid w:val="00E96004"/>
    <w:rsid w:val="00E961BA"/>
    <w:rsid w:val="00E96442"/>
    <w:rsid w:val="00E97BD0"/>
    <w:rsid w:val="00E97BDA"/>
    <w:rsid w:val="00EA0102"/>
    <w:rsid w:val="00EA06E3"/>
    <w:rsid w:val="00EA0E41"/>
    <w:rsid w:val="00EA18E6"/>
    <w:rsid w:val="00EA1A22"/>
    <w:rsid w:val="00EA1BE8"/>
    <w:rsid w:val="00EA1F96"/>
    <w:rsid w:val="00EA24E6"/>
    <w:rsid w:val="00EA28EB"/>
    <w:rsid w:val="00EA327B"/>
    <w:rsid w:val="00EA4C58"/>
    <w:rsid w:val="00EA4E4C"/>
    <w:rsid w:val="00EA4FA7"/>
    <w:rsid w:val="00EA4FF3"/>
    <w:rsid w:val="00EA6E85"/>
    <w:rsid w:val="00EA6FE4"/>
    <w:rsid w:val="00EA7AF8"/>
    <w:rsid w:val="00EA7C75"/>
    <w:rsid w:val="00EA7F8A"/>
    <w:rsid w:val="00EB0748"/>
    <w:rsid w:val="00EB09A3"/>
    <w:rsid w:val="00EB0CC9"/>
    <w:rsid w:val="00EB0F1D"/>
    <w:rsid w:val="00EB134C"/>
    <w:rsid w:val="00EB1D6D"/>
    <w:rsid w:val="00EB2234"/>
    <w:rsid w:val="00EB22BF"/>
    <w:rsid w:val="00EB3025"/>
    <w:rsid w:val="00EB45FA"/>
    <w:rsid w:val="00EB5032"/>
    <w:rsid w:val="00EB56ED"/>
    <w:rsid w:val="00EB5E78"/>
    <w:rsid w:val="00EB615A"/>
    <w:rsid w:val="00EB6787"/>
    <w:rsid w:val="00EB69F9"/>
    <w:rsid w:val="00EB7BDC"/>
    <w:rsid w:val="00EB7D7A"/>
    <w:rsid w:val="00EC006F"/>
    <w:rsid w:val="00EC0172"/>
    <w:rsid w:val="00EC020E"/>
    <w:rsid w:val="00EC0AE6"/>
    <w:rsid w:val="00EC0C67"/>
    <w:rsid w:val="00EC0C98"/>
    <w:rsid w:val="00EC1498"/>
    <w:rsid w:val="00EC16BC"/>
    <w:rsid w:val="00EC1A55"/>
    <w:rsid w:val="00EC1B43"/>
    <w:rsid w:val="00EC1E15"/>
    <w:rsid w:val="00EC1F48"/>
    <w:rsid w:val="00EC2352"/>
    <w:rsid w:val="00EC3480"/>
    <w:rsid w:val="00EC36FB"/>
    <w:rsid w:val="00EC3821"/>
    <w:rsid w:val="00EC3CD9"/>
    <w:rsid w:val="00EC40CD"/>
    <w:rsid w:val="00EC427F"/>
    <w:rsid w:val="00EC4C7B"/>
    <w:rsid w:val="00EC4E48"/>
    <w:rsid w:val="00EC54EF"/>
    <w:rsid w:val="00EC564F"/>
    <w:rsid w:val="00EC5C13"/>
    <w:rsid w:val="00EC5D94"/>
    <w:rsid w:val="00EC5EF9"/>
    <w:rsid w:val="00EC5F7F"/>
    <w:rsid w:val="00EC6357"/>
    <w:rsid w:val="00EC6597"/>
    <w:rsid w:val="00EC72BA"/>
    <w:rsid w:val="00EC7806"/>
    <w:rsid w:val="00EC780E"/>
    <w:rsid w:val="00ED0085"/>
    <w:rsid w:val="00ED0D22"/>
    <w:rsid w:val="00ED11DD"/>
    <w:rsid w:val="00ED1BC8"/>
    <w:rsid w:val="00ED2040"/>
    <w:rsid w:val="00ED3136"/>
    <w:rsid w:val="00ED33B9"/>
    <w:rsid w:val="00ED3874"/>
    <w:rsid w:val="00ED3B19"/>
    <w:rsid w:val="00ED3C3B"/>
    <w:rsid w:val="00ED4C27"/>
    <w:rsid w:val="00ED4D6A"/>
    <w:rsid w:val="00ED4E35"/>
    <w:rsid w:val="00ED55EF"/>
    <w:rsid w:val="00ED5B11"/>
    <w:rsid w:val="00ED5C14"/>
    <w:rsid w:val="00ED63F1"/>
    <w:rsid w:val="00ED68BB"/>
    <w:rsid w:val="00ED6F45"/>
    <w:rsid w:val="00ED7E27"/>
    <w:rsid w:val="00EE0807"/>
    <w:rsid w:val="00EE0CFD"/>
    <w:rsid w:val="00EE0EE4"/>
    <w:rsid w:val="00EE0F00"/>
    <w:rsid w:val="00EE1455"/>
    <w:rsid w:val="00EE1699"/>
    <w:rsid w:val="00EE19E6"/>
    <w:rsid w:val="00EE1DD6"/>
    <w:rsid w:val="00EE22D3"/>
    <w:rsid w:val="00EE2BA7"/>
    <w:rsid w:val="00EE2EDA"/>
    <w:rsid w:val="00EE2F94"/>
    <w:rsid w:val="00EE363F"/>
    <w:rsid w:val="00EE3834"/>
    <w:rsid w:val="00EE3B94"/>
    <w:rsid w:val="00EE3FE0"/>
    <w:rsid w:val="00EE40F3"/>
    <w:rsid w:val="00EE4457"/>
    <w:rsid w:val="00EE4AAD"/>
    <w:rsid w:val="00EE4F62"/>
    <w:rsid w:val="00EE5061"/>
    <w:rsid w:val="00EE5592"/>
    <w:rsid w:val="00EE5F2C"/>
    <w:rsid w:val="00EE7293"/>
    <w:rsid w:val="00EE798A"/>
    <w:rsid w:val="00EE799E"/>
    <w:rsid w:val="00EE7A9E"/>
    <w:rsid w:val="00EF00CD"/>
    <w:rsid w:val="00EF0117"/>
    <w:rsid w:val="00EF0539"/>
    <w:rsid w:val="00EF0958"/>
    <w:rsid w:val="00EF0A93"/>
    <w:rsid w:val="00EF0DD0"/>
    <w:rsid w:val="00EF194D"/>
    <w:rsid w:val="00EF1D15"/>
    <w:rsid w:val="00EF1F9C"/>
    <w:rsid w:val="00EF2384"/>
    <w:rsid w:val="00EF2464"/>
    <w:rsid w:val="00EF281A"/>
    <w:rsid w:val="00EF2DC9"/>
    <w:rsid w:val="00EF393E"/>
    <w:rsid w:val="00EF4EE3"/>
    <w:rsid w:val="00EF4F8A"/>
    <w:rsid w:val="00EF50A9"/>
    <w:rsid w:val="00EF5243"/>
    <w:rsid w:val="00EF5706"/>
    <w:rsid w:val="00EF602A"/>
    <w:rsid w:val="00EF6841"/>
    <w:rsid w:val="00EF708E"/>
    <w:rsid w:val="00EF735C"/>
    <w:rsid w:val="00EF7941"/>
    <w:rsid w:val="00F00349"/>
    <w:rsid w:val="00F003BE"/>
    <w:rsid w:val="00F00AB2"/>
    <w:rsid w:val="00F00CF0"/>
    <w:rsid w:val="00F01161"/>
    <w:rsid w:val="00F01313"/>
    <w:rsid w:val="00F01A48"/>
    <w:rsid w:val="00F01B9E"/>
    <w:rsid w:val="00F01ED1"/>
    <w:rsid w:val="00F0212A"/>
    <w:rsid w:val="00F02712"/>
    <w:rsid w:val="00F02FE2"/>
    <w:rsid w:val="00F03448"/>
    <w:rsid w:val="00F03F19"/>
    <w:rsid w:val="00F043AB"/>
    <w:rsid w:val="00F047BC"/>
    <w:rsid w:val="00F04A81"/>
    <w:rsid w:val="00F04BE6"/>
    <w:rsid w:val="00F04DF0"/>
    <w:rsid w:val="00F0546F"/>
    <w:rsid w:val="00F05723"/>
    <w:rsid w:val="00F05958"/>
    <w:rsid w:val="00F0612D"/>
    <w:rsid w:val="00F0665F"/>
    <w:rsid w:val="00F0686E"/>
    <w:rsid w:val="00F06BE9"/>
    <w:rsid w:val="00F07329"/>
    <w:rsid w:val="00F07D51"/>
    <w:rsid w:val="00F104A2"/>
    <w:rsid w:val="00F10564"/>
    <w:rsid w:val="00F10939"/>
    <w:rsid w:val="00F10C5B"/>
    <w:rsid w:val="00F11AF1"/>
    <w:rsid w:val="00F12A20"/>
    <w:rsid w:val="00F12C82"/>
    <w:rsid w:val="00F12F7B"/>
    <w:rsid w:val="00F13101"/>
    <w:rsid w:val="00F1324D"/>
    <w:rsid w:val="00F13671"/>
    <w:rsid w:val="00F137CF"/>
    <w:rsid w:val="00F13812"/>
    <w:rsid w:val="00F13876"/>
    <w:rsid w:val="00F1446E"/>
    <w:rsid w:val="00F14AE5"/>
    <w:rsid w:val="00F14D5B"/>
    <w:rsid w:val="00F14E31"/>
    <w:rsid w:val="00F14FBF"/>
    <w:rsid w:val="00F1546B"/>
    <w:rsid w:val="00F155A4"/>
    <w:rsid w:val="00F15838"/>
    <w:rsid w:val="00F15A65"/>
    <w:rsid w:val="00F165FC"/>
    <w:rsid w:val="00F173D4"/>
    <w:rsid w:val="00F17CCC"/>
    <w:rsid w:val="00F17CCE"/>
    <w:rsid w:val="00F21306"/>
    <w:rsid w:val="00F21317"/>
    <w:rsid w:val="00F22258"/>
    <w:rsid w:val="00F22B33"/>
    <w:rsid w:val="00F23A41"/>
    <w:rsid w:val="00F23E34"/>
    <w:rsid w:val="00F24114"/>
    <w:rsid w:val="00F2429A"/>
    <w:rsid w:val="00F2433B"/>
    <w:rsid w:val="00F24445"/>
    <w:rsid w:val="00F24812"/>
    <w:rsid w:val="00F24D0D"/>
    <w:rsid w:val="00F2530A"/>
    <w:rsid w:val="00F2538E"/>
    <w:rsid w:val="00F25602"/>
    <w:rsid w:val="00F265AC"/>
    <w:rsid w:val="00F26DC1"/>
    <w:rsid w:val="00F27491"/>
    <w:rsid w:val="00F279E9"/>
    <w:rsid w:val="00F27AD9"/>
    <w:rsid w:val="00F27E63"/>
    <w:rsid w:val="00F27FD4"/>
    <w:rsid w:val="00F30110"/>
    <w:rsid w:val="00F304CD"/>
    <w:rsid w:val="00F3065D"/>
    <w:rsid w:val="00F30878"/>
    <w:rsid w:val="00F308DB"/>
    <w:rsid w:val="00F30A73"/>
    <w:rsid w:val="00F30DA2"/>
    <w:rsid w:val="00F314AA"/>
    <w:rsid w:val="00F3180C"/>
    <w:rsid w:val="00F31ABC"/>
    <w:rsid w:val="00F31F00"/>
    <w:rsid w:val="00F32F8E"/>
    <w:rsid w:val="00F337C8"/>
    <w:rsid w:val="00F34366"/>
    <w:rsid w:val="00F34385"/>
    <w:rsid w:val="00F34522"/>
    <w:rsid w:val="00F348D2"/>
    <w:rsid w:val="00F34AD1"/>
    <w:rsid w:val="00F34D76"/>
    <w:rsid w:val="00F34EE2"/>
    <w:rsid w:val="00F350AD"/>
    <w:rsid w:val="00F35491"/>
    <w:rsid w:val="00F36852"/>
    <w:rsid w:val="00F368F8"/>
    <w:rsid w:val="00F3774C"/>
    <w:rsid w:val="00F3795C"/>
    <w:rsid w:val="00F37B76"/>
    <w:rsid w:val="00F37C56"/>
    <w:rsid w:val="00F37DC7"/>
    <w:rsid w:val="00F401B4"/>
    <w:rsid w:val="00F402E8"/>
    <w:rsid w:val="00F404FA"/>
    <w:rsid w:val="00F41250"/>
    <w:rsid w:val="00F41849"/>
    <w:rsid w:val="00F4189C"/>
    <w:rsid w:val="00F418D2"/>
    <w:rsid w:val="00F419AB"/>
    <w:rsid w:val="00F41AEB"/>
    <w:rsid w:val="00F41F82"/>
    <w:rsid w:val="00F42C63"/>
    <w:rsid w:val="00F42D05"/>
    <w:rsid w:val="00F4306A"/>
    <w:rsid w:val="00F433E3"/>
    <w:rsid w:val="00F43688"/>
    <w:rsid w:val="00F444DA"/>
    <w:rsid w:val="00F44BF1"/>
    <w:rsid w:val="00F45A7F"/>
    <w:rsid w:val="00F46496"/>
    <w:rsid w:val="00F473E4"/>
    <w:rsid w:val="00F474DA"/>
    <w:rsid w:val="00F474F9"/>
    <w:rsid w:val="00F4772F"/>
    <w:rsid w:val="00F47AAD"/>
    <w:rsid w:val="00F47B28"/>
    <w:rsid w:val="00F47B9A"/>
    <w:rsid w:val="00F47FD0"/>
    <w:rsid w:val="00F50321"/>
    <w:rsid w:val="00F504F1"/>
    <w:rsid w:val="00F511FB"/>
    <w:rsid w:val="00F51B5B"/>
    <w:rsid w:val="00F51C14"/>
    <w:rsid w:val="00F52959"/>
    <w:rsid w:val="00F529A0"/>
    <w:rsid w:val="00F52F16"/>
    <w:rsid w:val="00F52F89"/>
    <w:rsid w:val="00F536A4"/>
    <w:rsid w:val="00F53859"/>
    <w:rsid w:val="00F53D06"/>
    <w:rsid w:val="00F543C3"/>
    <w:rsid w:val="00F5472D"/>
    <w:rsid w:val="00F54F8F"/>
    <w:rsid w:val="00F55217"/>
    <w:rsid w:val="00F554CD"/>
    <w:rsid w:val="00F55786"/>
    <w:rsid w:val="00F55AA5"/>
    <w:rsid w:val="00F55DAD"/>
    <w:rsid w:val="00F55DCC"/>
    <w:rsid w:val="00F56280"/>
    <w:rsid w:val="00F56487"/>
    <w:rsid w:val="00F56CB4"/>
    <w:rsid w:val="00F57E8B"/>
    <w:rsid w:val="00F6034F"/>
    <w:rsid w:val="00F61308"/>
    <w:rsid w:val="00F614FD"/>
    <w:rsid w:val="00F61AED"/>
    <w:rsid w:val="00F61BE1"/>
    <w:rsid w:val="00F61F73"/>
    <w:rsid w:val="00F6233C"/>
    <w:rsid w:val="00F62602"/>
    <w:rsid w:val="00F62B36"/>
    <w:rsid w:val="00F62E1F"/>
    <w:rsid w:val="00F63152"/>
    <w:rsid w:val="00F6350F"/>
    <w:rsid w:val="00F6390A"/>
    <w:rsid w:val="00F63CB6"/>
    <w:rsid w:val="00F64EB4"/>
    <w:rsid w:val="00F652D6"/>
    <w:rsid w:val="00F65410"/>
    <w:rsid w:val="00F65439"/>
    <w:rsid w:val="00F657CA"/>
    <w:rsid w:val="00F657DF"/>
    <w:rsid w:val="00F66737"/>
    <w:rsid w:val="00F6688E"/>
    <w:rsid w:val="00F66F1D"/>
    <w:rsid w:val="00F677B2"/>
    <w:rsid w:val="00F677E6"/>
    <w:rsid w:val="00F67A11"/>
    <w:rsid w:val="00F67DCC"/>
    <w:rsid w:val="00F700AF"/>
    <w:rsid w:val="00F700D6"/>
    <w:rsid w:val="00F702EB"/>
    <w:rsid w:val="00F70505"/>
    <w:rsid w:val="00F70595"/>
    <w:rsid w:val="00F70851"/>
    <w:rsid w:val="00F70F3F"/>
    <w:rsid w:val="00F71B2F"/>
    <w:rsid w:val="00F721AA"/>
    <w:rsid w:val="00F72299"/>
    <w:rsid w:val="00F7234C"/>
    <w:rsid w:val="00F73376"/>
    <w:rsid w:val="00F73C68"/>
    <w:rsid w:val="00F7438D"/>
    <w:rsid w:val="00F74832"/>
    <w:rsid w:val="00F75710"/>
    <w:rsid w:val="00F75775"/>
    <w:rsid w:val="00F75C5A"/>
    <w:rsid w:val="00F75ED2"/>
    <w:rsid w:val="00F75F96"/>
    <w:rsid w:val="00F7620B"/>
    <w:rsid w:val="00F76A04"/>
    <w:rsid w:val="00F76D3A"/>
    <w:rsid w:val="00F770E6"/>
    <w:rsid w:val="00F77438"/>
    <w:rsid w:val="00F779FA"/>
    <w:rsid w:val="00F77E17"/>
    <w:rsid w:val="00F80137"/>
    <w:rsid w:val="00F806DF"/>
    <w:rsid w:val="00F80FF3"/>
    <w:rsid w:val="00F81329"/>
    <w:rsid w:val="00F81976"/>
    <w:rsid w:val="00F81F36"/>
    <w:rsid w:val="00F8254F"/>
    <w:rsid w:val="00F82666"/>
    <w:rsid w:val="00F82E58"/>
    <w:rsid w:val="00F833D2"/>
    <w:rsid w:val="00F8398F"/>
    <w:rsid w:val="00F84594"/>
    <w:rsid w:val="00F849D8"/>
    <w:rsid w:val="00F84CF4"/>
    <w:rsid w:val="00F84FD9"/>
    <w:rsid w:val="00F85B20"/>
    <w:rsid w:val="00F85BA6"/>
    <w:rsid w:val="00F85D92"/>
    <w:rsid w:val="00F85F73"/>
    <w:rsid w:val="00F860F7"/>
    <w:rsid w:val="00F86274"/>
    <w:rsid w:val="00F8653D"/>
    <w:rsid w:val="00F9002C"/>
    <w:rsid w:val="00F900A7"/>
    <w:rsid w:val="00F90EC9"/>
    <w:rsid w:val="00F910CD"/>
    <w:rsid w:val="00F91174"/>
    <w:rsid w:val="00F91776"/>
    <w:rsid w:val="00F9190B"/>
    <w:rsid w:val="00F91BB5"/>
    <w:rsid w:val="00F92179"/>
    <w:rsid w:val="00F923D6"/>
    <w:rsid w:val="00F92C57"/>
    <w:rsid w:val="00F92E93"/>
    <w:rsid w:val="00F935C4"/>
    <w:rsid w:val="00F93DC8"/>
    <w:rsid w:val="00F93F5A"/>
    <w:rsid w:val="00F940BC"/>
    <w:rsid w:val="00F94942"/>
    <w:rsid w:val="00F94E5C"/>
    <w:rsid w:val="00F951C5"/>
    <w:rsid w:val="00F953F0"/>
    <w:rsid w:val="00F9546A"/>
    <w:rsid w:val="00F954DA"/>
    <w:rsid w:val="00F95963"/>
    <w:rsid w:val="00F95F52"/>
    <w:rsid w:val="00F964EE"/>
    <w:rsid w:val="00F96737"/>
    <w:rsid w:val="00F9714E"/>
    <w:rsid w:val="00F973A5"/>
    <w:rsid w:val="00F97D9E"/>
    <w:rsid w:val="00F97FAE"/>
    <w:rsid w:val="00FA0464"/>
    <w:rsid w:val="00FA0C2D"/>
    <w:rsid w:val="00FA0CFE"/>
    <w:rsid w:val="00FA2007"/>
    <w:rsid w:val="00FA252C"/>
    <w:rsid w:val="00FA2B13"/>
    <w:rsid w:val="00FA2B62"/>
    <w:rsid w:val="00FA2F3B"/>
    <w:rsid w:val="00FA306F"/>
    <w:rsid w:val="00FA3109"/>
    <w:rsid w:val="00FA316D"/>
    <w:rsid w:val="00FA33A4"/>
    <w:rsid w:val="00FA36C3"/>
    <w:rsid w:val="00FA4016"/>
    <w:rsid w:val="00FA42A2"/>
    <w:rsid w:val="00FA4659"/>
    <w:rsid w:val="00FA49DF"/>
    <w:rsid w:val="00FA5309"/>
    <w:rsid w:val="00FA541D"/>
    <w:rsid w:val="00FA59E7"/>
    <w:rsid w:val="00FA5AD6"/>
    <w:rsid w:val="00FA60D6"/>
    <w:rsid w:val="00FA671D"/>
    <w:rsid w:val="00FA6A25"/>
    <w:rsid w:val="00FA7950"/>
    <w:rsid w:val="00FA7E5E"/>
    <w:rsid w:val="00FB00FA"/>
    <w:rsid w:val="00FB014D"/>
    <w:rsid w:val="00FB0212"/>
    <w:rsid w:val="00FB0339"/>
    <w:rsid w:val="00FB0913"/>
    <w:rsid w:val="00FB0A27"/>
    <w:rsid w:val="00FB0FA1"/>
    <w:rsid w:val="00FB0FBE"/>
    <w:rsid w:val="00FB1349"/>
    <w:rsid w:val="00FB17AC"/>
    <w:rsid w:val="00FB2297"/>
    <w:rsid w:val="00FB23D8"/>
    <w:rsid w:val="00FB24A5"/>
    <w:rsid w:val="00FB2B39"/>
    <w:rsid w:val="00FB2BD3"/>
    <w:rsid w:val="00FB2D28"/>
    <w:rsid w:val="00FB3E8B"/>
    <w:rsid w:val="00FB3EBC"/>
    <w:rsid w:val="00FB41B3"/>
    <w:rsid w:val="00FB4344"/>
    <w:rsid w:val="00FB4EE0"/>
    <w:rsid w:val="00FB50AC"/>
    <w:rsid w:val="00FB51D8"/>
    <w:rsid w:val="00FB5D6B"/>
    <w:rsid w:val="00FB676B"/>
    <w:rsid w:val="00FB68F6"/>
    <w:rsid w:val="00FB6C79"/>
    <w:rsid w:val="00FB7276"/>
    <w:rsid w:val="00FB7328"/>
    <w:rsid w:val="00FB7744"/>
    <w:rsid w:val="00FB7A17"/>
    <w:rsid w:val="00FB7A8D"/>
    <w:rsid w:val="00FC09BF"/>
    <w:rsid w:val="00FC0D34"/>
    <w:rsid w:val="00FC0DC1"/>
    <w:rsid w:val="00FC1340"/>
    <w:rsid w:val="00FC1787"/>
    <w:rsid w:val="00FC1799"/>
    <w:rsid w:val="00FC189A"/>
    <w:rsid w:val="00FC2D2B"/>
    <w:rsid w:val="00FC307B"/>
    <w:rsid w:val="00FC489C"/>
    <w:rsid w:val="00FC54C7"/>
    <w:rsid w:val="00FC57DF"/>
    <w:rsid w:val="00FC5A35"/>
    <w:rsid w:val="00FC5B8A"/>
    <w:rsid w:val="00FC5FA1"/>
    <w:rsid w:val="00FC67DF"/>
    <w:rsid w:val="00FC695F"/>
    <w:rsid w:val="00FC6A37"/>
    <w:rsid w:val="00FC6D05"/>
    <w:rsid w:val="00FC6D26"/>
    <w:rsid w:val="00FC6D5F"/>
    <w:rsid w:val="00FC7568"/>
    <w:rsid w:val="00FC7EA9"/>
    <w:rsid w:val="00FC7F37"/>
    <w:rsid w:val="00FD0CE6"/>
    <w:rsid w:val="00FD134F"/>
    <w:rsid w:val="00FD17B4"/>
    <w:rsid w:val="00FD1B7F"/>
    <w:rsid w:val="00FD1DDB"/>
    <w:rsid w:val="00FD25C3"/>
    <w:rsid w:val="00FD2BB6"/>
    <w:rsid w:val="00FD313A"/>
    <w:rsid w:val="00FD3276"/>
    <w:rsid w:val="00FD32C1"/>
    <w:rsid w:val="00FD332C"/>
    <w:rsid w:val="00FD3BB1"/>
    <w:rsid w:val="00FD419A"/>
    <w:rsid w:val="00FD4274"/>
    <w:rsid w:val="00FD4606"/>
    <w:rsid w:val="00FD51FD"/>
    <w:rsid w:val="00FD552C"/>
    <w:rsid w:val="00FD5718"/>
    <w:rsid w:val="00FD59B8"/>
    <w:rsid w:val="00FD5A5C"/>
    <w:rsid w:val="00FD69BC"/>
    <w:rsid w:val="00FD6D43"/>
    <w:rsid w:val="00FD7424"/>
    <w:rsid w:val="00FD7BFA"/>
    <w:rsid w:val="00FD7E27"/>
    <w:rsid w:val="00FD7FF0"/>
    <w:rsid w:val="00FE03A3"/>
    <w:rsid w:val="00FE04CF"/>
    <w:rsid w:val="00FE0F9A"/>
    <w:rsid w:val="00FE266F"/>
    <w:rsid w:val="00FE2816"/>
    <w:rsid w:val="00FE34E9"/>
    <w:rsid w:val="00FE406F"/>
    <w:rsid w:val="00FE43C8"/>
    <w:rsid w:val="00FE4BB0"/>
    <w:rsid w:val="00FE54CF"/>
    <w:rsid w:val="00FE6073"/>
    <w:rsid w:val="00FE65FF"/>
    <w:rsid w:val="00FE6DFB"/>
    <w:rsid w:val="00FE6F09"/>
    <w:rsid w:val="00FE7452"/>
    <w:rsid w:val="00FE7922"/>
    <w:rsid w:val="00FE79F2"/>
    <w:rsid w:val="00FE7A37"/>
    <w:rsid w:val="00FE7BCE"/>
    <w:rsid w:val="00FE7E1D"/>
    <w:rsid w:val="00FE7E33"/>
    <w:rsid w:val="00FE7F4D"/>
    <w:rsid w:val="00FF027A"/>
    <w:rsid w:val="00FF03A6"/>
    <w:rsid w:val="00FF0518"/>
    <w:rsid w:val="00FF08C2"/>
    <w:rsid w:val="00FF0DF1"/>
    <w:rsid w:val="00FF0FD0"/>
    <w:rsid w:val="00FF1370"/>
    <w:rsid w:val="00FF1A52"/>
    <w:rsid w:val="00FF1B16"/>
    <w:rsid w:val="00FF2269"/>
    <w:rsid w:val="00FF27C0"/>
    <w:rsid w:val="00FF2D38"/>
    <w:rsid w:val="00FF375A"/>
    <w:rsid w:val="00FF3837"/>
    <w:rsid w:val="00FF40B3"/>
    <w:rsid w:val="00FF40E8"/>
    <w:rsid w:val="00FF43CB"/>
    <w:rsid w:val="00FF44CE"/>
    <w:rsid w:val="00FF4FF8"/>
    <w:rsid w:val="00FF540A"/>
    <w:rsid w:val="00FF543E"/>
    <w:rsid w:val="00FF5993"/>
    <w:rsid w:val="00FF5A82"/>
    <w:rsid w:val="00FF5B35"/>
    <w:rsid w:val="00FF5C24"/>
    <w:rsid w:val="00FF5CF4"/>
    <w:rsid w:val="00FF6379"/>
    <w:rsid w:val="00FF6CF0"/>
    <w:rsid w:val="00FF7373"/>
    <w:rsid w:val="00FF7D73"/>
    <w:rsid w:val="0330FAAD"/>
    <w:rsid w:val="04481881"/>
    <w:rsid w:val="05403CB9"/>
    <w:rsid w:val="0A32D556"/>
    <w:rsid w:val="0AE629F3"/>
    <w:rsid w:val="0B452C5D"/>
    <w:rsid w:val="0EBC670F"/>
    <w:rsid w:val="103BA811"/>
    <w:rsid w:val="148DF58A"/>
    <w:rsid w:val="192C2A4C"/>
    <w:rsid w:val="1C98CDD5"/>
    <w:rsid w:val="2135E4DE"/>
    <w:rsid w:val="2613227E"/>
    <w:rsid w:val="275DA0CD"/>
    <w:rsid w:val="28419E21"/>
    <w:rsid w:val="2A829F14"/>
    <w:rsid w:val="2B3D20BA"/>
    <w:rsid w:val="32EFC68F"/>
    <w:rsid w:val="33226951"/>
    <w:rsid w:val="369F4FF4"/>
    <w:rsid w:val="37C337B2"/>
    <w:rsid w:val="39180AD7"/>
    <w:rsid w:val="3945DFB6"/>
    <w:rsid w:val="3A63E1F4"/>
    <w:rsid w:val="3B0D33B1"/>
    <w:rsid w:val="4159F08D"/>
    <w:rsid w:val="4297929C"/>
    <w:rsid w:val="433089FB"/>
    <w:rsid w:val="46DC95B1"/>
    <w:rsid w:val="48551A87"/>
    <w:rsid w:val="49B8F3DC"/>
    <w:rsid w:val="4D4BD35D"/>
    <w:rsid w:val="4D876735"/>
    <w:rsid w:val="50440D08"/>
    <w:rsid w:val="53DB3299"/>
    <w:rsid w:val="54BE0A1E"/>
    <w:rsid w:val="567E4E87"/>
    <w:rsid w:val="56863C0D"/>
    <w:rsid w:val="58178C55"/>
    <w:rsid w:val="59554FCA"/>
    <w:rsid w:val="59973D51"/>
    <w:rsid w:val="59CBE36D"/>
    <w:rsid w:val="5A65EA3D"/>
    <w:rsid w:val="5AACE41C"/>
    <w:rsid w:val="5BD1628F"/>
    <w:rsid w:val="5F7D235F"/>
    <w:rsid w:val="62C08C11"/>
    <w:rsid w:val="62E86296"/>
    <w:rsid w:val="63C95225"/>
    <w:rsid w:val="65008F76"/>
    <w:rsid w:val="663F6F7B"/>
    <w:rsid w:val="668F4476"/>
    <w:rsid w:val="6A4EFFDE"/>
    <w:rsid w:val="6A64E057"/>
    <w:rsid w:val="6C4E45FA"/>
    <w:rsid w:val="6E2C5733"/>
    <w:rsid w:val="6F87963C"/>
    <w:rsid w:val="70CA1AC5"/>
    <w:rsid w:val="7201F93C"/>
    <w:rsid w:val="77527727"/>
    <w:rsid w:val="7FB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D11A9"/>
  <w15:docId w15:val="{A5AD5A56-CE8C-4946-84B1-7F1DB004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A2B13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rsid w:val="00071AFD"/>
    <w:rPr>
      <w:color w:val="0000FF"/>
      <w:u w:val="single"/>
    </w:rPr>
  </w:style>
  <w:style w:type="paragraph" w:styleId="Besedilooblaka">
    <w:name w:val="Balloon Text"/>
    <w:basedOn w:val="Navaden"/>
    <w:semiHidden/>
    <w:rsid w:val="00EE7A9E"/>
    <w:rPr>
      <w:rFonts w:ascii="Tahoma" w:hAnsi="Tahoma" w:cs="Tahoma"/>
      <w:sz w:val="16"/>
      <w:szCs w:val="16"/>
    </w:rPr>
  </w:style>
  <w:style w:type="paragraph" w:styleId="Naslov">
    <w:name w:val="Title"/>
    <w:basedOn w:val="Navaden"/>
    <w:qFormat/>
    <w:rsid w:val="006A0FF9"/>
    <w:pPr>
      <w:widowControl/>
      <w:jc w:val="center"/>
    </w:pPr>
    <w:rPr>
      <w:b/>
    </w:rPr>
  </w:style>
  <w:style w:type="table" w:styleId="Tabelamrea">
    <w:name w:val="Table Grid"/>
    <w:basedOn w:val="Navadnatabela"/>
    <w:rsid w:val="00EB5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CharChar">
    <w:name w:val="Znak Znak Char Char"/>
    <w:basedOn w:val="Navaden"/>
    <w:rsid w:val="00075CE8"/>
    <w:pPr>
      <w:widowControl/>
      <w:spacing w:after="160" w:line="240" w:lineRule="exact"/>
      <w:jc w:val="left"/>
    </w:pPr>
    <w:rPr>
      <w:snapToGrid w:val="0"/>
      <w:sz w:val="20"/>
      <w:lang w:val="en-US" w:eastAsia="en-GB"/>
    </w:rPr>
  </w:style>
  <w:style w:type="paragraph" w:customStyle="1" w:styleId="ListParagraph1">
    <w:name w:val="List Paragraph1"/>
    <w:basedOn w:val="Navaden"/>
    <w:rsid w:val="00777282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Telobesedila">
    <w:name w:val="Body Text"/>
    <w:basedOn w:val="Navaden"/>
    <w:link w:val="TelobesedilaZnak"/>
    <w:rsid w:val="00C1298D"/>
    <w:pPr>
      <w:widowControl/>
      <w:spacing w:line="240" w:lineRule="exact"/>
      <w:jc w:val="left"/>
    </w:pPr>
    <w:rPr>
      <w:color w:val="0000FF"/>
      <w:sz w:val="22"/>
    </w:rPr>
  </w:style>
  <w:style w:type="character" w:customStyle="1" w:styleId="TelobesedilaZnak">
    <w:name w:val="Telo besedila Znak"/>
    <w:link w:val="Telobesedila"/>
    <w:rsid w:val="00C1298D"/>
    <w:rPr>
      <w:color w:val="0000FF"/>
      <w:sz w:val="22"/>
      <w:lang w:val="sl-SI" w:eastAsia="en-US" w:bidi="ar-SA"/>
    </w:rPr>
  </w:style>
  <w:style w:type="paragraph" w:styleId="Navadensplet">
    <w:name w:val="Normal (Web)"/>
    <w:basedOn w:val="Navaden"/>
    <w:uiPriority w:val="99"/>
    <w:rsid w:val="00C1298D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paragraph" w:customStyle="1" w:styleId="esegmenth4">
    <w:name w:val="esegmenth4"/>
    <w:basedOn w:val="Navaden"/>
    <w:rsid w:val="007A5D5D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paragraph" w:styleId="Odstavekseznama">
    <w:name w:val="List Paragraph"/>
    <w:aliases w:val="za tekst"/>
    <w:basedOn w:val="Navaden"/>
    <w:link w:val="OdstavekseznamaZnak"/>
    <w:uiPriority w:val="34"/>
    <w:qFormat/>
    <w:rsid w:val="00EC7806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F63CB6"/>
  </w:style>
  <w:style w:type="character" w:customStyle="1" w:styleId="GlavaZnak">
    <w:name w:val="Glava Znak"/>
    <w:basedOn w:val="Privzetapisavaodstavka"/>
    <w:link w:val="Glava"/>
    <w:rsid w:val="00B25057"/>
    <w:rPr>
      <w:rFonts w:ascii="Verdana" w:hAnsi="Verdana"/>
      <w:sz w:val="14"/>
      <w:lang w:eastAsia="en-US"/>
    </w:rPr>
  </w:style>
  <w:style w:type="character" w:customStyle="1" w:styleId="OdstavekseznamaZnak">
    <w:name w:val="Odstavek seznama Znak"/>
    <w:aliases w:val="za tekst Znak"/>
    <w:link w:val="Odstavekseznama"/>
    <w:uiPriority w:val="34"/>
    <w:locked/>
    <w:rsid w:val="00D67B6D"/>
    <w:rPr>
      <w:sz w:val="24"/>
      <w:lang w:eastAsia="en-US"/>
    </w:rPr>
  </w:style>
  <w:style w:type="character" w:styleId="Pripombasklic">
    <w:name w:val="annotation reference"/>
    <w:basedOn w:val="Privzetapisavaodstavka"/>
    <w:semiHidden/>
    <w:unhideWhenUsed/>
    <w:rsid w:val="004316B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4316B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316B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316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316B3"/>
    <w:rPr>
      <w:b/>
      <w:bCs/>
      <w:lang w:eastAsia="en-US"/>
    </w:rPr>
  </w:style>
  <w:style w:type="paragraph" w:styleId="Revizija">
    <w:name w:val="Revision"/>
    <w:hidden/>
    <w:uiPriority w:val="99"/>
    <w:semiHidden/>
    <w:rsid w:val="004316B3"/>
    <w:rPr>
      <w:sz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163D74"/>
    <w:rPr>
      <w:b/>
      <w:kern w:val="28"/>
      <w:sz w:val="28"/>
      <w:lang w:eastAsia="en-US"/>
    </w:rPr>
  </w:style>
  <w:style w:type="paragraph" w:customStyle="1" w:styleId="Default">
    <w:name w:val="Default"/>
    <w:rsid w:val="00510B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avaden"/>
    <w:rsid w:val="00E53081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character" w:customStyle="1" w:styleId="normaltextrun">
    <w:name w:val="normaltextrun"/>
    <w:basedOn w:val="Privzetapisavaodstavka"/>
    <w:rsid w:val="00E53081"/>
  </w:style>
  <w:style w:type="character" w:customStyle="1" w:styleId="eop">
    <w:name w:val="eop"/>
    <w:basedOn w:val="Privzetapisavaodstavka"/>
    <w:rsid w:val="00E53081"/>
  </w:style>
  <w:style w:type="character" w:customStyle="1" w:styleId="spellingerror">
    <w:name w:val="spellingerror"/>
    <w:basedOn w:val="Privzetapisavaodstavka"/>
    <w:rsid w:val="00E5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ZAR\Local%20Settings\Temporary%20Internet%20Files\Content.IE5\AVIRI1IZ\dopis%5b1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97BC53C669C4BA1E1F8FFC319988C" ma:contentTypeVersion="17" ma:contentTypeDescription="Ustvari nov dokument." ma:contentTypeScope="" ma:versionID="a70f87deba4bec325843bb5730e81d26">
  <xsd:schema xmlns:xsd="http://www.w3.org/2001/XMLSchema" xmlns:xs="http://www.w3.org/2001/XMLSchema" xmlns:p="http://schemas.microsoft.com/office/2006/metadata/properties" xmlns:ns2="703cdf61-9bdb-4ab1-bf99-aabb6c694d24" xmlns:ns3="9b964530-3dac-4295-8091-817513bab335" targetNamespace="http://schemas.microsoft.com/office/2006/metadata/properties" ma:root="true" ma:fieldsID="667769c748fb5f726ccf7c209ff260a1" ns2:_="" ns3:_="">
    <xsd:import namespace="703cdf61-9bdb-4ab1-bf99-aabb6c694d24"/>
    <xsd:import namespace="9b964530-3dac-4295-8091-817513bab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64530-3dac-4295-8091-817513bab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9b964530-3dac-4295-8091-817513bab3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– razvrščanje naslovov" Version="2003"/>
</file>

<file path=customXml/itemProps1.xml><?xml version="1.0" encoding="utf-8"?>
<ds:datastoreItem xmlns:ds="http://schemas.openxmlformats.org/officeDocument/2006/customXml" ds:itemID="{E3D46E92-DB45-4CAC-A367-EA16BDB6F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2AB0D-4072-4C2C-A77D-71BB9872D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cdf61-9bdb-4ab1-bf99-aabb6c694d24"/>
    <ds:schemaRef ds:uri="9b964530-3dac-4295-8091-817513bab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FF182-9C6A-459A-8A06-D685DAB4DF52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9b964530-3dac-4295-8091-817513bab335"/>
  </ds:schemaRefs>
</ds:datastoreItem>
</file>

<file path=customXml/itemProps4.xml><?xml version="1.0" encoding="utf-8"?>
<ds:datastoreItem xmlns:ds="http://schemas.openxmlformats.org/officeDocument/2006/customXml" ds:itemID="{A44323D0-170E-498D-8EA8-1A09F5FF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4</TotalTime>
  <Pages>3</Pages>
  <Words>1337</Words>
  <Characters>7797</Characters>
  <Application>Microsoft Office Word</Application>
  <DocSecurity>4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GZS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Flajs</dc:creator>
  <cp:lastModifiedBy>Lidija Flajs</cp:lastModifiedBy>
  <cp:revision>2</cp:revision>
  <cp:lastPrinted>2025-02-25T11:47:00Z</cp:lastPrinted>
  <dcterms:created xsi:type="dcterms:W3CDTF">2025-02-26T06:46:00Z</dcterms:created>
  <dcterms:modified xsi:type="dcterms:W3CDTF">2025-02-26T06:46:00Z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0x010100C0997BC53C669C4BA1E1F8FFC319988C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